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94" w:tblpY="-298"/>
        <w:tblW w:w="16095" w:type="dxa"/>
        <w:tblLook w:val="04A0" w:firstRow="1" w:lastRow="0" w:firstColumn="1" w:lastColumn="0" w:noHBand="0" w:noVBand="1"/>
      </w:tblPr>
      <w:tblGrid>
        <w:gridCol w:w="1585"/>
        <w:gridCol w:w="4123"/>
        <w:gridCol w:w="5174"/>
        <w:gridCol w:w="5213"/>
      </w:tblGrid>
      <w:tr w:rsidR="00302436" w:rsidRPr="002E10C7" w14:paraId="6B0B9048" w14:textId="77777777" w:rsidTr="001874B7">
        <w:tc>
          <w:tcPr>
            <w:tcW w:w="1585" w:type="dxa"/>
          </w:tcPr>
          <w:p w14:paraId="58A8E682" w14:textId="77777777" w:rsidR="00957C35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Bramley Timetable</w:t>
            </w:r>
          </w:p>
          <w:p w14:paraId="62A00143" w14:textId="1250DC0A" w:rsidR="007D0C96" w:rsidRPr="00B36A86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w/c</w:t>
            </w:r>
            <w:r w:rsidR="00120DD1">
              <w:rPr>
                <w:rFonts w:ascii="Calibri" w:hAnsi="Calibri" w:cs="Calibri"/>
                <w:b/>
              </w:rPr>
              <w:t xml:space="preserve"> </w:t>
            </w:r>
            <w:r w:rsidR="00490F8B">
              <w:rPr>
                <w:rFonts w:ascii="Calibri" w:hAnsi="Calibri" w:cs="Calibri"/>
                <w:b/>
              </w:rPr>
              <w:t>1.</w:t>
            </w:r>
            <w:r w:rsidR="00C2461C">
              <w:rPr>
                <w:rFonts w:ascii="Calibri" w:hAnsi="Calibri" w:cs="Calibri"/>
                <w:b/>
              </w:rPr>
              <w:t>3</w:t>
            </w:r>
            <w:r w:rsidR="00490F8B">
              <w:rPr>
                <w:rFonts w:ascii="Calibri" w:hAnsi="Calibri" w:cs="Calibri"/>
                <w:b/>
              </w:rPr>
              <w:t>.21</w:t>
            </w:r>
          </w:p>
        </w:tc>
        <w:tc>
          <w:tcPr>
            <w:tcW w:w="4629" w:type="dxa"/>
            <w:shd w:val="clear" w:color="auto" w:fill="BDD6EE" w:themeFill="accent1" w:themeFillTint="66"/>
          </w:tcPr>
          <w:p w14:paraId="2F5D40BB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English</w:t>
            </w:r>
          </w:p>
        </w:tc>
        <w:tc>
          <w:tcPr>
            <w:tcW w:w="5358" w:type="dxa"/>
            <w:shd w:val="clear" w:color="auto" w:fill="F7CAAC" w:themeFill="accent2" w:themeFillTint="66"/>
          </w:tcPr>
          <w:p w14:paraId="27891429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Maths</w:t>
            </w:r>
          </w:p>
        </w:tc>
        <w:tc>
          <w:tcPr>
            <w:tcW w:w="4523" w:type="dxa"/>
            <w:shd w:val="clear" w:color="auto" w:fill="A8D08D" w:themeFill="accent6" w:themeFillTint="99"/>
          </w:tcPr>
          <w:p w14:paraId="50D734A5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Afternoon</w:t>
            </w:r>
          </w:p>
        </w:tc>
      </w:tr>
      <w:tr w:rsidR="001874B7" w:rsidRPr="002E10C7" w14:paraId="3CB07C2C" w14:textId="77777777" w:rsidTr="001874B7">
        <w:trPr>
          <w:trHeight w:val="540"/>
        </w:trPr>
        <w:tc>
          <w:tcPr>
            <w:tcW w:w="1585" w:type="dxa"/>
          </w:tcPr>
          <w:p w14:paraId="33DDFA85" w14:textId="68C0745B" w:rsidR="001874B7" w:rsidRPr="00957C35" w:rsidRDefault="001874B7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4510" w:type="dxa"/>
            <w:gridSpan w:val="3"/>
            <w:shd w:val="clear" w:color="auto" w:fill="FFD966" w:themeFill="accent4" w:themeFillTint="99"/>
          </w:tcPr>
          <w:p w14:paraId="3B5A4FA9" w14:textId="77777777" w:rsidR="001874B7" w:rsidRPr="00D50F9B" w:rsidRDefault="001874B7" w:rsidP="001874B7">
            <w:pPr>
              <w:rPr>
                <w:rFonts w:ascii="Calibri" w:hAnsi="Calibri" w:cs="Calibri"/>
                <w:b/>
                <w:u w:val="single"/>
              </w:rPr>
            </w:pPr>
            <w:r w:rsidRPr="00D50F9B">
              <w:rPr>
                <w:rFonts w:ascii="Calibri" w:hAnsi="Calibri" w:cs="Calibri"/>
                <w:b/>
                <w:u w:val="single"/>
              </w:rPr>
              <w:t>The following activities should be completed in addition to your home learning tasks:</w:t>
            </w:r>
          </w:p>
          <w:p w14:paraId="12AED406" w14:textId="60B70ACF" w:rsidR="001874B7" w:rsidRDefault="001874B7" w:rsidP="00187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Practise the assigned spellings on Spelling </w:t>
            </w:r>
            <w:r w:rsidRPr="00C2699F">
              <w:rPr>
                <w:rFonts w:ascii="Calibri" w:hAnsi="Calibri" w:cs="Calibri"/>
              </w:rPr>
              <w:t>Shed (list 1</w:t>
            </w:r>
            <w:r w:rsidR="002A57E6">
              <w:rPr>
                <w:rFonts w:ascii="Calibri" w:hAnsi="Calibri" w:cs="Calibri"/>
              </w:rPr>
              <w:t>7</w:t>
            </w:r>
            <w:r w:rsidRPr="00C2699F">
              <w:rPr>
                <w:rFonts w:ascii="Calibri" w:hAnsi="Calibri" w:cs="Calibri"/>
              </w:rPr>
              <w:t>)</w:t>
            </w:r>
          </w:p>
          <w:p w14:paraId="5808B003" w14:textId="77777777" w:rsidR="001874B7" w:rsidRPr="00DD4394" w:rsidRDefault="001874B7" w:rsidP="00187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D4394">
              <w:rPr>
                <w:rFonts w:ascii="Calibri" w:hAnsi="Calibri" w:cs="Calibri"/>
              </w:rPr>
              <w:t xml:space="preserve">Read </w:t>
            </w:r>
            <w:r>
              <w:rPr>
                <w:rFonts w:ascii="Calibri" w:hAnsi="Calibri" w:cs="Calibri"/>
              </w:rPr>
              <w:t>5 times a week. Don’t forget to complete quizzes on Accelerated Reader.</w:t>
            </w:r>
          </w:p>
          <w:p w14:paraId="60554804" w14:textId="77777777" w:rsidR="001874B7" w:rsidRDefault="001874B7" w:rsidP="00187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D4394">
              <w:rPr>
                <w:rFonts w:ascii="Calibri" w:hAnsi="Calibri" w:cs="Calibri"/>
              </w:rPr>
              <w:t>Practise your times tables.</w:t>
            </w:r>
          </w:p>
          <w:p w14:paraId="2554AE53" w14:textId="0581C030" w:rsidR="001874B7" w:rsidRPr="002A57E6" w:rsidRDefault="001874B7" w:rsidP="002A57E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2A57E6">
              <w:rPr>
                <w:rFonts w:ascii="Calibri" w:hAnsi="Calibri" w:cs="Calibri"/>
              </w:rPr>
              <w:t xml:space="preserve">Exercise regularly, you can use the Joe Wicks videos on YouTube or make up your own activities. </w:t>
            </w:r>
            <w:hyperlink r:id="rId5" w:history="1">
              <w:r w:rsidRPr="002A57E6">
                <w:rPr>
                  <w:rStyle w:val="Hyperlink"/>
                  <w:rFonts w:ascii="Calibri" w:hAnsi="Calibri" w:cs="Calibri"/>
                  <w:sz w:val="18"/>
                </w:rPr>
                <w:t>https://www.youtube.com/results?search_query=joe+wicks+pe+lesson</w:t>
              </w:r>
            </w:hyperlink>
            <w:r w:rsidRPr="002A57E6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E51983" w:rsidRPr="002E10C7" w14:paraId="3C5A2070" w14:textId="77777777" w:rsidTr="00E51983">
        <w:trPr>
          <w:trHeight w:val="942"/>
        </w:trPr>
        <w:tc>
          <w:tcPr>
            <w:tcW w:w="1585" w:type="dxa"/>
            <w:vMerge w:val="restart"/>
          </w:tcPr>
          <w:p w14:paraId="444B0B26" w14:textId="77777777" w:rsidR="00E51983" w:rsidRDefault="00E51983" w:rsidP="001874B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Monday</w:t>
            </w:r>
          </w:p>
          <w:p w14:paraId="3DE08E15" w14:textId="1B2A6400" w:rsidR="00E51983" w:rsidRDefault="00E51983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 w:val="restart"/>
            <w:shd w:val="clear" w:color="auto" w:fill="BDD6EE" w:themeFill="accent1" w:themeFillTint="66"/>
          </w:tcPr>
          <w:p w14:paraId="0982EC5D" w14:textId="4DE1553B" w:rsidR="00E51983" w:rsidRDefault="00E51983" w:rsidP="001829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1D28">
              <w:rPr>
                <w:rFonts w:ascii="Calibri" w:hAnsi="Calibri" w:cs="Calibri"/>
                <w:b/>
                <w:sz w:val="20"/>
                <w:szCs w:val="20"/>
              </w:rPr>
              <w:t xml:space="preserve">On Thursday, is it World Book Day. To celebrate, we will be doing some exciting activities throughout this week. The book series that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has inspired the tasks for this week is </w:t>
            </w:r>
            <w:r w:rsidRPr="004A1D28">
              <w:rPr>
                <w:rFonts w:ascii="Calibri" w:hAnsi="Calibri" w:cs="Calibri"/>
                <w:b/>
                <w:sz w:val="20"/>
                <w:szCs w:val="20"/>
              </w:rPr>
              <w:t>Harry Potter!</w:t>
            </w:r>
          </w:p>
          <w:p w14:paraId="588FA6E0" w14:textId="6D8B37A2" w:rsidR="00E51983" w:rsidRPr="004A1D28" w:rsidRDefault="00E51983" w:rsidP="001829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There are additional activities to the ones I have set in the World Book Day folder that you can have a go at too.</w:t>
            </w:r>
          </w:p>
          <w:p w14:paraId="1692A4B8" w14:textId="701A9E37" w:rsidR="00E51983" w:rsidRPr="004A1D28" w:rsidRDefault="00E51983" w:rsidP="0018296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1D28">
              <w:rPr>
                <w:rFonts w:ascii="Calibri" w:hAnsi="Calibri" w:cs="Calibri"/>
                <w:b/>
                <w:sz w:val="20"/>
                <w:szCs w:val="20"/>
              </w:rPr>
              <w:t xml:space="preserve">For our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World Book Day </w:t>
            </w:r>
            <w:r w:rsidR="00145858">
              <w:rPr>
                <w:rFonts w:ascii="Calibri" w:hAnsi="Calibri" w:cs="Calibri"/>
                <w:b/>
                <w:sz w:val="20"/>
                <w:szCs w:val="20"/>
              </w:rPr>
              <w:t>Zoom</w:t>
            </w:r>
            <w:r w:rsidRPr="004A1D28">
              <w:rPr>
                <w:rFonts w:ascii="Calibri" w:hAnsi="Calibri" w:cs="Calibri"/>
                <w:b/>
                <w:sz w:val="20"/>
                <w:szCs w:val="20"/>
              </w:rPr>
              <w:t xml:space="preserve"> call on Thursday, you are more than welcome to dress up as your favourite book character.</w:t>
            </w:r>
          </w:p>
          <w:p w14:paraId="6AB78D26" w14:textId="337C6E8C" w:rsidR="00E51983" w:rsidRPr="004A1D28" w:rsidRDefault="00E51983" w:rsidP="00D346A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1D28">
              <w:rPr>
                <w:rFonts w:ascii="Calibri" w:hAnsi="Calibri" w:cs="Calibri"/>
                <w:b/>
                <w:sz w:val="20"/>
                <w:szCs w:val="20"/>
              </w:rPr>
              <w:t xml:space="preserve">I hope you enjoy doing these activities and I look forward to seeing you all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this week!</w:t>
            </w:r>
          </w:p>
        </w:tc>
        <w:tc>
          <w:tcPr>
            <w:tcW w:w="5358" w:type="dxa"/>
            <w:shd w:val="clear" w:color="auto" w:fill="F7CAAC" w:themeFill="accent2" w:themeFillTint="66"/>
          </w:tcPr>
          <w:p w14:paraId="62C7B7AD" w14:textId="77777777" w:rsidR="00E51983" w:rsidRDefault="00E51983" w:rsidP="00182969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7CEE68E" w14:textId="52D63AE6" w:rsidR="00E51983" w:rsidRDefault="00E51983" w:rsidP="00182969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Teams Maths Input at 11:</w:t>
            </w:r>
            <w:r w:rsidR="005233D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15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am for Year 4 and 5.</w:t>
            </w:r>
          </w:p>
          <w:p w14:paraId="1EAEDCA0" w14:textId="1BAC50EC" w:rsidR="00E51983" w:rsidRPr="00424EF6" w:rsidRDefault="00E51983" w:rsidP="00E5198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shd w:val="clear" w:color="auto" w:fill="A8D08D" w:themeFill="accent6" w:themeFillTint="99"/>
          </w:tcPr>
          <w:p w14:paraId="574CBD7C" w14:textId="77777777" w:rsidR="00E51983" w:rsidRPr="00115AE4" w:rsidRDefault="00E51983" w:rsidP="001874B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15AE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Geography</w:t>
            </w:r>
          </w:p>
          <w:p w14:paraId="360E1C15" w14:textId="77777777" w:rsidR="00E51983" w:rsidRDefault="00E51983" w:rsidP="001874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 through the PowerPoint and complete the set activities. </w:t>
            </w:r>
          </w:p>
          <w:p w14:paraId="3552963B" w14:textId="565829E5" w:rsidR="00E51983" w:rsidRDefault="00E51983" w:rsidP="00187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Resources are attached.</w:t>
            </w:r>
          </w:p>
        </w:tc>
      </w:tr>
      <w:tr w:rsidR="00E51983" w:rsidRPr="002E10C7" w14:paraId="38C6AE60" w14:textId="77777777" w:rsidTr="001874B7">
        <w:trPr>
          <w:trHeight w:val="1590"/>
        </w:trPr>
        <w:tc>
          <w:tcPr>
            <w:tcW w:w="1585" w:type="dxa"/>
            <w:vMerge/>
          </w:tcPr>
          <w:p w14:paraId="4D34AE61" w14:textId="77777777" w:rsidR="00E51983" w:rsidRDefault="00E51983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/>
            <w:shd w:val="clear" w:color="auto" w:fill="BDD6EE" w:themeFill="accent1" w:themeFillTint="66"/>
          </w:tcPr>
          <w:p w14:paraId="7912A6F0" w14:textId="77777777" w:rsidR="00E51983" w:rsidRPr="004A1D28" w:rsidRDefault="00E51983" w:rsidP="0018296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7D25DA8D" w14:textId="77777777" w:rsidR="00E51983" w:rsidRPr="00424EF6" w:rsidRDefault="00E51983" w:rsidP="00E5198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24EF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303E3BC0" w14:textId="058F1D57" w:rsidR="00E51983" w:rsidRDefault="00E51983" w:rsidP="00E5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first two ‘subtract two fractions’ worksheets.</w:t>
            </w:r>
          </w:p>
          <w:p w14:paraId="5B9B2E03" w14:textId="7AC6B0E0" w:rsidR="00E51983" w:rsidRPr="00E51983" w:rsidRDefault="00E51983" w:rsidP="00E5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have a go at the third sheet.</w:t>
            </w:r>
          </w:p>
        </w:tc>
        <w:tc>
          <w:tcPr>
            <w:tcW w:w="4523" w:type="dxa"/>
            <w:vMerge/>
            <w:shd w:val="clear" w:color="auto" w:fill="A8D08D" w:themeFill="accent6" w:themeFillTint="99"/>
          </w:tcPr>
          <w:p w14:paraId="6B41076C" w14:textId="77777777" w:rsidR="00E51983" w:rsidRPr="00115AE4" w:rsidRDefault="00E51983" w:rsidP="001874B7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E51983" w:rsidRPr="002E10C7" w14:paraId="064FA536" w14:textId="77777777" w:rsidTr="001874B7">
        <w:trPr>
          <w:trHeight w:val="850"/>
        </w:trPr>
        <w:tc>
          <w:tcPr>
            <w:tcW w:w="1585" w:type="dxa"/>
            <w:vMerge/>
          </w:tcPr>
          <w:p w14:paraId="08F839C1" w14:textId="77777777" w:rsidR="00E51983" w:rsidRDefault="00E51983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shd w:val="clear" w:color="auto" w:fill="BDD6EE" w:themeFill="accent1" w:themeFillTint="66"/>
          </w:tcPr>
          <w:p w14:paraId="5540676D" w14:textId="59A00A25" w:rsidR="00E51983" w:rsidRDefault="00E51983" w:rsidP="00D346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the diary entry activity attached.</w:t>
            </w:r>
          </w:p>
          <w:p w14:paraId="6BB20E65" w14:textId="2C5B6E20" w:rsidR="00E51983" w:rsidRDefault="00E51983" w:rsidP="00D346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4 – Use fronted adverbials to up-level your writing.</w:t>
            </w:r>
          </w:p>
          <w:p w14:paraId="35CC6453" w14:textId="2749284A" w:rsidR="00E51983" w:rsidRPr="002B42BD" w:rsidRDefault="00E51983" w:rsidP="001874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5 – Use fronted adverbials and try to use a relative clause (who, which) in your diary.</w:t>
            </w:r>
            <w:bookmarkStart w:id="0" w:name="_GoBack"/>
            <w:bookmarkEnd w:id="0"/>
          </w:p>
        </w:tc>
        <w:tc>
          <w:tcPr>
            <w:tcW w:w="5358" w:type="dxa"/>
            <w:shd w:val="clear" w:color="auto" w:fill="F7CAAC" w:themeFill="accent2" w:themeFillTint="66"/>
          </w:tcPr>
          <w:p w14:paraId="4DE32A6B" w14:textId="77777777" w:rsidR="00E51983" w:rsidRPr="00424EF6" w:rsidRDefault="00E51983" w:rsidP="00424EF6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3395FCF4" w14:textId="356B55A5" w:rsidR="00E51983" w:rsidRDefault="00E51983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first two ‘s</w:t>
            </w:r>
            <w:r w:rsidRPr="00424EF6">
              <w:rPr>
                <w:sz w:val="20"/>
                <w:szCs w:val="20"/>
              </w:rPr>
              <w:t>ubtract mixed numbers</w:t>
            </w:r>
            <w:r>
              <w:rPr>
                <w:sz w:val="20"/>
                <w:szCs w:val="20"/>
              </w:rPr>
              <w:t>’</w:t>
            </w:r>
            <w:r w:rsidRPr="00424E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worksheets.</w:t>
            </w:r>
          </w:p>
          <w:p w14:paraId="7D319B5E" w14:textId="71C16737" w:rsidR="00E51983" w:rsidRPr="00E51983" w:rsidRDefault="00E51983" w:rsidP="0018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have a go at the third sheet.</w:t>
            </w:r>
          </w:p>
        </w:tc>
        <w:tc>
          <w:tcPr>
            <w:tcW w:w="4523" w:type="dxa"/>
            <w:vMerge/>
            <w:shd w:val="clear" w:color="auto" w:fill="A8D08D" w:themeFill="accent6" w:themeFillTint="99"/>
          </w:tcPr>
          <w:p w14:paraId="73224F78" w14:textId="77777777" w:rsidR="00E51983" w:rsidRDefault="00E51983" w:rsidP="001874B7">
            <w:pPr>
              <w:rPr>
                <w:rFonts w:ascii="Calibri" w:hAnsi="Calibri" w:cs="Calibri"/>
              </w:rPr>
            </w:pPr>
          </w:p>
        </w:tc>
      </w:tr>
      <w:tr w:rsidR="00182969" w:rsidRPr="002E10C7" w14:paraId="4C39F14F" w14:textId="77777777" w:rsidTr="00AD62FE">
        <w:trPr>
          <w:trHeight w:val="777"/>
        </w:trPr>
        <w:tc>
          <w:tcPr>
            <w:tcW w:w="1585" w:type="dxa"/>
            <w:vMerge w:val="restart"/>
          </w:tcPr>
          <w:p w14:paraId="307D75C4" w14:textId="62E1A02C" w:rsidR="00182969" w:rsidRPr="00957C35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4629" w:type="dxa"/>
            <w:vMerge w:val="restart"/>
            <w:shd w:val="clear" w:color="auto" w:fill="BDD6EE" w:themeFill="accent1" w:themeFillTint="66"/>
          </w:tcPr>
          <w:p w14:paraId="03D5A21B" w14:textId="00210795" w:rsidR="00182969" w:rsidRDefault="00F101B4" w:rsidP="001829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 the information sheet</w:t>
            </w:r>
            <w:r w:rsidR="00FA6F92">
              <w:rPr>
                <w:rFonts w:ascii="Calibri" w:hAnsi="Calibri" w:cs="Calibri"/>
                <w:sz w:val="20"/>
                <w:szCs w:val="20"/>
              </w:rPr>
              <w:t xml:space="preserve"> attached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help you draw and </w:t>
            </w:r>
            <w:r w:rsidR="00FA6F92">
              <w:rPr>
                <w:rFonts w:ascii="Calibri" w:hAnsi="Calibri" w:cs="Calibri"/>
                <w:sz w:val="20"/>
                <w:szCs w:val="20"/>
              </w:rPr>
              <w:t xml:space="preserve">describe </w:t>
            </w:r>
            <w:r>
              <w:rPr>
                <w:rFonts w:ascii="Calibri" w:hAnsi="Calibri" w:cs="Calibri"/>
                <w:sz w:val="20"/>
                <w:szCs w:val="20"/>
              </w:rPr>
              <w:t>your own mythical</w:t>
            </w:r>
            <w:r w:rsidR="00FA6F92">
              <w:rPr>
                <w:rFonts w:ascii="Calibri" w:hAnsi="Calibri" w:cs="Calibri"/>
                <w:sz w:val="20"/>
                <w:szCs w:val="20"/>
              </w:rPr>
              <w:t xml:space="preserve"> creature.</w:t>
            </w:r>
          </w:p>
          <w:p w14:paraId="7D137A88" w14:textId="77777777" w:rsidR="00182969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AC12F" w14:textId="77777777" w:rsidR="00182969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8A03E8" w14:textId="77777777" w:rsidR="00182969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A1EBE7" w14:textId="6011B643" w:rsidR="00182969" w:rsidRPr="00CC2308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7BD2071E" w14:textId="39CBC48B" w:rsidR="00182969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>Year 4</w:t>
            </w:r>
          </w:p>
          <w:p w14:paraId="28D2B1A4" w14:textId="5C4729A0" w:rsidR="0035396F" w:rsidRDefault="00177451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 on the link and watch the first video</w:t>
            </w:r>
            <w:r w:rsidR="0035396F">
              <w:rPr>
                <w:sz w:val="20"/>
                <w:szCs w:val="20"/>
              </w:rPr>
              <w:t xml:space="preserve"> under the Learn section</w:t>
            </w:r>
            <w:r>
              <w:rPr>
                <w:sz w:val="20"/>
                <w:szCs w:val="20"/>
              </w:rPr>
              <w:t xml:space="preserve"> </w:t>
            </w:r>
            <w:r w:rsidR="0035396F">
              <w:rPr>
                <w:sz w:val="20"/>
                <w:szCs w:val="20"/>
              </w:rPr>
              <w:t xml:space="preserve">(called Part A). </w:t>
            </w:r>
          </w:p>
          <w:p w14:paraId="2ABEDD6E" w14:textId="543BA36B" w:rsidR="0035396F" w:rsidRDefault="0087788D" w:rsidP="00424EF6">
            <w:pPr>
              <w:rPr>
                <w:sz w:val="20"/>
                <w:szCs w:val="20"/>
              </w:rPr>
            </w:pPr>
            <w:hyperlink r:id="rId6" w:history="1">
              <w:r w:rsidR="0035396F" w:rsidRPr="00782BEF">
                <w:rPr>
                  <w:rStyle w:val="Hyperlink"/>
                  <w:sz w:val="20"/>
                  <w:szCs w:val="20"/>
                </w:rPr>
                <w:t>https://www.bbc.co.uk/bitesize/articles/zdx3rj6</w:t>
              </w:r>
            </w:hyperlink>
            <w:r w:rsidR="0035396F">
              <w:rPr>
                <w:sz w:val="20"/>
                <w:szCs w:val="20"/>
              </w:rPr>
              <w:t xml:space="preserve"> </w:t>
            </w:r>
          </w:p>
          <w:p w14:paraId="06C233C8" w14:textId="35F59E18" w:rsidR="00424EF6" w:rsidRPr="00424EF6" w:rsidRDefault="0035396F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Then, complete the ‘s</w:t>
            </w:r>
            <w:r w:rsidR="00424EF6" w:rsidRPr="00424EF6">
              <w:rPr>
                <w:sz w:val="20"/>
                <w:szCs w:val="20"/>
              </w:rPr>
              <w:t>ubtract from whole amounts</w:t>
            </w:r>
            <w:r>
              <w:rPr>
                <w:sz w:val="20"/>
                <w:szCs w:val="20"/>
              </w:rPr>
              <w:t>’ worksheets.</w:t>
            </w:r>
          </w:p>
          <w:p w14:paraId="634921E6" w14:textId="77777777" w:rsidR="00424EF6" w:rsidRPr="00424EF6" w:rsidRDefault="00424EF6" w:rsidP="00424EF6">
            <w:pPr>
              <w:rPr>
                <w:sz w:val="20"/>
                <w:szCs w:val="20"/>
              </w:rPr>
            </w:pPr>
          </w:p>
          <w:p w14:paraId="5439E4B1" w14:textId="2671DCA1" w:rsidR="00182969" w:rsidRPr="00424EF6" w:rsidRDefault="00182969" w:rsidP="00424EF6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shd w:val="clear" w:color="auto" w:fill="A8D08D" w:themeFill="accent6" w:themeFillTint="99"/>
          </w:tcPr>
          <w:p w14:paraId="24134FBC" w14:textId="77777777" w:rsidR="00182969" w:rsidRPr="00115AE4" w:rsidRDefault="00182969" w:rsidP="001874B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115AE4">
              <w:rPr>
                <w:rFonts w:ascii="Calibri" w:hAnsi="Calibri" w:cs="Calibri"/>
                <w:b/>
                <w:sz w:val="20"/>
                <w:u w:val="single"/>
              </w:rPr>
              <w:t>Science</w:t>
            </w:r>
          </w:p>
          <w:p w14:paraId="083783D7" w14:textId="73635792" w:rsidR="00182969" w:rsidRDefault="008A4D8B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By now, y</w:t>
            </w:r>
            <w:r w:rsidR="00182969">
              <w:rPr>
                <w:rFonts w:ascii="Calibri" w:hAnsi="Calibri" w:cs="Calibri"/>
                <w:sz w:val="20"/>
              </w:rPr>
              <w:t>ou should have completed all of your observations from the experiment.</w:t>
            </w:r>
          </w:p>
          <w:p w14:paraId="1D37A40E" w14:textId="77777777" w:rsidR="00182969" w:rsidRDefault="00182969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Have a go at writing down your findings on the write up sheet.</w:t>
            </w:r>
          </w:p>
          <w:p w14:paraId="75D349C8" w14:textId="690AF7F4" w:rsidR="00182969" w:rsidRDefault="00182969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Watch this video to summarise the experiment:</w:t>
            </w:r>
          </w:p>
          <w:p w14:paraId="4C07399C" w14:textId="5C4DEE9D" w:rsidR="00182969" w:rsidRPr="008C2BC6" w:rsidRDefault="0087788D" w:rsidP="001874B7">
            <w:pPr>
              <w:rPr>
                <w:rFonts w:ascii="Calibri" w:hAnsi="Calibri" w:cs="Calibri"/>
                <w:sz w:val="20"/>
              </w:rPr>
            </w:pPr>
            <w:hyperlink r:id="rId7" w:history="1">
              <w:r w:rsidR="00182969" w:rsidRPr="003C696A">
                <w:rPr>
                  <w:rStyle w:val="Hyperlink"/>
                  <w:rFonts w:ascii="Calibri" w:hAnsi="Calibri" w:cs="Calibri"/>
                  <w:sz w:val="20"/>
                </w:rPr>
                <w:t>https://www.bbc.co.uk/bitesize/clips/znrb4wx</w:t>
              </w:r>
            </w:hyperlink>
            <w:r w:rsidR="0018296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182969" w:rsidRPr="002E10C7" w14:paraId="24FA706D" w14:textId="77777777" w:rsidTr="001874B7">
        <w:trPr>
          <w:trHeight w:val="831"/>
        </w:trPr>
        <w:tc>
          <w:tcPr>
            <w:tcW w:w="1585" w:type="dxa"/>
            <w:vMerge/>
          </w:tcPr>
          <w:p w14:paraId="6C8A232D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/>
            <w:shd w:val="clear" w:color="auto" w:fill="BDD6EE" w:themeFill="accent1" w:themeFillTint="66"/>
          </w:tcPr>
          <w:p w14:paraId="0A745CE7" w14:textId="77777777" w:rsidR="00182969" w:rsidRPr="00CC2308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35655E4A" w14:textId="43B6C71C" w:rsidR="00424EF6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Year </w:t>
            </w:r>
            <w:r w:rsidR="00424EF6" w:rsidRPr="00424EF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5</w:t>
            </w:r>
          </w:p>
          <w:p w14:paraId="7CE315FC" w14:textId="00E4AA2E" w:rsidR="00182969" w:rsidRDefault="00AD62FE" w:rsidP="0018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through the attached PowerPoint about </w:t>
            </w:r>
            <w:r w:rsidR="00424EF6" w:rsidRPr="00424EF6">
              <w:rPr>
                <w:sz w:val="20"/>
                <w:szCs w:val="20"/>
              </w:rPr>
              <w:t>subtract</w:t>
            </w:r>
            <w:r>
              <w:rPr>
                <w:sz w:val="20"/>
                <w:szCs w:val="20"/>
              </w:rPr>
              <w:t>ing</w:t>
            </w:r>
            <w:r w:rsidR="00424EF6" w:rsidRPr="00424EF6">
              <w:rPr>
                <w:sz w:val="20"/>
                <w:szCs w:val="20"/>
              </w:rPr>
              <w:t xml:space="preserve"> mixed numbers</w:t>
            </w:r>
            <w:r>
              <w:rPr>
                <w:sz w:val="20"/>
                <w:szCs w:val="20"/>
              </w:rPr>
              <w:t>, breaking the whole.</w:t>
            </w:r>
          </w:p>
          <w:p w14:paraId="365A341F" w14:textId="77777777" w:rsidR="00AD62FE" w:rsidRDefault="00AD62FE" w:rsidP="001874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Then, choose the worksheet you would like to try.</w:t>
            </w:r>
          </w:p>
          <w:p w14:paraId="7D257482" w14:textId="6A5F015E" w:rsidR="00AD62FE" w:rsidRPr="00C579A0" w:rsidRDefault="00C579A0" w:rsidP="00C579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>Diving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 xml:space="preserve"> – I am a little unsure</w:t>
            </w:r>
          </w:p>
          <w:p w14:paraId="0B8FFB7B" w14:textId="01923C32" w:rsidR="00AD62FE" w:rsidRPr="00C579A0" w:rsidRDefault="00C579A0" w:rsidP="00C579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>Deeper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 xml:space="preserve"> – I am feeling quite confident</w:t>
            </w:r>
          </w:p>
          <w:p w14:paraId="2D1CBE98" w14:textId="2D5C6C3C" w:rsidR="00AD62FE" w:rsidRPr="00C579A0" w:rsidRDefault="00C579A0" w:rsidP="00C579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>Deepest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 xml:space="preserve"> – I </w:t>
            </w:r>
            <w:r w:rsidR="008355FA">
              <w:rPr>
                <w:rFonts w:ascii="Calibri" w:hAnsi="Calibri" w:cs="Calibri"/>
                <w:sz w:val="20"/>
                <w:szCs w:val="20"/>
              </w:rPr>
              <w:t>want</w:t>
            </w:r>
            <w:r w:rsidR="00AD62FE" w:rsidRPr="00C579A0">
              <w:rPr>
                <w:rFonts w:ascii="Calibri" w:hAnsi="Calibri" w:cs="Calibri"/>
                <w:sz w:val="20"/>
                <w:szCs w:val="20"/>
              </w:rPr>
              <w:t xml:space="preserve"> a challenge!</w:t>
            </w:r>
          </w:p>
        </w:tc>
        <w:tc>
          <w:tcPr>
            <w:tcW w:w="4523" w:type="dxa"/>
            <w:vMerge/>
            <w:shd w:val="clear" w:color="auto" w:fill="A8D08D" w:themeFill="accent6" w:themeFillTint="99"/>
          </w:tcPr>
          <w:p w14:paraId="42C89B4B" w14:textId="77777777" w:rsidR="00182969" w:rsidRPr="008C2BC6" w:rsidRDefault="00182969" w:rsidP="001874B7">
            <w:pPr>
              <w:rPr>
                <w:rFonts w:ascii="Calibri" w:hAnsi="Calibri" w:cs="Calibri"/>
                <w:sz w:val="20"/>
              </w:rPr>
            </w:pPr>
          </w:p>
        </w:tc>
      </w:tr>
      <w:tr w:rsidR="00182969" w:rsidRPr="002E10C7" w14:paraId="2E1DC92A" w14:textId="77777777" w:rsidTr="001874B7">
        <w:trPr>
          <w:trHeight w:val="671"/>
        </w:trPr>
        <w:tc>
          <w:tcPr>
            <w:tcW w:w="1585" w:type="dxa"/>
            <w:vMerge w:val="restart"/>
          </w:tcPr>
          <w:p w14:paraId="65EB4328" w14:textId="77777777" w:rsidR="00182969" w:rsidRPr="00957C35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lastRenderedPageBreak/>
              <w:t>Wednesday</w:t>
            </w:r>
          </w:p>
        </w:tc>
        <w:tc>
          <w:tcPr>
            <w:tcW w:w="4629" w:type="dxa"/>
            <w:vMerge w:val="restart"/>
            <w:shd w:val="clear" w:color="auto" w:fill="BDD6EE" w:themeFill="accent1" w:themeFillTint="66"/>
          </w:tcPr>
          <w:p w14:paraId="7329FBD8" w14:textId="69F73711" w:rsidR="00BF1676" w:rsidRPr="001550CE" w:rsidRDefault="00BF1676" w:rsidP="00182969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1550CE">
              <w:rPr>
                <w:rFonts w:ascii="Calibri" w:hAnsi="Calibri" w:cs="Calibri"/>
                <w:b/>
                <w:sz w:val="20"/>
                <w:u w:val="single"/>
              </w:rPr>
              <w:t>Teams</w:t>
            </w:r>
            <w:r w:rsidR="001550CE" w:rsidRPr="001550CE">
              <w:rPr>
                <w:rFonts w:ascii="Calibri" w:hAnsi="Calibri" w:cs="Calibri"/>
                <w:b/>
                <w:sz w:val="20"/>
                <w:u w:val="single"/>
              </w:rPr>
              <w:t xml:space="preserve"> English Input</w:t>
            </w:r>
            <w:r w:rsidRPr="001550CE">
              <w:rPr>
                <w:rFonts w:ascii="Calibri" w:hAnsi="Calibri" w:cs="Calibri"/>
                <w:b/>
                <w:sz w:val="20"/>
                <w:u w:val="single"/>
              </w:rPr>
              <w:t xml:space="preserve"> </w:t>
            </w:r>
            <w:r w:rsidR="001550CE" w:rsidRPr="001550CE">
              <w:rPr>
                <w:rFonts w:ascii="Calibri" w:hAnsi="Calibri" w:cs="Calibri"/>
                <w:b/>
                <w:sz w:val="20"/>
                <w:u w:val="single"/>
              </w:rPr>
              <w:t>at</w:t>
            </w:r>
            <w:r w:rsidRPr="001550CE">
              <w:rPr>
                <w:rFonts w:ascii="Calibri" w:hAnsi="Calibri" w:cs="Calibri"/>
                <w:b/>
                <w:sz w:val="20"/>
                <w:u w:val="single"/>
              </w:rPr>
              <w:t xml:space="preserve"> 9:15am.</w:t>
            </w:r>
          </w:p>
          <w:p w14:paraId="30AC4AFF" w14:textId="53D64C74" w:rsidR="00182969" w:rsidRDefault="00BF1676" w:rsidP="0018296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introduction to i</w:t>
            </w:r>
            <w:r w:rsidR="00182969" w:rsidRPr="00412951">
              <w:rPr>
                <w:rFonts w:ascii="Calibri" w:hAnsi="Calibri" w:cs="Calibri"/>
                <w:sz w:val="20"/>
              </w:rPr>
              <w:t>nstruction writing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66C925" w14:textId="3B9FCE33" w:rsidR="00182969" w:rsidRPr="00412951" w:rsidRDefault="00BF1676" w:rsidP="0018296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Once the Teams call has finished, p</w:t>
            </w:r>
            <w:r w:rsidR="00182969">
              <w:rPr>
                <w:rFonts w:ascii="Calibri" w:hAnsi="Calibri" w:cs="Calibri"/>
                <w:sz w:val="20"/>
              </w:rPr>
              <w:t>lan</w:t>
            </w:r>
            <w:r>
              <w:rPr>
                <w:rFonts w:ascii="Calibri" w:hAnsi="Calibri" w:cs="Calibri"/>
                <w:sz w:val="20"/>
              </w:rPr>
              <w:t xml:space="preserve"> your </w:t>
            </w:r>
            <w:r w:rsidR="00651EAB">
              <w:rPr>
                <w:rFonts w:ascii="Calibri" w:hAnsi="Calibri" w:cs="Calibri"/>
                <w:sz w:val="20"/>
              </w:rPr>
              <w:t xml:space="preserve">own magic spell </w:t>
            </w:r>
            <w:r>
              <w:rPr>
                <w:rFonts w:ascii="Calibri" w:hAnsi="Calibri" w:cs="Calibri"/>
                <w:sz w:val="20"/>
              </w:rPr>
              <w:t>instructions, ready to write them tomorrow.</w:t>
            </w:r>
          </w:p>
          <w:p w14:paraId="52832B1C" w14:textId="05BC768C" w:rsidR="00182969" w:rsidRPr="00CC2308" w:rsidRDefault="00182969" w:rsidP="001829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46EF9B2D" w14:textId="6E0F9E18" w:rsidR="00182969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23942775" w14:textId="3DD6F872" w:rsidR="00424EF6" w:rsidRDefault="0035396F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first two ‘s</w:t>
            </w:r>
            <w:r w:rsidR="00424EF6" w:rsidRPr="00424EF6">
              <w:rPr>
                <w:sz w:val="20"/>
                <w:szCs w:val="20"/>
              </w:rPr>
              <w:t>ubtract from whole amounts</w:t>
            </w:r>
            <w:r>
              <w:rPr>
                <w:sz w:val="20"/>
                <w:szCs w:val="20"/>
              </w:rPr>
              <w:t>’ worksheets.</w:t>
            </w:r>
          </w:p>
          <w:p w14:paraId="7B061017" w14:textId="02FC7015" w:rsidR="0035396F" w:rsidRPr="00424EF6" w:rsidRDefault="0035396F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have a go at the third sheet.</w:t>
            </w:r>
          </w:p>
          <w:p w14:paraId="0D19BF9F" w14:textId="09BB0695" w:rsidR="00182969" w:rsidRPr="00424EF6" w:rsidRDefault="00182969" w:rsidP="00424E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shd w:val="clear" w:color="auto" w:fill="A8D08D" w:themeFill="accent6" w:themeFillTint="99"/>
          </w:tcPr>
          <w:p w14:paraId="6511F75D" w14:textId="77777777" w:rsidR="00182969" w:rsidRPr="00115AE4" w:rsidRDefault="00182969" w:rsidP="001874B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115AE4">
              <w:rPr>
                <w:rFonts w:ascii="Calibri" w:hAnsi="Calibri" w:cs="Calibri"/>
                <w:b/>
                <w:sz w:val="20"/>
                <w:u w:val="single"/>
              </w:rPr>
              <w:t>Science</w:t>
            </w:r>
          </w:p>
          <w:p w14:paraId="2FD8E033" w14:textId="190BC2E6" w:rsidR="00C129D2" w:rsidRPr="00616B8A" w:rsidRDefault="008A4D8B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Use the internet to research the different types of teeth and their functions. </w:t>
            </w:r>
            <w:r w:rsidR="00115AE4">
              <w:rPr>
                <w:rFonts w:ascii="Calibri" w:hAnsi="Calibri" w:cs="Calibri"/>
                <w:sz w:val="20"/>
              </w:rPr>
              <w:t>Then, c</w:t>
            </w:r>
            <w:r>
              <w:rPr>
                <w:rFonts w:ascii="Calibri" w:hAnsi="Calibri" w:cs="Calibri"/>
                <w:sz w:val="20"/>
              </w:rPr>
              <w:t>omplete the</w:t>
            </w:r>
            <w:r w:rsidR="00572F93">
              <w:rPr>
                <w:rFonts w:ascii="Calibri" w:hAnsi="Calibri" w:cs="Calibri"/>
                <w:sz w:val="20"/>
              </w:rPr>
              <w:t xml:space="preserve"> </w:t>
            </w:r>
            <w:r w:rsidR="00115AE4">
              <w:rPr>
                <w:rFonts w:ascii="Calibri" w:hAnsi="Calibri" w:cs="Calibri"/>
                <w:sz w:val="20"/>
              </w:rPr>
              <w:t>activity sheets attached.</w:t>
            </w:r>
          </w:p>
        </w:tc>
      </w:tr>
      <w:tr w:rsidR="00182969" w:rsidRPr="002E10C7" w14:paraId="563D6C4B" w14:textId="77777777" w:rsidTr="001874B7">
        <w:trPr>
          <w:trHeight w:val="670"/>
        </w:trPr>
        <w:tc>
          <w:tcPr>
            <w:tcW w:w="1585" w:type="dxa"/>
            <w:vMerge/>
          </w:tcPr>
          <w:p w14:paraId="15221A36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/>
            <w:shd w:val="clear" w:color="auto" w:fill="BDD6EE" w:themeFill="accent1" w:themeFillTint="66"/>
          </w:tcPr>
          <w:p w14:paraId="585448A1" w14:textId="77777777" w:rsidR="00182969" w:rsidRPr="002E10C7" w:rsidRDefault="00182969" w:rsidP="001874B7">
            <w:pPr>
              <w:rPr>
                <w:rFonts w:ascii="Calibri" w:hAnsi="Calibri" w:cs="Calibri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506BD6FB" w14:textId="5915EFAD" w:rsidR="00182969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26071946" w14:textId="7AAB0312" w:rsidR="00182969" w:rsidRPr="00424EF6" w:rsidRDefault="003C3967" w:rsidP="001874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Use what you have been learning this week to c</w:t>
            </w:r>
            <w:r w:rsidR="008355FA">
              <w:rPr>
                <w:sz w:val="20"/>
                <w:szCs w:val="20"/>
              </w:rPr>
              <w:t xml:space="preserve">omplete the </w:t>
            </w:r>
            <w:r w:rsidR="00572F93">
              <w:rPr>
                <w:sz w:val="20"/>
                <w:szCs w:val="20"/>
              </w:rPr>
              <w:t>‘</w:t>
            </w:r>
            <w:r w:rsidR="008355FA">
              <w:rPr>
                <w:sz w:val="20"/>
                <w:szCs w:val="20"/>
              </w:rPr>
              <w:t>subtract two mixed numbers</w:t>
            </w:r>
            <w:r w:rsidR="00572F93">
              <w:rPr>
                <w:sz w:val="20"/>
                <w:szCs w:val="20"/>
              </w:rPr>
              <w:t>’</w:t>
            </w:r>
            <w:r w:rsidR="008355FA">
              <w:rPr>
                <w:sz w:val="20"/>
                <w:szCs w:val="20"/>
              </w:rPr>
              <w:t xml:space="preserve"> worksheets.</w:t>
            </w:r>
          </w:p>
          <w:p w14:paraId="63028541" w14:textId="232761F3" w:rsidR="00182969" w:rsidRPr="00424EF6" w:rsidRDefault="00182969" w:rsidP="001874B7">
            <w:pPr>
              <w:rPr>
                <w:sz w:val="20"/>
                <w:szCs w:val="20"/>
              </w:rPr>
            </w:pPr>
          </w:p>
          <w:p w14:paraId="34733F7A" w14:textId="0F2E4548" w:rsidR="00182969" w:rsidRPr="00424EF6" w:rsidRDefault="00182969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3" w:type="dxa"/>
            <w:vMerge/>
            <w:shd w:val="clear" w:color="auto" w:fill="A8D08D" w:themeFill="accent6" w:themeFillTint="99"/>
          </w:tcPr>
          <w:p w14:paraId="4456EFE1" w14:textId="77777777" w:rsidR="00182969" w:rsidRDefault="00182969" w:rsidP="001874B7">
            <w:pPr>
              <w:rPr>
                <w:rFonts w:ascii="Calibri" w:hAnsi="Calibri" w:cs="Calibri"/>
              </w:rPr>
            </w:pPr>
          </w:p>
        </w:tc>
      </w:tr>
      <w:tr w:rsidR="00182969" w:rsidRPr="002E10C7" w14:paraId="6B129BFE" w14:textId="77777777" w:rsidTr="001874B7">
        <w:trPr>
          <w:trHeight w:val="844"/>
        </w:trPr>
        <w:tc>
          <w:tcPr>
            <w:tcW w:w="1585" w:type="dxa"/>
            <w:vMerge w:val="restart"/>
          </w:tcPr>
          <w:p w14:paraId="47BB126B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Thursday</w:t>
            </w:r>
          </w:p>
          <w:p w14:paraId="6EBE7B9E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  <w:p w14:paraId="1C995A0E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  <w:p w14:paraId="42209617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 w:val="restart"/>
            <w:shd w:val="clear" w:color="auto" w:fill="BDD6EE" w:themeFill="accent1" w:themeFillTint="66"/>
          </w:tcPr>
          <w:p w14:paraId="23B9DAB1" w14:textId="7D1AE817" w:rsidR="00182969" w:rsidRDefault="00335DC5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Use your plan</w:t>
            </w:r>
            <w:r w:rsidR="00AB112C">
              <w:rPr>
                <w:rFonts w:ascii="Calibri" w:hAnsi="Calibri" w:cs="Calibri"/>
                <w:sz w:val="20"/>
              </w:rPr>
              <w:t xml:space="preserve"> and the attached checklist to help you </w:t>
            </w:r>
            <w:r>
              <w:rPr>
                <w:rFonts w:ascii="Calibri" w:hAnsi="Calibri" w:cs="Calibri"/>
                <w:sz w:val="20"/>
              </w:rPr>
              <w:t>w</w:t>
            </w:r>
            <w:r w:rsidR="00A31737" w:rsidRPr="00A31737">
              <w:rPr>
                <w:rFonts w:ascii="Calibri" w:hAnsi="Calibri" w:cs="Calibri"/>
                <w:sz w:val="20"/>
              </w:rPr>
              <w:t>rite your instructions for a magic spell.</w:t>
            </w:r>
          </w:p>
          <w:p w14:paraId="5EC6A1D0" w14:textId="77777777" w:rsidR="00182969" w:rsidRDefault="00182969" w:rsidP="001874B7">
            <w:pPr>
              <w:rPr>
                <w:rFonts w:ascii="Calibri" w:hAnsi="Calibri" w:cs="Calibri"/>
                <w:b/>
                <w:sz w:val="20"/>
              </w:rPr>
            </w:pPr>
          </w:p>
          <w:p w14:paraId="1FF1B5B7" w14:textId="77777777" w:rsidR="00182969" w:rsidRDefault="00182969" w:rsidP="001874B7">
            <w:pPr>
              <w:rPr>
                <w:rFonts w:ascii="Calibri" w:hAnsi="Calibri" w:cs="Calibri"/>
                <w:b/>
                <w:sz w:val="20"/>
              </w:rPr>
            </w:pPr>
          </w:p>
          <w:p w14:paraId="772AC35F" w14:textId="0BFF427E" w:rsidR="00182969" w:rsidRPr="00852A5F" w:rsidRDefault="00182969" w:rsidP="001874B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14F220DD" w14:textId="6B928ED2" w:rsidR="00182969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0F68CF79" w14:textId="2390D107" w:rsidR="00424EF6" w:rsidRPr="00424EF6" w:rsidRDefault="00ED4352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fractions challenge cards.</w:t>
            </w:r>
          </w:p>
          <w:p w14:paraId="06782417" w14:textId="77777777" w:rsidR="00182969" w:rsidRPr="00424EF6" w:rsidRDefault="00182969" w:rsidP="001874B7">
            <w:pPr>
              <w:rPr>
                <w:sz w:val="20"/>
                <w:szCs w:val="20"/>
              </w:rPr>
            </w:pPr>
          </w:p>
          <w:p w14:paraId="3E961D9B" w14:textId="27E49014" w:rsidR="00182969" w:rsidRPr="00424EF6" w:rsidRDefault="00182969" w:rsidP="001874B7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 w:val="restart"/>
            <w:shd w:val="clear" w:color="auto" w:fill="A8D08D" w:themeFill="accent6" w:themeFillTint="99"/>
          </w:tcPr>
          <w:p w14:paraId="565537EF" w14:textId="3139E36E" w:rsidR="00B319EA" w:rsidRDefault="009E5BE6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Bramley and Liberty </w:t>
            </w:r>
            <w:r w:rsidR="00B319EA">
              <w:rPr>
                <w:rFonts w:ascii="Calibri" w:hAnsi="Calibri" w:cs="Calibri"/>
                <w:sz w:val="20"/>
              </w:rPr>
              <w:t xml:space="preserve">World Book Day </w:t>
            </w:r>
            <w:r>
              <w:rPr>
                <w:rFonts w:ascii="Calibri" w:hAnsi="Calibri" w:cs="Calibri"/>
                <w:sz w:val="20"/>
              </w:rPr>
              <w:t>Zoom</w:t>
            </w:r>
            <w:r w:rsidR="00B319EA">
              <w:rPr>
                <w:rFonts w:ascii="Calibri" w:hAnsi="Calibri" w:cs="Calibri"/>
                <w:sz w:val="20"/>
              </w:rPr>
              <w:t xml:space="preserve"> </w:t>
            </w:r>
            <w:r w:rsidR="002D456D">
              <w:rPr>
                <w:rFonts w:ascii="Calibri" w:hAnsi="Calibri" w:cs="Calibri"/>
                <w:sz w:val="20"/>
              </w:rPr>
              <w:t xml:space="preserve">Call. A chance </w:t>
            </w:r>
            <w:r w:rsidR="00B319EA">
              <w:rPr>
                <w:rFonts w:ascii="Calibri" w:hAnsi="Calibri" w:cs="Calibri"/>
                <w:sz w:val="20"/>
              </w:rPr>
              <w:t xml:space="preserve">to show off your World Book Day outfits and </w:t>
            </w:r>
            <w:r w:rsidR="002D456D">
              <w:rPr>
                <w:rFonts w:ascii="Calibri" w:hAnsi="Calibri" w:cs="Calibri"/>
                <w:sz w:val="20"/>
              </w:rPr>
              <w:t xml:space="preserve">take part in a quiz. </w:t>
            </w:r>
          </w:p>
          <w:p w14:paraId="4769C523" w14:textId="4CC93337" w:rsidR="00B319EA" w:rsidRPr="001550CE" w:rsidRDefault="002D456D" w:rsidP="001874B7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Zoom</w:t>
            </w:r>
            <w:r w:rsidR="00B319EA" w:rsidRPr="001550CE">
              <w:rPr>
                <w:rFonts w:ascii="Calibri" w:hAnsi="Calibri" w:cs="Calibri"/>
                <w:b/>
                <w:sz w:val="20"/>
                <w:u w:val="single"/>
              </w:rPr>
              <w:t xml:space="preserve"> call at 1: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>45</w:t>
            </w:r>
            <w:r w:rsidR="00B319EA" w:rsidRPr="001550CE">
              <w:rPr>
                <w:rFonts w:ascii="Calibri" w:hAnsi="Calibri" w:cs="Calibri"/>
                <w:b/>
                <w:sz w:val="20"/>
                <w:u w:val="single"/>
              </w:rPr>
              <w:t>pm.</w:t>
            </w:r>
          </w:p>
          <w:p w14:paraId="095A2AA6" w14:textId="00163B78" w:rsidR="00943E64" w:rsidRDefault="009E5BE6" w:rsidP="001874B7">
            <w:pPr>
              <w:rPr>
                <w:rFonts w:ascii="Calibri" w:hAnsi="Calibri" w:cs="Calibri"/>
                <w:sz w:val="20"/>
              </w:rPr>
            </w:pPr>
            <w:r w:rsidRPr="009E5BE6">
              <w:rPr>
                <w:rFonts w:ascii="Calibri" w:hAnsi="Calibri" w:cs="Calibri"/>
                <w:b/>
                <w:sz w:val="20"/>
              </w:rPr>
              <w:t>Please note: this is a Zoom call, not Teams,</w:t>
            </w:r>
            <w:r>
              <w:rPr>
                <w:rFonts w:ascii="Calibri" w:hAnsi="Calibri" w:cs="Calibri"/>
                <w:sz w:val="20"/>
              </w:rPr>
              <w:t xml:space="preserve"> as Zoom can cater better for a larger group.</w:t>
            </w:r>
          </w:p>
          <w:p w14:paraId="0BAD31FD" w14:textId="77777777" w:rsidR="009E5BE6" w:rsidRDefault="009E5BE6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Zoom link:</w:t>
            </w:r>
          </w:p>
          <w:p w14:paraId="2D8B039B" w14:textId="77777777" w:rsidR="009E5BE6" w:rsidRPr="009E5BE6" w:rsidRDefault="009E5BE6" w:rsidP="009E5BE6">
            <w:pPr>
              <w:rPr>
                <w:rFonts w:ascii="Calibri" w:hAnsi="Calibri" w:cs="Calibri"/>
                <w:sz w:val="20"/>
              </w:rPr>
            </w:pPr>
            <w:r w:rsidRPr="009E5BE6">
              <w:rPr>
                <w:rFonts w:ascii="Calibri" w:hAnsi="Calibri" w:cs="Calibri"/>
                <w:sz w:val="20"/>
              </w:rPr>
              <w:t>Time: Mar 4, 2021 01:45 PM London</w:t>
            </w:r>
          </w:p>
          <w:p w14:paraId="71E40996" w14:textId="77777777" w:rsidR="009E5BE6" w:rsidRPr="009E5BE6" w:rsidRDefault="009E5BE6" w:rsidP="009E5BE6">
            <w:pPr>
              <w:rPr>
                <w:rFonts w:ascii="Calibri" w:hAnsi="Calibri" w:cs="Calibri"/>
                <w:sz w:val="20"/>
              </w:rPr>
            </w:pPr>
            <w:r w:rsidRPr="009E5BE6">
              <w:rPr>
                <w:rFonts w:ascii="Calibri" w:hAnsi="Calibri" w:cs="Calibri"/>
                <w:sz w:val="20"/>
              </w:rPr>
              <w:t>Join Zoom Meeting</w:t>
            </w:r>
          </w:p>
          <w:p w14:paraId="5450BBB9" w14:textId="05996F61" w:rsidR="009E5BE6" w:rsidRPr="009E5BE6" w:rsidRDefault="0087788D" w:rsidP="009E5BE6">
            <w:pPr>
              <w:rPr>
                <w:rFonts w:ascii="Calibri" w:hAnsi="Calibri" w:cs="Calibri"/>
                <w:sz w:val="15"/>
              </w:rPr>
            </w:pPr>
            <w:hyperlink r:id="rId8" w:history="1">
              <w:r w:rsidR="009E5BE6" w:rsidRPr="007176A1">
                <w:rPr>
                  <w:rStyle w:val="Hyperlink"/>
                  <w:rFonts w:ascii="Calibri" w:hAnsi="Calibri" w:cs="Calibri"/>
                  <w:sz w:val="15"/>
                </w:rPr>
                <w:t>https://zoom.us/j/2733724373?pwd=eW5hMWZIRExQQzNPUjA1amI2WG96UT09</w:t>
              </w:r>
            </w:hyperlink>
            <w:r w:rsidR="009E5BE6">
              <w:rPr>
                <w:rFonts w:ascii="Calibri" w:hAnsi="Calibri" w:cs="Calibri"/>
                <w:sz w:val="15"/>
              </w:rPr>
              <w:t xml:space="preserve"> </w:t>
            </w:r>
          </w:p>
          <w:p w14:paraId="52014D2B" w14:textId="77777777" w:rsidR="009E5BE6" w:rsidRPr="009E5BE6" w:rsidRDefault="009E5BE6" w:rsidP="009E5BE6">
            <w:pPr>
              <w:rPr>
                <w:rFonts w:ascii="Calibri" w:hAnsi="Calibri" w:cs="Calibri"/>
                <w:sz w:val="20"/>
              </w:rPr>
            </w:pPr>
            <w:r w:rsidRPr="009E5BE6">
              <w:rPr>
                <w:rFonts w:ascii="Calibri" w:hAnsi="Calibri" w:cs="Calibri"/>
                <w:sz w:val="20"/>
              </w:rPr>
              <w:t>Meeting ID: 273 372 4373</w:t>
            </w:r>
          </w:p>
          <w:p w14:paraId="16FA431D" w14:textId="77777777" w:rsidR="009E5BE6" w:rsidRPr="009E5BE6" w:rsidRDefault="009E5BE6" w:rsidP="009E5BE6">
            <w:pPr>
              <w:rPr>
                <w:rFonts w:ascii="Calibri" w:hAnsi="Calibri" w:cs="Calibri"/>
                <w:sz w:val="20"/>
              </w:rPr>
            </w:pPr>
            <w:r w:rsidRPr="009E5BE6">
              <w:rPr>
                <w:rFonts w:ascii="Calibri" w:hAnsi="Calibri" w:cs="Calibri"/>
                <w:sz w:val="20"/>
              </w:rPr>
              <w:t>Passcode: mZ05P9</w:t>
            </w:r>
          </w:p>
          <w:p w14:paraId="19ED76DF" w14:textId="77777777" w:rsidR="009E5BE6" w:rsidRPr="009E5BE6" w:rsidRDefault="009E5BE6" w:rsidP="009E5BE6">
            <w:pPr>
              <w:rPr>
                <w:rFonts w:ascii="Calibri" w:hAnsi="Calibri" w:cs="Calibri"/>
                <w:sz w:val="20"/>
              </w:rPr>
            </w:pPr>
          </w:p>
          <w:p w14:paraId="1FFA9429" w14:textId="2903E376" w:rsidR="009E5BE6" w:rsidRPr="008C2BC6" w:rsidRDefault="009E5BE6" w:rsidP="001874B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you have a sibling in Liberty, you are more than welcome to join the call together on one device.</w:t>
            </w:r>
          </w:p>
        </w:tc>
      </w:tr>
      <w:tr w:rsidR="00182969" w:rsidRPr="002E10C7" w14:paraId="29250502" w14:textId="77777777" w:rsidTr="001874B7">
        <w:trPr>
          <w:trHeight w:val="844"/>
        </w:trPr>
        <w:tc>
          <w:tcPr>
            <w:tcW w:w="1585" w:type="dxa"/>
            <w:vMerge/>
          </w:tcPr>
          <w:p w14:paraId="50EFFEF2" w14:textId="77777777" w:rsidR="00182969" w:rsidRDefault="00182969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vMerge/>
            <w:shd w:val="clear" w:color="auto" w:fill="BDD6EE" w:themeFill="accent1" w:themeFillTint="66"/>
          </w:tcPr>
          <w:p w14:paraId="221474FD" w14:textId="77777777" w:rsidR="00182969" w:rsidRPr="00852A5F" w:rsidRDefault="00182969" w:rsidP="001874B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358" w:type="dxa"/>
            <w:shd w:val="clear" w:color="auto" w:fill="F7CAAC" w:themeFill="accent2" w:themeFillTint="66"/>
          </w:tcPr>
          <w:p w14:paraId="7BC71D18" w14:textId="77777777" w:rsidR="00182969" w:rsidRPr="00424EF6" w:rsidRDefault="00182969" w:rsidP="001874B7">
            <w:pPr>
              <w:rPr>
                <w:b/>
                <w:sz w:val="20"/>
                <w:szCs w:val="20"/>
                <w:u w:val="single"/>
              </w:rPr>
            </w:pPr>
            <w:r w:rsidRPr="00424EF6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23D266CC" w14:textId="05FC69A8" w:rsidR="00424EF6" w:rsidRDefault="001D5E23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multiply by an integer worksheet.</w:t>
            </w:r>
          </w:p>
          <w:p w14:paraId="3F6E1385" w14:textId="53A88FAA" w:rsidR="001D5E23" w:rsidRPr="00424EF6" w:rsidRDefault="001D5E23" w:rsidP="0042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– problem solving.</w:t>
            </w:r>
          </w:p>
          <w:p w14:paraId="3DBF5D18" w14:textId="77777777" w:rsidR="00182969" w:rsidRPr="00424EF6" w:rsidRDefault="00182969" w:rsidP="001874B7">
            <w:pPr>
              <w:rPr>
                <w:sz w:val="20"/>
                <w:szCs w:val="20"/>
              </w:rPr>
            </w:pPr>
          </w:p>
          <w:p w14:paraId="05D8D70B" w14:textId="1EEB238B" w:rsidR="00182969" w:rsidRPr="00424EF6" w:rsidRDefault="00182969" w:rsidP="001874B7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  <w:shd w:val="clear" w:color="auto" w:fill="A8D08D" w:themeFill="accent6" w:themeFillTint="99"/>
          </w:tcPr>
          <w:p w14:paraId="6ABE7F42" w14:textId="77777777" w:rsidR="00182969" w:rsidRPr="008C2BC6" w:rsidRDefault="00182969" w:rsidP="001874B7">
            <w:pPr>
              <w:rPr>
                <w:rFonts w:ascii="Calibri" w:hAnsi="Calibri" w:cs="Calibri"/>
                <w:sz w:val="20"/>
              </w:rPr>
            </w:pPr>
          </w:p>
        </w:tc>
      </w:tr>
      <w:tr w:rsidR="00093066" w:rsidRPr="002E10C7" w14:paraId="5803C821" w14:textId="77777777" w:rsidTr="009B343A">
        <w:trPr>
          <w:trHeight w:val="3183"/>
        </w:trPr>
        <w:tc>
          <w:tcPr>
            <w:tcW w:w="1585" w:type="dxa"/>
          </w:tcPr>
          <w:p w14:paraId="43F75AD5" w14:textId="77777777" w:rsidR="00093066" w:rsidRDefault="00093066" w:rsidP="001874B7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Friday</w:t>
            </w:r>
          </w:p>
          <w:p w14:paraId="03646517" w14:textId="77777777" w:rsidR="00093066" w:rsidRDefault="00093066" w:rsidP="001874B7">
            <w:pPr>
              <w:rPr>
                <w:rFonts w:ascii="Calibri" w:hAnsi="Calibri" w:cs="Calibri"/>
                <w:b/>
                <w:sz w:val="28"/>
              </w:rPr>
            </w:pPr>
          </w:p>
          <w:p w14:paraId="77F2664D" w14:textId="77777777" w:rsidR="00093066" w:rsidRDefault="00093066" w:rsidP="001874B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629" w:type="dxa"/>
            <w:shd w:val="clear" w:color="auto" w:fill="BDD6EE" w:themeFill="accent1" w:themeFillTint="66"/>
          </w:tcPr>
          <w:p w14:paraId="628C8C69" w14:textId="77777777" w:rsidR="00093066" w:rsidRPr="00AE0D57" w:rsidRDefault="00093066" w:rsidP="00FE6E36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AE0D5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Spelling Session</w:t>
            </w:r>
          </w:p>
          <w:p w14:paraId="656B2600" w14:textId="70BA6C56" w:rsidR="00093066" w:rsidRPr="00412951" w:rsidRDefault="00093066" w:rsidP="00FE6E36">
            <w:pPr>
              <w:rPr>
                <w:rFonts w:cstheme="minorHAnsi"/>
                <w:sz w:val="20"/>
                <w:szCs w:val="20"/>
              </w:rPr>
            </w:pPr>
            <w:r w:rsidRPr="00412951">
              <w:rPr>
                <w:rFonts w:cstheme="minorHAnsi"/>
                <w:sz w:val="20"/>
                <w:szCs w:val="20"/>
              </w:rPr>
              <w:t>Due to</w:t>
            </w:r>
            <w:r w:rsidR="001141DB">
              <w:rPr>
                <w:rFonts w:cstheme="minorHAnsi"/>
                <w:sz w:val="20"/>
                <w:szCs w:val="20"/>
              </w:rPr>
              <w:t xml:space="preserve"> me</w:t>
            </w:r>
            <w:r w:rsidRPr="00412951">
              <w:rPr>
                <w:rFonts w:cstheme="minorHAnsi"/>
                <w:sz w:val="20"/>
                <w:szCs w:val="20"/>
              </w:rPr>
              <w:t xml:space="preserve"> being on a course, the spelling session will not be delivered virtually today. </w:t>
            </w:r>
          </w:p>
          <w:p w14:paraId="7C90A250" w14:textId="53720669" w:rsidR="00093066" w:rsidRDefault="00093066" w:rsidP="004129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Instead, p</w:t>
            </w:r>
            <w:r w:rsidRPr="00412951">
              <w:rPr>
                <w:rFonts w:cstheme="minorHAnsi"/>
                <w:sz w:val="20"/>
                <w:szCs w:val="20"/>
              </w:rPr>
              <w:t>lease</w:t>
            </w:r>
            <w:r>
              <w:rPr>
                <w:rFonts w:cstheme="minorHAnsi"/>
                <w:sz w:val="20"/>
                <w:szCs w:val="20"/>
              </w:rPr>
              <w:t xml:space="preserve"> complete the spelling test at home and go through the spelling PowerPoint for the next week’s spellings. </w:t>
            </w:r>
          </w:p>
          <w:p w14:paraId="294B7EA0" w14:textId="2A375441" w:rsidR="00093066" w:rsidRPr="00EA351B" w:rsidRDefault="00093066" w:rsidP="00EA35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Challenge – create a word search with your new spellings. The template is attached.</w:t>
            </w:r>
          </w:p>
        </w:tc>
        <w:tc>
          <w:tcPr>
            <w:tcW w:w="5358" w:type="dxa"/>
            <w:shd w:val="clear" w:color="auto" w:fill="F7CAAC" w:themeFill="accent2" w:themeFillTint="66"/>
          </w:tcPr>
          <w:p w14:paraId="50459445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  <w:r w:rsidRPr="00424EF6">
              <w:rPr>
                <w:rFonts w:ascii="Calibri" w:hAnsi="Calibri" w:cs="Calibri"/>
                <w:sz w:val="20"/>
                <w:szCs w:val="20"/>
              </w:rPr>
              <w:t>Arithmetic Friday!</w:t>
            </w:r>
          </w:p>
          <w:p w14:paraId="12AC0DCB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75B1E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  <w:r w:rsidRPr="00424EF6">
              <w:rPr>
                <w:rFonts w:ascii="Calibri" w:hAnsi="Calibri" w:cs="Calibri"/>
                <w:sz w:val="20"/>
                <w:szCs w:val="20"/>
              </w:rPr>
              <w:t xml:space="preserve">Complete the arithmetic paper attached in the folder, choose the appropriate one for your year group. </w:t>
            </w:r>
          </w:p>
          <w:p w14:paraId="05D41B6E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  <w:r w:rsidRPr="00424EF6">
              <w:rPr>
                <w:rFonts w:ascii="Calibri" w:hAnsi="Calibri" w:cs="Calibri"/>
                <w:sz w:val="20"/>
                <w:szCs w:val="20"/>
              </w:rPr>
              <w:t>The answer sheet is attached for you to check and make corrections to your work.</w:t>
            </w:r>
          </w:p>
          <w:p w14:paraId="1801F931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E98CDC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4B94A8" w14:textId="77777777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F6604" w14:textId="31CD914A" w:rsidR="00093066" w:rsidRPr="00424EF6" w:rsidRDefault="00093066" w:rsidP="001874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8D08D" w:themeFill="accent6" w:themeFillTint="99"/>
          </w:tcPr>
          <w:p w14:paraId="0D89D1C2" w14:textId="77777777" w:rsidR="002D456D" w:rsidRPr="002D456D" w:rsidRDefault="002D456D" w:rsidP="002D456D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2D456D">
              <w:rPr>
                <w:rFonts w:ascii="Calibri" w:hAnsi="Calibri" w:cs="Calibri"/>
                <w:b/>
                <w:sz w:val="20"/>
                <w:u w:val="single"/>
              </w:rPr>
              <w:t>Art</w:t>
            </w:r>
          </w:p>
          <w:p w14:paraId="73E765AB" w14:textId="691C1AF4" w:rsidR="002D456D" w:rsidRDefault="002D456D" w:rsidP="002D456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 keeping with the Book Week theme, the activity for this afternoon is to create a book character from a potato.</w:t>
            </w:r>
          </w:p>
          <w:p w14:paraId="0F3452AD" w14:textId="5B0CA758" w:rsidR="002D456D" w:rsidRDefault="002D456D" w:rsidP="002D456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This is a competition and there will be two prizes for the best potato in Key Stage 1 and Key Stage 2.</w:t>
            </w:r>
          </w:p>
          <w:p w14:paraId="42392C71" w14:textId="77777777" w:rsidR="002D456D" w:rsidRDefault="002D456D" w:rsidP="002D456D">
            <w:pPr>
              <w:rPr>
                <w:rFonts w:ascii="Calibri" w:hAnsi="Calibri" w:cs="Calibri"/>
                <w:sz w:val="20"/>
              </w:rPr>
            </w:pPr>
          </w:p>
          <w:p w14:paraId="2C01B183" w14:textId="45238F4C" w:rsidR="0010574E" w:rsidRPr="008C2BC6" w:rsidRDefault="002D456D" w:rsidP="002D456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There is a document attached with some ideas to give you some inspiration. </w:t>
            </w:r>
          </w:p>
        </w:tc>
      </w:tr>
    </w:tbl>
    <w:p w14:paraId="1C33A8E7" w14:textId="61116B76" w:rsidR="00923C25" w:rsidRPr="00C16F23" w:rsidRDefault="00923C25" w:rsidP="00C16F23">
      <w:pPr>
        <w:rPr>
          <w:color w:val="0563C1" w:themeColor="hyperlink"/>
          <w:u w:val="single"/>
        </w:rPr>
        <w:sectPr w:rsidR="00923C25" w:rsidRPr="00C16F23" w:rsidSect="000478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47B61A8" w14:textId="77777777" w:rsidR="000B276E" w:rsidRDefault="000B276E" w:rsidP="00923C25"/>
    <w:sectPr w:rsidR="000B276E" w:rsidSect="00923C2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1C8"/>
    <w:multiLevelType w:val="hybridMultilevel"/>
    <w:tmpl w:val="BF8CE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B574D"/>
    <w:multiLevelType w:val="hybridMultilevel"/>
    <w:tmpl w:val="9EC2FD44"/>
    <w:lvl w:ilvl="0" w:tplc="ABC8C8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6"/>
    <w:rsid w:val="00035FC5"/>
    <w:rsid w:val="00036B2F"/>
    <w:rsid w:val="00040D01"/>
    <w:rsid w:val="00045419"/>
    <w:rsid w:val="000478C8"/>
    <w:rsid w:val="00050C29"/>
    <w:rsid w:val="00065BD7"/>
    <w:rsid w:val="00093066"/>
    <w:rsid w:val="000931AC"/>
    <w:rsid w:val="000A3D5D"/>
    <w:rsid w:val="000B276E"/>
    <w:rsid w:val="000B2ADB"/>
    <w:rsid w:val="0010212E"/>
    <w:rsid w:val="00102160"/>
    <w:rsid w:val="0010574E"/>
    <w:rsid w:val="001141DB"/>
    <w:rsid w:val="00115AE4"/>
    <w:rsid w:val="0012038C"/>
    <w:rsid w:val="00120DD1"/>
    <w:rsid w:val="00122CDF"/>
    <w:rsid w:val="001259C5"/>
    <w:rsid w:val="00143874"/>
    <w:rsid w:val="00145858"/>
    <w:rsid w:val="00147CB5"/>
    <w:rsid w:val="001550CE"/>
    <w:rsid w:val="00177451"/>
    <w:rsid w:val="00182969"/>
    <w:rsid w:val="0018634B"/>
    <w:rsid w:val="001874B7"/>
    <w:rsid w:val="001D5E23"/>
    <w:rsid w:val="001F6A0E"/>
    <w:rsid w:val="00207FDC"/>
    <w:rsid w:val="002236A0"/>
    <w:rsid w:val="0022390E"/>
    <w:rsid w:val="00236090"/>
    <w:rsid w:val="00245522"/>
    <w:rsid w:val="00246983"/>
    <w:rsid w:val="00247EE8"/>
    <w:rsid w:val="00251190"/>
    <w:rsid w:val="0025243F"/>
    <w:rsid w:val="00256FCD"/>
    <w:rsid w:val="00261B53"/>
    <w:rsid w:val="0026598F"/>
    <w:rsid w:val="0027733F"/>
    <w:rsid w:val="002A0A17"/>
    <w:rsid w:val="002A126E"/>
    <w:rsid w:val="002A57E6"/>
    <w:rsid w:val="002B42BD"/>
    <w:rsid w:val="002C3092"/>
    <w:rsid w:val="002D05D5"/>
    <w:rsid w:val="002D0E33"/>
    <w:rsid w:val="002D42EA"/>
    <w:rsid w:val="002D456D"/>
    <w:rsid w:val="002F5763"/>
    <w:rsid w:val="002F78C9"/>
    <w:rsid w:val="003000EC"/>
    <w:rsid w:val="00302436"/>
    <w:rsid w:val="00315A85"/>
    <w:rsid w:val="003204F8"/>
    <w:rsid w:val="003344F9"/>
    <w:rsid w:val="0033543D"/>
    <w:rsid w:val="00335DC5"/>
    <w:rsid w:val="003370CA"/>
    <w:rsid w:val="00345A14"/>
    <w:rsid w:val="0035396F"/>
    <w:rsid w:val="00395C66"/>
    <w:rsid w:val="00395DBE"/>
    <w:rsid w:val="00396845"/>
    <w:rsid w:val="003C03E1"/>
    <w:rsid w:val="003C18C2"/>
    <w:rsid w:val="003C3967"/>
    <w:rsid w:val="003C7608"/>
    <w:rsid w:val="003D562A"/>
    <w:rsid w:val="003D7BDA"/>
    <w:rsid w:val="003F5DF3"/>
    <w:rsid w:val="0040166D"/>
    <w:rsid w:val="00412951"/>
    <w:rsid w:val="004151D4"/>
    <w:rsid w:val="00424EF6"/>
    <w:rsid w:val="00432E35"/>
    <w:rsid w:val="004373F5"/>
    <w:rsid w:val="00476FE7"/>
    <w:rsid w:val="00481781"/>
    <w:rsid w:val="00490F8B"/>
    <w:rsid w:val="004A1D28"/>
    <w:rsid w:val="004A2BB5"/>
    <w:rsid w:val="004A7ECB"/>
    <w:rsid w:val="004C34C9"/>
    <w:rsid w:val="004C7516"/>
    <w:rsid w:val="004E070A"/>
    <w:rsid w:val="004E103A"/>
    <w:rsid w:val="004F12FB"/>
    <w:rsid w:val="005233DA"/>
    <w:rsid w:val="0053505B"/>
    <w:rsid w:val="0054336C"/>
    <w:rsid w:val="0055084A"/>
    <w:rsid w:val="005638B7"/>
    <w:rsid w:val="00572F93"/>
    <w:rsid w:val="00597CDD"/>
    <w:rsid w:val="005F1BC6"/>
    <w:rsid w:val="00616B8A"/>
    <w:rsid w:val="00651EAB"/>
    <w:rsid w:val="00664BFC"/>
    <w:rsid w:val="0067011E"/>
    <w:rsid w:val="006740ED"/>
    <w:rsid w:val="0068500A"/>
    <w:rsid w:val="006850BB"/>
    <w:rsid w:val="006A36F0"/>
    <w:rsid w:val="006E05BB"/>
    <w:rsid w:val="006E572E"/>
    <w:rsid w:val="006F778E"/>
    <w:rsid w:val="007043A0"/>
    <w:rsid w:val="0072465E"/>
    <w:rsid w:val="00735A0E"/>
    <w:rsid w:val="00751814"/>
    <w:rsid w:val="00763F2C"/>
    <w:rsid w:val="00773B8D"/>
    <w:rsid w:val="00783D20"/>
    <w:rsid w:val="00795A40"/>
    <w:rsid w:val="007B67D4"/>
    <w:rsid w:val="007C003F"/>
    <w:rsid w:val="007C6A92"/>
    <w:rsid w:val="007D0C96"/>
    <w:rsid w:val="007F7D4E"/>
    <w:rsid w:val="00814529"/>
    <w:rsid w:val="008224AF"/>
    <w:rsid w:val="00826D4D"/>
    <w:rsid w:val="008355FA"/>
    <w:rsid w:val="008429EF"/>
    <w:rsid w:val="00847DA2"/>
    <w:rsid w:val="00852A5F"/>
    <w:rsid w:val="00883C56"/>
    <w:rsid w:val="00895F6F"/>
    <w:rsid w:val="008A4D8B"/>
    <w:rsid w:val="008C2BC6"/>
    <w:rsid w:val="008F0BD4"/>
    <w:rsid w:val="009176AA"/>
    <w:rsid w:val="00917ADB"/>
    <w:rsid w:val="00923C25"/>
    <w:rsid w:val="009252D7"/>
    <w:rsid w:val="00927479"/>
    <w:rsid w:val="0094234E"/>
    <w:rsid w:val="00943E64"/>
    <w:rsid w:val="00957C35"/>
    <w:rsid w:val="00965C29"/>
    <w:rsid w:val="00970CE2"/>
    <w:rsid w:val="009A2655"/>
    <w:rsid w:val="009A3F2E"/>
    <w:rsid w:val="009B3AE5"/>
    <w:rsid w:val="009E398D"/>
    <w:rsid w:val="009E47AD"/>
    <w:rsid w:val="009E5BE6"/>
    <w:rsid w:val="00A051C8"/>
    <w:rsid w:val="00A166B2"/>
    <w:rsid w:val="00A31737"/>
    <w:rsid w:val="00A34BA0"/>
    <w:rsid w:val="00A438DD"/>
    <w:rsid w:val="00AB112C"/>
    <w:rsid w:val="00AB132D"/>
    <w:rsid w:val="00AB24F1"/>
    <w:rsid w:val="00AB3CF8"/>
    <w:rsid w:val="00AB47E4"/>
    <w:rsid w:val="00AC1FC8"/>
    <w:rsid w:val="00AD2B4E"/>
    <w:rsid w:val="00AD62FE"/>
    <w:rsid w:val="00AF61BA"/>
    <w:rsid w:val="00B319EA"/>
    <w:rsid w:val="00B37110"/>
    <w:rsid w:val="00B37602"/>
    <w:rsid w:val="00B4421B"/>
    <w:rsid w:val="00B464DB"/>
    <w:rsid w:val="00B65526"/>
    <w:rsid w:val="00B66A11"/>
    <w:rsid w:val="00B76951"/>
    <w:rsid w:val="00B950F6"/>
    <w:rsid w:val="00BA6734"/>
    <w:rsid w:val="00BB70C6"/>
    <w:rsid w:val="00BB77D5"/>
    <w:rsid w:val="00BE20EE"/>
    <w:rsid w:val="00BF1676"/>
    <w:rsid w:val="00BF2C1B"/>
    <w:rsid w:val="00BF604D"/>
    <w:rsid w:val="00C0394F"/>
    <w:rsid w:val="00C129D2"/>
    <w:rsid w:val="00C14DA5"/>
    <w:rsid w:val="00C15947"/>
    <w:rsid w:val="00C16F23"/>
    <w:rsid w:val="00C22A69"/>
    <w:rsid w:val="00C2443B"/>
    <w:rsid w:val="00C2461C"/>
    <w:rsid w:val="00C411A3"/>
    <w:rsid w:val="00C52932"/>
    <w:rsid w:val="00C576C4"/>
    <w:rsid w:val="00C579A0"/>
    <w:rsid w:val="00CA53C0"/>
    <w:rsid w:val="00CB01B3"/>
    <w:rsid w:val="00CC2308"/>
    <w:rsid w:val="00CD6091"/>
    <w:rsid w:val="00CF11FA"/>
    <w:rsid w:val="00D031D8"/>
    <w:rsid w:val="00D13210"/>
    <w:rsid w:val="00D13F02"/>
    <w:rsid w:val="00D31322"/>
    <w:rsid w:val="00D346A0"/>
    <w:rsid w:val="00D41942"/>
    <w:rsid w:val="00D42CFB"/>
    <w:rsid w:val="00D430AE"/>
    <w:rsid w:val="00D8349F"/>
    <w:rsid w:val="00DE1E1E"/>
    <w:rsid w:val="00E26BDF"/>
    <w:rsid w:val="00E37135"/>
    <w:rsid w:val="00E51983"/>
    <w:rsid w:val="00E60C8D"/>
    <w:rsid w:val="00E84103"/>
    <w:rsid w:val="00EA351B"/>
    <w:rsid w:val="00EA4F00"/>
    <w:rsid w:val="00EB7AC4"/>
    <w:rsid w:val="00EC1C42"/>
    <w:rsid w:val="00ED2020"/>
    <w:rsid w:val="00ED4352"/>
    <w:rsid w:val="00F101B4"/>
    <w:rsid w:val="00F2756D"/>
    <w:rsid w:val="00F3667B"/>
    <w:rsid w:val="00F42689"/>
    <w:rsid w:val="00F61298"/>
    <w:rsid w:val="00F67398"/>
    <w:rsid w:val="00F7742F"/>
    <w:rsid w:val="00F85F3F"/>
    <w:rsid w:val="00F90CA8"/>
    <w:rsid w:val="00FA6F92"/>
    <w:rsid w:val="00FB43AD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139"/>
  <w15:chartTrackingRefBased/>
  <w15:docId w15:val="{37AAEF61-62D0-4FB7-B40E-CF1C2D7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0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1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5B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733724373?pwd=eW5hMWZIRExQQzNPUjA1amI2WG96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clips/znrb4w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dx3rj6" TargetMode="External"/><Relationship Id="rId5" Type="http://schemas.openxmlformats.org/officeDocument/2006/relationships/hyperlink" Target="https://www.youtube.com/results?search_query=joe+wicks+pe+less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484A2111</Template>
  <TotalTime>155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91</cp:revision>
  <cp:lastPrinted>2021-01-27T15:51:00Z</cp:lastPrinted>
  <dcterms:created xsi:type="dcterms:W3CDTF">2021-02-02T16:49:00Z</dcterms:created>
  <dcterms:modified xsi:type="dcterms:W3CDTF">2021-02-25T07:33:00Z</dcterms:modified>
</cp:coreProperties>
</file>