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D8" w:rsidRPr="00D92745" w:rsidRDefault="007E4ED8" w:rsidP="007E4ED8">
      <w:pPr>
        <w:rPr>
          <w:b/>
          <w:sz w:val="48"/>
          <w:u w:val="single"/>
        </w:rPr>
      </w:pPr>
      <w:r>
        <w:rPr>
          <w:b/>
          <w:noProof/>
          <w:sz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991B2A0" wp14:editId="057E6996">
            <wp:simplePos x="0" y="0"/>
            <wp:positionH relativeFrom="column">
              <wp:posOffset>3387191</wp:posOffset>
            </wp:positionH>
            <wp:positionV relativeFrom="paragraph">
              <wp:posOffset>71588</wp:posOffset>
            </wp:positionV>
            <wp:extent cx="2586355" cy="2652395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logo levels academ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45">
        <w:rPr>
          <w:b/>
          <w:sz w:val="48"/>
          <w:u w:val="single"/>
        </w:rPr>
        <w:t xml:space="preserve">Answer Paper </w:t>
      </w:r>
      <w:r w:rsidRPr="003A4FCC">
        <w:rPr>
          <w:b/>
          <w:noProof/>
          <w:sz w:val="48"/>
          <w:u w:val="single"/>
        </w:rPr>
        <w:t>6</w:t>
      </w:r>
    </w:p>
    <w:p w:rsidR="007E4ED8" w:rsidRPr="00887B92" w:rsidRDefault="007E4ED8" w:rsidP="007E4ED8">
      <w:pPr>
        <w:rPr>
          <w:sz w:val="24"/>
          <w:szCs w:val="24"/>
        </w:rPr>
      </w:pPr>
      <w:r w:rsidRPr="00887B92">
        <w:rPr>
          <w:sz w:val="24"/>
          <w:szCs w:val="24"/>
        </w:rPr>
        <w:t>(</w:t>
      </w:r>
      <w:proofErr w:type="gramStart"/>
      <w:r w:rsidRPr="00887B92">
        <w:rPr>
          <w:sz w:val="24"/>
          <w:szCs w:val="24"/>
        </w:rPr>
        <w:t>note</w:t>
      </w:r>
      <w:proofErr w:type="gramEnd"/>
      <w:r w:rsidRPr="00887B92">
        <w:rPr>
          <w:sz w:val="24"/>
          <w:szCs w:val="24"/>
        </w:rPr>
        <w:t>: some fractions are simplified in this answers sheet, and non-simplified answers are equally acceptable)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286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100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386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234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2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468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9.3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0.6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>
        <w:rPr>
          <w:i/>
          <w:noProof/>
          <w:sz w:val="24"/>
          <w:szCs w:val="24"/>
        </w:rPr>
        <w:t>9.9</w:t>
      </w:r>
      <w:r w:rsidRPr="00AE52B8">
        <w:rPr>
          <w:rFonts w:ascii="Arial" w:hAnsi="Arial" w:cs="Arial"/>
          <w:sz w:val="24"/>
          <w:szCs w:val="24"/>
        </w:rPr>
        <w:t xml:space="preserve"> 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45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4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180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4403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582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4985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60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4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15</w:t>
      </w:r>
      <w:r w:rsidRPr="00AE52B8">
        <w:rPr>
          <w:rFonts w:ascii="Arial" w:hAnsi="Arial" w:cs="Arial"/>
          <w:sz w:val="24"/>
          <w:szCs w:val="24"/>
        </w:rPr>
        <w:t xml:space="preserve"> (show your working for 2 marks)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584</w:t>
      </w:r>
      <w:r w:rsidRPr="00AE52B8">
        <w:rPr>
          <w:rFonts w:ascii="Arial" w:hAnsi="Arial" w:cs="Arial"/>
          <w:sz w:val="24"/>
          <w:szCs w:val="24"/>
        </w:rPr>
        <w:t xml:space="preserve"> - </w:t>
      </w:r>
      <w:r w:rsidRPr="003A4FCC">
        <w:rPr>
          <w:rFonts w:ascii="Arial" w:hAnsi="Arial" w:cs="Arial"/>
          <w:noProof/>
          <w:sz w:val="24"/>
          <w:szCs w:val="24"/>
        </w:rPr>
        <w:t>7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577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9.9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noProof/>
          <w:sz w:val="24"/>
          <w:szCs w:val="24"/>
        </w:rPr>
        <w:t>0.02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" w:hAnsi="Arial" w:cs="Arial"/>
          <w:i/>
          <w:noProof/>
          <w:sz w:val="24"/>
          <w:szCs w:val="24"/>
        </w:rPr>
        <w:t>9.92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fr-FR"/>
        </w:rPr>
      </w:pPr>
      <w:r w:rsidRPr="003A4FCC">
        <w:rPr>
          <w:rFonts w:ascii="Arial" w:hAnsi="Arial" w:cs="Arial"/>
          <w:noProof/>
          <w:sz w:val="24"/>
          <w:szCs w:val="24"/>
        </w:rPr>
        <w:t>4</w:t>
      </w:r>
      <w:r w:rsidRPr="00AE52B8">
        <w:rPr>
          <w:rFonts w:ascii="Arial" w:hAnsi="Arial" w:cs="Arial"/>
          <w:sz w:val="24"/>
          <w:szCs w:val="24"/>
          <w:lang w:val="fr-FR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4</w:t>
      </w:r>
      <w:r w:rsidRPr="00AE52B8">
        <w:rPr>
          <w:rFonts w:ascii="Arial" w:hAnsi="Arial" w:cs="Arial"/>
          <w:sz w:val="24"/>
          <w:szCs w:val="24"/>
          <w:lang w:val="fr-FR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6</w:t>
      </w:r>
      <w:r w:rsidRPr="00AE52B8">
        <w:rPr>
          <w:rFonts w:ascii="Arial" w:hAnsi="Arial" w:cs="Arial"/>
          <w:sz w:val="24"/>
          <w:szCs w:val="24"/>
          <w:lang w:val="fr-FR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72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5/8</w:t>
      </w:r>
      <w:r w:rsidRPr="00AE52B8">
        <w:rPr>
          <w:rFonts w:ascii="Arial" w:hAnsi="Arial" w:cs="Arial"/>
          <w:sz w:val="24"/>
          <w:szCs w:val="24"/>
        </w:rPr>
        <w:t xml:space="preserve">  - </w:t>
      </w:r>
      <w:r w:rsidRPr="003A4FCC">
        <w:rPr>
          <w:rFonts w:ascii="Arial" w:hAnsi="Arial" w:cs="Arial"/>
          <w:noProof/>
          <w:sz w:val="24"/>
          <w:szCs w:val="24"/>
        </w:rPr>
        <w:t>1/4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 w:rsidRPr="003A4FCC">
        <w:rPr>
          <w:rFonts w:ascii="Arial" w:hAnsi="Arial" w:cs="Arial"/>
          <w:noProof/>
          <w:sz w:val="24"/>
          <w:szCs w:val="24"/>
        </w:rPr>
        <w:t>3/8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250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5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50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3.005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7.58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noProof/>
          <w:sz w:val="24"/>
          <w:szCs w:val="24"/>
        </w:rPr>
        <w:t>10.585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3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  <w:vertAlign w:val="superscript"/>
        </w:rPr>
        <w:t>4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81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200000</w:t>
      </w:r>
      <w:r w:rsidRPr="00AE52B8">
        <w:rPr>
          <w:rFonts w:ascii="Arial" w:hAnsi="Arial" w:cs="Arial"/>
          <w:sz w:val="24"/>
          <w:szCs w:val="24"/>
        </w:rPr>
        <w:t xml:space="preserve"> - </w:t>
      </w:r>
      <w:r w:rsidRPr="003A4FCC">
        <w:rPr>
          <w:rFonts w:ascii="Arial" w:hAnsi="Arial" w:cs="Arial"/>
          <w:noProof/>
          <w:sz w:val="24"/>
          <w:szCs w:val="24"/>
        </w:rPr>
        <w:t>200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199800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100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100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10000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1080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9</w:t>
      </w:r>
      <w:r w:rsidRPr="00AE52B8">
        <w:rPr>
          <w:rFonts w:ascii="Arial" w:hAnsi="Arial" w:cs="Arial"/>
          <w:sz w:val="24"/>
          <w:szCs w:val="24"/>
        </w:rPr>
        <w:t xml:space="preserve">  = </w:t>
      </w:r>
      <w:r w:rsidRPr="003A4FCC">
        <w:rPr>
          <w:rFonts w:ascii="Arial" w:hAnsi="Arial" w:cs="Arial"/>
          <w:noProof/>
          <w:sz w:val="24"/>
          <w:szCs w:val="24"/>
        </w:rPr>
        <w:t>120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595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rPr>
          <w:rFonts w:ascii="Arial" w:hAnsi="Arial" w:cs="Arial"/>
          <w:sz w:val="24"/>
          <w:szCs w:val="24"/>
        </w:rPr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7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85</w:t>
      </w:r>
      <w:r w:rsidRPr="00AE52B8">
        <w:rPr>
          <w:rFonts w:ascii="Arial" w:hAnsi="Arial" w:cs="Arial"/>
          <w:sz w:val="24"/>
          <w:szCs w:val="24"/>
        </w:rPr>
        <w:t xml:space="preserve"> (show your working for 2 marks) 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2.32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3.765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noProof/>
          <w:sz w:val="24"/>
          <w:szCs w:val="24"/>
        </w:rPr>
        <w:t>6.085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1/9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5/9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2/3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8534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2175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10709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11755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sym w:font="Symbol" w:char="F0B8"/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5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2351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53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43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2279</w:t>
      </w:r>
      <w:r w:rsidRPr="00AE52B8">
        <w:rPr>
          <w:rFonts w:ascii="Arial" w:hAnsi="Arial" w:cs="Arial"/>
          <w:sz w:val="24"/>
          <w:szCs w:val="24"/>
        </w:rPr>
        <w:t xml:space="preserve"> (show your working for 2 marks)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3/10</w:t>
      </w:r>
      <w:r w:rsidRPr="00AE52B8">
        <w:rPr>
          <w:rFonts w:ascii="Arial" w:hAnsi="Arial" w:cs="Arial"/>
          <w:sz w:val="24"/>
          <w:szCs w:val="24"/>
        </w:rPr>
        <w:t xml:space="preserve"> + </w:t>
      </w:r>
      <w:r w:rsidRPr="003A4FCC">
        <w:rPr>
          <w:rFonts w:ascii="Arial" w:hAnsi="Arial" w:cs="Arial"/>
          <w:noProof/>
          <w:sz w:val="24"/>
          <w:szCs w:val="24"/>
        </w:rPr>
        <w:t>1/20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7/20</w:t>
      </w:r>
      <w:r w:rsidRPr="00AE52B8">
        <w:rPr>
          <w:rFonts w:ascii="Arial" w:hAnsi="Arial" w:cs="Arial"/>
          <w:sz w:val="24"/>
          <w:szCs w:val="24"/>
        </w:rPr>
        <w:t xml:space="preserve"> 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23.4</w:t>
      </w:r>
      <w:r w:rsidRPr="00AE52B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i/>
          <w:noProof/>
          <w:sz w:val="24"/>
          <w:szCs w:val="24"/>
        </w:rPr>
        <w:t>7.34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noProof/>
          <w:sz w:val="24"/>
          <w:szCs w:val="24"/>
        </w:rPr>
        <w:t>16.06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772998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AE52B8">
        <w:t>-</w:t>
      </w:r>
      <w:r w:rsidRPr="00AE52B8">
        <w:rPr>
          <w:rFonts w:ascii="Arial" w:hAnsi="Arial" w:cs="Arial"/>
          <w:sz w:val="24"/>
          <w:szCs w:val="24"/>
        </w:rPr>
        <w:t xml:space="preserve"> </w:t>
      </w:r>
      <w:r w:rsidRPr="003A4FCC">
        <w:rPr>
          <w:rFonts w:ascii="Arial" w:hAnsi="Arial" w:cs="Arial"/>
          <w:noProof/>
          <w:sz w:val="24"/>
          <w:szCs w:val="24"/>
        </w:rPr>
        <w:t>74396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698602</w:t>
      </w:r>
    </w:p>
    <w:p w:rsidR="007E4ED8" w:rsidRPr="00AE52B8" w:rsidRDefault="007E4ED8" w:rsidP="007E4ED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A4FCC">
        <w:rPr>
          <w:rFonts w:ascii="Arial" w:hAnsi="Arial" w:cs="Arial"/>
          <w:noProof/>
          <w:sz w:val="24"/>
          <w:szCs w:val="24"/>
        </w:rPr>
        <w:t>21</w:t>
      </w:r>
      <w:r w:rsidRPr="00AE52B8">
        <w:rPr>
          <w:rFonts w:ascii="Arial" w:hAnsi="Arial" w:cs="Arial"/>
          <w:sz w:val="24"/>
          <w:szCs w:val="24"/>
        </w:rPr>
        <w:t xml:space="preserve"> x </w:t>
      </w:r>
      <w:r w:rsidRPr="003A4FCC">
        <w:rPr>
          <w:rFonts w:ascii="Arial" w:hAnsi="Arial" w:cs="Arial"/>
          <w:noProof/>
          <w:sz w:val="24"/>
          <w:szCs w:val="24"/>
        </w:rPr>
        <w:t>1  1/3</w:t>
      </w:r>
      <w:r w:rsidRPr="00AE52B8">
        <w:rPr>
          <w:rFonts w:ascii="Arial" w:hAnsi="Arial" w:cs="Arial"/>
          <w:sz w:val="24"/>
          <w:szCs w:val="24"/>
        </w:rPr>
        <w:t xml:space="preserve"> = </w:t>
      </w:r>
      <w:r w:rsidRPr="003A4FCC">
        <w:rPr>
          <w:rFonts w:ascii="Arial" w:hAnsi="Arial" w:cs="Arial"/>
          <w:noProof/>
          <w:sz w:val="24"/>
          <w:szCs w:val="24"/>
        </w:rPr>
        <w:t>28</w:t>
      </w:r>
    </w:p>
    <w:p w:rsidR="007E4ED8" w:rsidRPr="00D30D42" w:rsidRDefault="007E4ED8" w:rsidP="007E4ED8">
      <w:pPr>
        <w:rPr>
          <w:b/>
        </w:rPr>
      </w:pPr>
      <w:r>
        <w:rPr>
          <w:b/>
          <w:sz w:val="48"/>
          <w:u w:val="single"/>
        </w:rPr>
        <w:t>End of Answer Paper</w:t>
      </w:r>
      <w:r w:rsidRPr="00D92745">
        <w:rPr>
          <w:b/>
          <w:sz w:val="48"/>
          <w:u w:val="single"/>
        </w:rPr>
        <w:t xml:space="preserve"> </w:t>
      </w:r>
      <w:r w:rsidRPr="003A4FCC">
        <w:rPr>
          <w:b/>
          <w:noProof/>
          <w:sz w:val="48"/>
          <w:u w:val="single"/>
        </w:rPr>
        <w:t>6</w:t>
      </w:r>
      <w:r w:rsidRPr="00D30D42">
        <w:rPr>
          <w:b/>
          <w:sz w:val="52"/>
        </w:rPr>
        <w:br w:type="page"/>
      </w:r>
    </w:p>
    <w:p w:rsidR="007E4ED8" w:rsidRDefault="007E4ED8" w:rsidP="007E4ED8">
      <w:pPr>
        <w:rPr>
          <w:b/>
          <w:sz w:val="48"/>
          <w:u w:val="single"/>
        </w:rPr>
      </w:pPr>
      <w:r w:rsidRPr="00D92745">
        <w:rPr>
          <w:b/>
          <w:sz w:val="48"/>
          <w:u w:val="single"/>
        </w:rPr>
        <w:lastRenderedPageBreak/>
        <w:t xml:space="preserve">Marking Sheet Paper </w:t>
      </w:r>
      <w:r w:rsidRPr="003A4FCC">
        <w:rPr>
          <w:b/>
          <w:noProof/>
          <w:sz w:val="48"/>
          <w:u w:val="single"/>
        </w:rPr>
        <w:t>6</w:t>
      </w:r>
    </w:p>
    <w:p w:rsidR="007E4ED8" w:rsidRPr="00D92745" w:rsidRDefault="007E4ED8" w:rsidP="007E4ED8">
      <w:pPr>
        <w:rPr>
          <w:sz w:val="48"/>
        </w:rPr>
      </w:pPr>
      <w:r w:rsidRPr="00D92745">
        <w:rPr>
          <w:sz w:val="48"/>
        </w:rPr>
        <w:t>Name:</w:t>
      </w:r>
    </w:p>
    <w:p w:rsidR="007E4ED8" w:rsidRPr="00D92745" w:rsidRDefault="007E4ED8" w:rsidP="007E4ED8">
      <w:pPr>
        <w:rPr>
          <w:sz w:val="48"/>
        </w:rPr>
      </w:pPr>
      <w:r w:rsidRPr="00D92745">
        <w:rPr>
          <w:sz w:val="48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22      (2)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23      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25      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17    (2)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  <w:tr w:rsidR="007E4ED8" w:rsidTr="006230F6"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18</w:t>
            </w:r>
          </w:p>
        </w:tc>
        <w:tc>
          <w:tcPr>
            <w:tcW w:w="2254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</w:tbl>
    <w:p w:rsidR="007E4ED8" w:rsidRDefault="007E4ED8" w:rsidP="007E4ED8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7E4ED8" w:rsidTr="006230F6">
        <w:tc>
          <w:tcPr>
            <w:tcW w:w="2263" w:type="dxa"/>
          </w:tcPr>
          <w:p w:rsidR="007E4ED8" w:rsidRDefault="007E4ED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Total /29</w:t>
            </w:r>
          </w:p>
        </w:tc>
        <w:tc>
          <w:tcPr>
            <w:tcW w:w="2268" w:type="dxa"/>
          </w:tcPr>
          <w:p w:rsidR="007E4ED8" w:rsidRDefault="007E4ED8" w:rsidP="006230F6">
            <w:pPr>
              <w:rPr>
                <w:b/>
                <w:sz w:val="36"/>
              </w:rPr>
            </w:pPr>
          </w:p>
        </w:tc>
      </w:tr>
    </w:tbl>
    <w:p w:rsidR="007E4ED8" w:rsidRDefault="007E4ED8" w:rsidP="007E4ED8">
      <w:pPr>
        <w:rPr>
          <w:b/>
          <w:sz w:val="36"/>
        </w:rPr>
      </w:pPr>
      <w:r>
        <w:rPr>
          <w:b/>
          <w:sz w:val="36"/>
        </w:rPr>
        <w:br w:type="page"/>
      </w:r>
    </w:p>
    <w:p w:rsidR="007E4ED8" w:rsidRPr="00D30D42" w:rsidRDefault="007E4ED8" w:rsidP="007E4ED8">
      <w:pPr>
        <w:ind w:left="-426"/>
        <w:rPr>
          <w:b/>
          <w:sz w:val="36"/>
        </w:rPr>
      </w:pPr>
      <w:r w:rsidRPr="00D92745">
        <w:rPr>
          <w:b/>
          <w:sz w:val="48"/>
          <w:u w:val="single"/>
        </w:rPr>
        <w:lastRenderedPageBreak/>
        <w:t xml:space="preserve">Question </w:t>
      </w:r>
      <w:proofErr w:type="gramStart"/>
      <w:r w:rsidRPr="00D92745">
        <w:rPr>
          <w:b/>
          <w:sz w:val="48"/>
          <w:u w:val="single"/>
        </w:rPr>
        <w:t>Paper</w:t>
      </w:r>
      <w:r w:rsidRPr="00D30D42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Pr="003A4FCC">
        <w:rPr>
          <w:b/>
          <w:noProof/>
          <w:sz w:val="48"/>
          <w:u w:val="single"/>
        </w:rPr>
        <w:t>6</w:t>
      </w:r>
      <w:proofErr w:type="gramEnd"/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1692"/>
        </w:trPr>
        <w:tc>
          <w:tcPr>
            <w:tcW w:w="9924" w:type="dxa"/>
            <w:gridSpan w:val="21"/>
          </w:tcPr>
          <w:p w:rsidR="007E4ED8" w:rsidRDefault="007E4ED8" w:rsidP="007E4ED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286</w:t>
            </w:r>
            <w:r w:rsidRPr="00F56E07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lastRenderedPageBreak/>
              <w:t>2.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234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2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3.</w:t>
            </w:r>
          </w:p>
          <w:p w:rsidR="007E4ED8" w:rsidRDefault="007E4ED8" w:rsidP="006230F6"/>
          <w:p w:rsidR="007E4ED8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9.3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0.6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4.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45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lastRenderedPageBreak/>
              <w:t>5.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4403</w:t>
            </w:r>
            <w:r w:rsidRPr="00F56E07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582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6.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60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3A4FCC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 =</w:t>
            </w:r>
          </w:p>
          <w:p w:rsidR="007E4ED8" w:rsidRDefault="007E4ED8" w:rsidP="006230F6">
            <w:r>
              <w:t xml:space="preserve">                        (show your working for 2 marks)</w:t>
            </w:r>
          </w:p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7.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584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7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lastRenderedPageBreak/>
              <w:t>8.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 w:rsidRPr="00907804">
              <w:t xml:space="preserve">                    </w:t>
            </w:r>
            <w:r w:rsidRPr="003A4FCC">
              <w:rPr>
                <w:noProof/>
                <w:sz w:val="52"/>
              </w:rPr>
              <w:t>9.9</w:t>
            </w:r>
            <w:r w:rsidRPr="00907804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0.02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RPr="00C82340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9.</w:t>
            </w:r>
          </w:p>
          <w:p w:rsidR="007E4ED8" w:rsidRDefault="007E4ED8" w:rsidP="006230F6"/>
          <w:p w:rsidR="007E4ED8" w:rsidRPr="00C82340" w:rsidRDefault="007E4ED8" w:rsidP="006230F6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3A4FCC">
              <w:rPr>
                <w:noProof/>
                <w:sz w:val="52"/>
              </w:rPr>
              <w:t>4</w:t>
            </w:r>
            <w:r w:rsidRPr="003244F3">
              <w:rPr>
                <w:sz w:val="52"/>
                <w:lang w:val="fr-FR"/>
              </w:rPr>
              <w:t xml:space="preserve"> x </w:t>
            </w:r>
            <w:r w:rsidRPr="003A4FCC">
              <w:rPr>
                <w:noProof/>
                <w:sz w:val="52"/>
              </w:rPr>
              <w:t>4</w:t>
            </w:r>
            <w:r w:rsidRPr="003244F3">
              <w:rPr>
                <w:sz w:val="52"/>
                <w:lang w:val="fr-FR"/>
              </w:rPr>
              <w:t xml:space="preserve"> x </w:t>
            </w:r>
            <w:r w:rsidRPr="003A4FCC">
              <w:rPr>
                <w:noProof/>
                <w:sz w:val="52"/>
              </w:rPr>
              <w:t>6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  <w:tr w:rsidR="007E4ED8" w:rsidRPr="00C82340" w:rsidTr="006230F6">
        <w:trPr>
          <w:trHeight w:val="458"/>
        </w:trPr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7E4ED8" w:rsidRPr="00C82340" w:rsidRDefault="007E4ED8" w:rsidP="006230F6">
            <w:pPr>
              <w:rPr>
                <w:lang w:val="fr-FR"/>
              </w:rPr>
            </w:pPr>
          </w:p>
        </w:tc>
      </w:tr>
    </w:tbl>
    <w:p w:rsidR="007E4ED8" w:rsidRPr="00C82340" w:rsidRDefault="007E4ED8" w:rsidP="007E4ED8">
      <w:pPr>
        <w:rPr>
          <w:lang w:val="fr-FR"/>
        </w:rPr>
      </w:pPr>
    </w:p>
    <w:p w:rsidR="007E4ED8" w:rsidRPr="00C82340" w:rsidRDefault="007E4ED8" w:rsidP="007E4ED8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10.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</w:t>
            </w:r>
            <w:r w:rsidRPr="003A4FCC">
              <w:rPr>
                <w:noProof/>
                <w:sz w:val="48"/>
              </w:rPr>
              <w:t>5/8</w:t>
            </w:r>
            <w:r w:rsidRPr="00CD4E2F">
              <w:rPr>
                <w:sz w:val="48"/>
              </w:rPr>
              <w:t xml:space="preserve">  - </w:t>
            </w:r>
            <w:r w:rsidRPr="003A4FCC">
              <w:rPr>
                <w:noProof/>
                <w:sz w:val="48"/>
              </w:rPr>
              <w:t>1/4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lastRenderedPageBreak/>
              <w:t>11.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250</w:t>
            </w:r>
            <w:r w:rsidRPr="00CD4E2F">
              <w:rPr>
                <w:sz w:val="52"/>
              </w:rPr>
              <w:t xml:space="preserve"> </w:t>
            </w:r>
            <w:r w:rsidRPr="00CD4E2F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5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12.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3.005</w:t>
            </w:r>
            <w:r w:rsidRPr="003244F3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7.58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13.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3</w:t>
            </w:r>
            <w:r w:rsidRPr="00CD4E2F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  <w:vertAlign w:val="superscript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lastRenderedPageBreak/>
              <w:t>14.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200000</w:t>
            </w:r>
            <w:r w:rsidRPr="00CD4E2F">
              <w:rPr>
                <w:sz w:val="52"/>
              </w:rPr>
              <w:t xml:space="preserve"> - </w:t>
            </w:r>
            <w:r w:rsidRPr="003A4FCC">
              <w:rPr>
                <w:noProof/>
                <w:sz w:val="52"/>
              </w:rPr>
              <w:t>200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15.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100</w:t>
            </w:r>
            <w:r w:rsidRPr="00E66FB3">
              <w:rPr>
                <w:sz w:val="52"/>
              </w:rPr>
              <w:t xml:space="preserve"> x </w:t>
            </w:r>
            <w:r w:rsidRPr="003A4FCC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16.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</w:t>
            </w:r>
            <w:r w:rsidRPr="003A4FCC">
              <w:rPr>
                <w:noProof/>
                <w:sz w:val="52"/>
              </w:rPr>
              <w:t>1080</w:t>
            </w:r>
            <w:r w:rsidRPr="00E66FB3">
              <w:rPr>
                <w:sz w:val="52"/>
              </w:rPr>
              <w:t xml:space="preserve"> </w:t>
            </w:r>
            <w:r w:rsidRPr="00E66FB3">
              <w:rPr>
                <w:sz w:val="52"/>
              </w:rPr>
              <w:sym w:font="Symbol" w:char="F0B8"/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9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lastRenderedPageBreak/>
              <w:t>17.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595</w:t>
            </w:r>
            <w:r w:rsidRPr="003244F3">
              <w:rPr>
                <w:sz w:val="52"/>
              </w:rPr>
              <w:t xml:space="preserve"> </w:t>
            </w:r>
            <w:r w:rsidRPr="003244F3">
              <w:rPr>
                <w:sz w:val="52"/>
              </w:rPr>
              <w:sym w:font="Symbol" w:char="F0B8"/>
            </w:r>
            <w:r w:rsidRPr="003244F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7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>
            <w:r>
              <w:t xml:space="preserve">                    (show your working for 2 marks)</w:t>
            </w:r>
          </w:p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18.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2.32</w:t>
            </w:r>
            <w:r w:rsidRPr="009D67AA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3.765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19.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1/9</w:t>
            </w:r>
            <w:r w:rsidRPr="00E66FB3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5/9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lastRenderedPageBreak/>
              <w:t>20.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8534</w:t>
            </w:r>
            <w:r w:rsidRPr="00E66FB3">
              <w:rPr>
                <w:sz w:val="52"/>
              </w:rPr>
              <w:t xml:space="preserve"> + </w:t>
            </w:r>
            <w:r w:rsidRPr="003A4FCC">
              <w:rPr>
                <w:noProof/>
                <w:sz w:val="52"/>
              </w:rPr>
              <w:t>2175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21.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11755</w:t>
            </w:r>
            <w:r w:rsidRPr="00E66FB3">
              <w:rPr>
                <w:sz w:val="52"/>
              </w:rPr>
              <w:t xml:space="preserve"> </w:t>
            </w:r>
            <w:r w:rsidRPr="00E66FB3">
              <w:rPr>
                <w:sz w:val="52"/>
              </w:rPr>
              <w:sym w:font="Symbol" w:char="F0B8"/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5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>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lastRenderedPageBreak/>
              <w:t>22.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53</w:t>
            </w:r>
            <w:r>
              <w:rPr>
                <w:sz w:val="52"/>
              </w:rPr>
              <w:t xml:space="preserve"> x</w:t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43</w:t>
            </w:r>
            <w:r>
              <w:rPr>
                <w:sz w:val="52"/>
              </w:rPr>
              <w:t xml:space="preserve"> = </w:t>
            </w:r>
          </w:p>
          <w:p w:rsidR="007E4ED8" w:rsidRDefault="007E4ED8" w:rsidP="006230F6">
            <w:r>
              <w:t xml:space="preserve">                      (show your working for 2 marks)</w:t>
            </w:r>
          </w:p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1261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lastRenderedPageBreak/>
              <w:t>23.</w:t>
            </w:r>
          </w:p>
          <w:p w:rsidR="007E4ED8" w:rsidRPr="002118EC" w:rsidRDefault="007E4ED8" w:rsidP="006230F6">
            <w:pPr>
              <w:rPr>
                <w:sz w:val="24"/>
                <w:szCs w:val="24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3/10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1/20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lastRenderedPageBreak/>
              <w:t>24.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23.4</w:t>
            </w:r>
            <w:r w:rsidRPr="00E66FB3">
              <w:rPr>
                <w:sz w:val="52"/>
              </w:rPr>
              <w:t xml:space="preserve"> - </w:t>
            </w:r>
            <w:r>
              <w:rPr>
                <w:i/>
                <w:noProof/>
                <w:sz w:val="52"/>
              </w:rPr>
              <w:t>7.34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1697"/>
        </w:trPr>
        <w:tc>
          <w:tcPr>
            <w:tcW w:w="9924" w:type="dxa"/>
            <w:gridSpan w:val="21"/>
          </w:tcPr>
          <w:p w:rsidR="007E4ED8" w:rsidRDefault="007E4ED8" w:rsidP="006230F6">
            <w:pPr>
              <w:ind w:left="360"/>
            </w:pPr>
            <w:r>
              <w:t>25.</w:t>
            </w:r>
          </w:p>
          <w:p w:rsidR="007E4ED8" w:rsidRDefault="007E4ED8" w:rsidP="006230F6"/>
          <w:p w:rsidR="007E4ED8" w:rsidRPr="009F059C" w:rsidRDefault="007E4ED8" w:rsidP="006230F6">
            <w:pPr>
              <w:rPr>
                <w:sz w:val="52"/>
              </w:rPr>
            </w:pPr>
            <w:r>
              <w:t xml:space="preserve">                     </w:t>
            </w:r>
            <w:r w:rsidRPr="003A4FCC">
              <w:rPr>
                <w:noProof/>
                <w:sz w:val="52"/>
              </w:rPr>
              <w:t>772998</w:t>
            </w:r>
            <w:r w:rsidRPr="00564886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564886">
              <w:rPr>
                <w:sz w:val="52"/>
              </w:rPr>
              <w:t xml:space="preserve"> </w:t>
            </w:r>
            <w:r w:rsidRPr="003A4FCC">
              <w:rPr>
                <w:noProof/>
                <w:sz w:val="52"/>
              </w:rPr>
              <w:t>74396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</w:p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7E4ED8" w:rsidRDefault="007E4ED8" w:rsidP="007E4ED8"/>
    <w:p w:rsidR="007E4ED8" w:rsidRDefault="007E4ED8" w:rsidP="007E4ED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E4ED8" w:rsidTr="006230F6">
        <w:trPr>
          <w:trHeight w:val="2320"/>
        </w:trPr>
        <w:tc>
          <w:tcPr>
            <w:tcW w:w="9924" w:type="dxa"/>
            <w:gridSpan w:val="21"/>
          </w:tcPr>
          <w:p w:rsidR="007E4ED8" w:rsidRDefault="007E4ED8" w:rsidP="006230F6">
            <w:pPr>
              <w:pStyle w:val="ListParagraph"/>
            </w:pPr>
            <w:r>
              <w:t>26.</w:t>
            </w:r>
          </w:p>
          <w:p w:rsidR="007E4ED8" w:rsidRDefault="007E4ED8" w:rsidP="006230F6"/>
          <w:p w:rsidR="007E4ED8" w:rsidRPr="00F56E07" w:rsidRDefault="007E4ED8" w:rsidP="006230F6">
            <w:pPr>
              <w:rPr>
                <w:sz w:val="52"/>
              </w:rPr>
            </w:pPr>
            <w:r>
              <w:t xml:space="preserve">                    </w:t>
            </w:r>
            <w:r w:rsidRPr="003A4FCC">
              <w:rPr>
                <w:noProof/>
                <w:sz w:val="52"/>
              </w:rPr>
              <w:t>21</w:t>
            </w:r>
            <w:r w:rsidRPr="00564886">
              <w:rPr>
                <w:sz w:val="52"/>
              </w:rPr>
              <w:t xml:space="preserve"> x </w:t>
            </w:r>
            <w:r w:rsidRPr="003A4FCC">
              <w:rPr>
                <w:noProof/>
                <w:sz w:val="52"/>
              </w:rPr>
              <w:t>1  1/3</w:t>
            </w:r>
            <w:r w:rsidRPr="00F56E07">
              <w:rPr>
                <w:sz w:val="52"/>
              </w:rPr>
              <w:t xml:space="preserve"> =</w:t>
            </w:r>
          </w:p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7E4ED8" w:rsidRDefault="007E4ED8" w:rsidP="006230F6"/>
        </w:tc>
      </w:tr>
      <w:tr w:rsidR="007E4ED8" w:rsidTr="006230F6">
        <w:trPr>
          <w:trHeight w:val="458"/>
        </w:trPr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  <w:tc>
          <w:tcPr>
            <w:tcW w:w="472" w:type="dxa"/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7E4ED8" w:rsidRDefault="007E4ED8" w:rsidP="006230F6"/>
        </w:tc>
        <w:tc>
          <w:tcPr>
            <w:tcW w:w="473" w:type="dxa"/>
          </w:tcPr>
          <w:p w:rsidR="007E4ED8" w:rsidRDefault="007E4ED8" w:rsidP="006230F6"/>
        </w:tc>
      </w:tr>
    </w:tbl>
    <w:p w:rsidR="00367A9D" w:rsidRDefault="007E4ED8">
      <w:r>
        <w:rPr>
          <w:b/>
          <w:sz w:val="48"/>
          <w:u w:val="single"/>
        </w:rPr>
        <w:t>End of</w:t>
      </w:r>
      <w:r w:rsidRPr="00D92745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 xml:space="preserve">Question Paper </w:t>
      </w:r>
      <w:r w:rsidRPr="003A4FCC">
        <w:rPr>
          <w:b/>
          <w:noProof/>
          <w:sz w:val="48"/>
          <w:u w:val="single"/>
        </w:rPr>
        <w:t>6</w:t>
      </w:r>
      <w:bookmarkStart w:id="0" w:name="_GoBack"/>
      <w:bookmarkEnd w:id="0"/>
    </w:p>
    <w:sectPr w:rsidR="0036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00992"/>
    <w:multiLevelType w:val="hybridMultilevel"/>
    <w:tmpl w:val="F70E7F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8"/>
    <w:rsid w:val="000D10D0"/>
    <w:rsid w:val="00146C92"/>
    <w:rsid w:val="001803F8"/>
    <w:rsid w:val="001A6148"/>
    <w:rsid w:val="002C03CD"/>
    <w:rsid w:val="00367A9D"/>
    <w:rsid w:val="003E377F"/>
    <w:rsid w:val="003F13AD"/>
    <w:rsid w:val="0048780A"/>
    <w:rsid w:val="00511B6B"/>
    <w:rsid w:val="005E33C9"/>
    <w:rsid w:val="0065007D"/>
    <w:rsid w:val="00685140"/>
    <w:rsid w:val="00772637"/>
    <w:rsid w:val="007E4ED8"/>
    <w:rsid w:val="00825805"/>
    <w:rsid w:val="008B6BBD"/>
    <w:rsid w:val="0097790F"/>
    <w:rsid w:val="00A02EB1"/>
    <w:rsid w:val="00B3492F"/>
    <w:rsid w:val="00BA09F6"/>
    <w:rsid w:val="00E0439B"/>
    <w:rsid w:val="00E1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D8"/>
  </w:style>
  <w:style w:type="paragraph" w:styleId="Footer">
    <w:name w:val="footer"/>
    <w:basedOn w:val="Normal"/>
    <w:link w:val="FooterChar"/>
    <w:uiPriority w:val="99"/>
    <w:unhideWhenUsed/>
    <w:rsid w:val="007E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D8"/>
  </w:style>
  <w:style w:type="paragraph" w:styleId="Footer">
    <w:name w:val="footer"/>
    <w:basedOn w:val="Normal"/>
    <w:link w:val="FooterChar"/>
    <w:uiPriority w:val="99"/>
    <w:unhideWhenUsed/>
    <w:rsid w:val="007E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9398F85C</Template>
  <TotalTime>1</TotalTime>
  <Pages>21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Allen</dc:creator>
  <cp:lastModifiedBy>Siobhan Allen</cp:lastModifiedBy>
  <cp:revision>1</cp:revision>
  <dcterms:created xsi:type="dcterms:W3CDTF">2016-09-30T14:06:00Z</dcterms:created>
  <dcterms:modified xsi:type="dcterms:W3CDTF">2016-09-30T14:07:00Z</dcterms:modified>
</cp:coreProperties>
</file>