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F8" w:rsidRPr="00A72873" w:rsidRDefault="005F7FF8" w:rsidP="005F7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bookmarkStart w:id="0" w:name="_GoBack"/>
      <w:bookmarkEnd w:id="0"/>
      <w:r w:rsidRPr="00A72873">
        <w:rPr>
          <w:rFonts w:ascii="Comic Sans MS" w:hAnsi="Comic Sans MS" w:cs="CenturyGothic2-Bold"/>
          <w:bCs/>
          <w:sz w:val="24"/>
          <w:szCs w:val="24"/>
        </w:rPr>
        <w:t xml:space="preserve">Josh offers Sam </w:t>
      </w:r>
      <m:oMath>
        <m:f>
          <m:fPr>
            <m:ctrlPr>
              <w:rPr>
                <w:rFonts w:ascii="Cambria Math" w:hAnsi="Cambria Math" w:cs="CenturyGothic2-Bold"/>
                <w:bCs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CenturyGothic2-Bold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CenturyGothic2-Bold"/>
                <w:sz w:val="40"/>
                <w:szCs w:val="40"/>
              </w:rPr>
              <m:t>4</m:t>
            </m:r>
          </m:den>
        </m:f>
      </m:oMath>
      <w:r w:rsidR="00E436F0">
        <w:rPr>
          <w:rFonts w:ascii="Comic Sans MS" w:hAnsi="Comic Sans MS" w:cs="CenturyGothic2-Bold"/>
          <w:bCs/>
          <w:sz w:val="24"/>
          <w:szCs w:val="24"/>
        </w:rPr>
        <w:t xml:space="preserve">  of</w:t>
      </w:r>
      <w:r w:rsidRPr="00A72873">
        <w:rPr>
          <w:rFonts w:ascii="Comic Sans MS" w:hAnsi="Comic Sans MS" w:cs="CenturyGothic2-Bold"/>
          <w:bCs/>
          <w:sz w:val="24"/>
          <w:szCs w:val="24"/>
        </w:rPr>
        <w:t xml:space="preserve"> his cake or </w:t>
      </w:r>
      <w:r w:rsidRPr="00A72873">
        <w:rPr>
          <w:rFonts w:ascii="Comic Sans MS" w:hAnsi="Comic Sans MS" w:cs="CenturyGothic2-Bold"/>
          <w:bCs/>
          <w:sz w:val="24"/>
          <w:szCs w:val="24"/>
        </w:rPr>
        <w:fldChar w:fldCharType="begin"/>
      </w:r>
      <w:r w:rsidRPr="00A72873">
        <w:rPr>
          <w:rFonts w:ascii="Comic Sans MS" w:hAnsi="Comic Sans MS" w:cs="CenturyGothic2-Bold"/>
          <w:bCs/>
          <w:sz w:val="24"/>
          <w:szCs w:val="24"/>
        </w:rPr>
        <w:instrText xml:space="preserve"> EQ \F(10,16) </w:instrText>
      </w:r>
      <w:r w:rsidRPr="00A72873">
        <w:rPr>
          <w:rFonts w:ascii="Comic Sans MS" w:hAnsi="Comic Sans MS" w:cs="CenturyGothic2-Bold"/>
          <w:bCs/>
          <w:sz w:val="24"/>
          <w:szCs w:val="24"/>
        </w:rPr>
        <w:fldChar w:fldCharType="end"/>
      </w:r>
      <w:r w:rsidRPr="00A72873">
        <w:rPr>
          <w:rFonts w:ascii="Comic Sans MS" w:hAnsi="Comic Sans MS" w:cs="CenturyGothic2-Bold"/>
          <w:bCs/>
          <w:sz w:val="24"/>
          <w:szCs w:val="24"/>
        </w:rPr>
        <w:t xml:space="preserve"> of his cake.  Which is a better offer? Explain your answer.</w:t>
      </w:r>
    </w:p>
    <w:p w:rsidR="005F7FF8" w:rsidRDefault="005F7FF8" w:rsidP="005F7F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5F7FF8" w:rsidRPr="00286467" w:rsidRDefault="005F7FF8" w:rsidP="002864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 w:rsidRPr="00A72873">
        <w:rPr>
          <w:rFonts w:ascii="Comic Sans MS" w:hAnsi="Comic Sans MS" w:cs="CenturyGothic2-Bold"/>
          <w:bCs/>
          <w:sz w:val="24"/>
          <w:szCs w:val="24"/>
        </w:rPr>
        <w:t xml:space="preserve">Mrs Jackson wins the lottery.  She gives </w:t>
      </w:r>
      <w:r w:rsidRPr="00A72873">
        <w:rPr>
          <w:rFonts w:ascii="Comic Sans MS" w:hAnsi="Comic Sans MS" w:cs="CenturyGothic2-Bold"/>
          <w:bCs/>
          <w:sz w:val="24"/>
          <w:szCs w:val="24"/>
        </w:rPr>
        <w:fldChar w:fldCharType="begin"/>
      </w:r>
      <w:r w:rsidRPr="00A72873">
        <w:rPr>
          <w:rFonts w:ascii="Comic Sans MS" w:hAnsi="Comic Sans MS" w:cs="CenturyGothic2-Bold"/>
          <w:bCs/>
          <w:sz w:val="24"/>
          <w:szCs w:val="24"/>
        </w:rPr>
        <w:instrText xml:space="preserve"> EQ \F(2,5) </w:instrText>
      </w:r>
      <w:r w:rsidRPr="00A72873">
        <w:rPr>
          <w:rFonts w:ascii="Comic Sans MS" w:hAnsi="Comic Sans MS" w:cs="CenturyGothic2-Bold"/>
          <w:bCs/>
          <w:sz w:val="24"/>
          <w:szCs w:val="24"/>
        </w:rPr>
        <w:fldChar w:fldCharType="end"/>
      </w:r>
      <w:r w:rsidRPr="00A72873">
        <w:rPr>
          <w:rFonts w:ascii="Comic Sans MS" w:hAnsi="Comic Sans MS" w:cs="CenturyGothic2-Bold"/>
          <w:bCs/>
          <w:sz w:val="24"/>
          <w:szCs w:val="24"/>
        </w:rPr>
        <w:t xml:space="preserve"> of her fortune to Mr </w:t>
      </w:r>
      <w:r w:rsidR="00E436F0">
        <w:rPr>
          <w:rFonts w:ascii="Comic Sans MS" w:hAnsi="Comic Sans MS" w:cs="CenturyGothic2-Bold"/>
          <w:bCs/>
          <w:sz w:val="24"/>
          <w:szCs w:val="24"/>
        </w:rPr>
        <w:t>Hill</w:t>
      </w:r>
      <w:r w:rsidR="00286467">
        <w:rPr>
          <w:rFonts w:ascii="Comic Sans MS" w:hAnsi="Comic Sans MS" w:cs="CenturyGothic2-Bold"/>
          <w:bCs/>
          <w:sz w:val="24"/>
          <w:szCs w:val="24"/>
        </w:rPr>
        <w:t xml:space="preserve">.  </w:t>
      </w:r>
      <w:r w:rsidRPr="00A72873">
        <w:rPr>
          <w:rFonts w:ascii="Comic Sans MS" w:hAnsi="Comic Sans MS" w:cs="CenturyGothic2-Bold"/>
          <w:bCs/>
          <w:sz w:val="24"/>
          <w:szCs w:val="24"/>
        </w:rPr>
        <w:t xml:space="preserve">She gives </w:t>
      </w:r>
      <w:r w:rsidRPr="00A72873">
        <w:rPr>
          <w:rFonts w:ascii="Comic Sans MS" w:hAnsi="Comic Sans MS" w:cs="CenturyGothic2-Bold"/>
          <w:bCs/>
          <w:sz w:val="24"/>
          <w:szCs w:val="24"/>
        </w:rPr>
        <w:fldChar w:fldCharType="begin"/>
      </w:r>
      <w:r w:rsidRPr="00A72873">
        <w:rPr>
          <w:rFonts w:ascii="Comic Sans MS" w:hAnsi="Comic Sans MS" w:cs="CenturyGothic2-Bold"/>
          <w:bCs/>
          <w:sz w:val="24"/>
          <w:szCs w:val="24"/>
        </w:rPr>
        <w:instrText xml:space="preserve"> EQ \F(3,10) </w:instrText>
      </w:r>
      <w:r w:rsidRPr="00A72873">
        <w:rPr>
          <w:rFonts w:ascii="Comic Sans MS" w:hAnsi="Comic Sans MS" w:cs="CenturyGothic2-Bold"/>
          <w:bCs/>
          <w:sz w:val="24"/>
          <w:szCs w:val="24"/>
        </w:rPr>
        <w:fldChar w:fldCharType="end"/>
      </w:r>
      <w:r w:rsidR="00E436F0">
        <w:rPr>
          <w:rFonts w:ascii="Comic Sans MS" w:hAnsi="Comic Sans MS" w:cs="CenturyGothic2-Bold"/>
          <w:bCs/>
          <w:sz w:val="24"/>
          <w:szCs w:val="24"/>
        </w:rPr>
        <w:t xml:space="preserve"> to Mrs Taylor</w:t>
      </w:r>
      <w:r w:rsidRPr="00A72873">
        <w:rPr>
          <w:rFonts w:ascii="Comic Sans MS" w:hAnsi="Comic Sans MS" w:cs="CenturyGothic2-Bold"/>
          <w:bCs/>
          <w:sz w:val="24"/>
          <w:szCs w:val="24"/>
        </w:rPr>
        <w:t>.  Who received the most money?</w:t>
      </w:r>
    </w:p>
    <w:p w:rsidR="005F7FF8" w:rsidRPr="00A72873" w:rsidRDefault="005F7FF8" w:rsidP="005F7FF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5F7FF8" w:rsidRDefault="00E436F0" w:rsidP="005F7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>
        <w:rPr>
          <w:rFonts w:ascii="Comic Sans MS" w:hAnsi="Comic Sans MS" w:cs="CenturyGothic2-Bold"/>
          <w:bCs/>
          <w:sz w:val="24"/>
          <w:szCs w:val="24"/>
        </w:rPr>
        <w:t>Edward</w:t>
      </w:r>
      <w:r w:rsidR="005F7FF8">
        <w:rPr>
          <w:rFonts w:ascii="Comic Sans MS" w:hAnsi="Comic Sans MS" w:cs="CenturyGothic2-Bold"/>
          <w:bCs/>
          <w:sz w:val="24"/>
          <w:szCs w:val="24"/>
        </w:rPr>
        <w:t xml:space="preserve"> has a pie which he has cut up into 8 equal slices.  Charlie has a pie which is the same size but he has cut it up into 4 equal slices.  They both ate 3 slices of their own pie</w:t>
      </w:r>
      <w:r w:rsidR="00A72873" w:rsidRPr="00A72873">
        <w:rPr>
          <w:rFonts w:ascii="Comic Sans MS" w:hAnsi="Comic Sans MS" w:cs="CenturyGothic2-Bold"/>
          <w:bCs/>
          <w:sz w:val="24"/>
          <w:szCs w:val="24"/>
        </w:rPr>
        <w:t>.</w:t>
      </w:r>
      <w:r w:rsidR="005F7FF8">
        <w:rPr>
          <w:rFonts w:ascii="Comic Sans MS" w:hAnsi="Comic Sans MS" w:cs="CenturyGothic2-Bold"/>
          <w:bCs/>
          <w:sz w:val="24"/>
          <w:szCs w:val="24"/>
        </w:rPr>
        <w:t xml:space="preserve">  Who ate the most?  Prove it!</w:t>
      </w:r>
    </w:p>
    <w:p w:rsidR="005F7FF8" w:rsidRDefault="005F7FF8" w:rsidP="005F7FF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5F7FF8" w:rsidRPr="005F7FF8" w:rsidRDefault="005F7FF8" w:rsidP="005F7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24"/>
          <w:szCs w:val="24"/>
        </w:rPr>
      </w:pPr>
      <w:r>
        <w:rPr>
          <w:rFonts w:ascii="Comic Sans MS" w:hAnsi="Comic Sans MS" w:cs="CenturyGothic2-Bold"/>
          <w:bCs/>
          <w:sz w:val="24"/>
          <w:szCs w:val="24"/>
        </w:rPr>
        <w:t xml:space="preserve">Which is larger, </w:t>
      </w:r>
      <m:oMath>
        <m:f>
          <m:fPr>
            <m:ctrlPr>
              <w:rPr>
                <w:rFonts w:ascii="Cambria Math" w:hAnsi="Cambria Math" w:cs="CenturyGothic2-Bold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enturyGothic2-Bold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enturyGothic2-Bold"/>
                <w:sz w:val="24"/>
                <w:szCs w:val="24"/>
              </w:rPr>
              <m:t>3</m:t>
            </m:r>
          </m:den>
        </m:f>
      </m:oMath>
      <w:r>
        <w:rPr>
          <w:rFonts w:ascii="Comic Sans MS" w:eastAsiaTheme="minorEastAsia" w:hAnsi="Comic Sans MS" w:cs="CenturyGothic2-Bold"/>
          <w:bCs/>
          <w:sz w:val="24"/>
          <w:szCs w:val="24"/>
        </w:rPr>
        <w:t xml:space="preserve"> or </w:t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CenturyGothic2-Bold"/>
                <w:sz w:val="24"/>
                <w:szCs w:val="24"/>
              </w:rPr>
              <m:t>6</m:t>
            </m:r>
          </m:den>
        </m:f>
      </m:oMath>
      <w:r>
        <w:rPr>
          <w:rFonts w:ascii="Comic Sans MS" w:eastAsiaTheme="minorEastAsia" w:hAnsi="Comic Sans MS" w:cs="CenturyGothic2-Bold"/>
          <w:bCs/>
          <w:sz w:val="24"/>
          <w:szCs w:val="24"/>
        </w:rPr>
        <w:t xml:space="preserve"> ?  Draw a diagram to prove it.</w:t>
      </w:r>
    </w:p>
    <w:p w:rsidR="005F7FF8" w:rsidRPr="005F7FF8" w:rsidRDefault="005F7FF8" w:rsidP="005F7FF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24"/>
          <w:szCs w:val="24"/>
        </w:rPr>
      </w:pPr>
    </w:p>
    <w:p w:rsidR="0026034E" w:rsidRPr="0026034E" w:rsidRDefault="0026034E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26034E" w:rsidRPr="00A72873" w:rsidRDefault="00A719C5" w:rsidP="00A728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>
        <w:rPr>
          <w:rFonts w:ascii="Comic Sans MS" w:hAnsi="Comic Sans MS" w:cs="CenturyGothic2-Bold"/>
          <w:bCs/>
          <w:sz w:val="24"/>
          <w:szCs w:val="24"/>
        </w:rPr>
        <w:t>Daisy makes a ham and pineapple pizza and a peperoni pizza. Both pizzas are exactly the same size.  She cuts the ham and pineapple pizza into 16 slices.  She cuts the peperoni pizza into 8 slices.  Her family eats 11 slices of the ham and pineapple and 6 slices of the peperoni pizza.  Did her family eat more pineapple or peperoni pizza?  How do you know?</w:t>
      </w:r>
    </w:p>
    <w:p w:rsidR="0026034E" w:rsidRDefault="0026034E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26034E" w:rsidRDefault="0026034E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26034E" w:rsidRDefault="005F7FF8" w:rsidP="00A728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>
        <w:rPr>
          <w:rFonts w:ascii="Comic Sans MS" w:hAnsi="Comic Sans MS" w:cs="CenturyGothic2-Bold"/>
          <w:bCs/>
          <w:sz w:val="24"/>
          <w:szCs w:val="24"/>
        </w:rPr>
        <w:t>Order these fractions from smallest to largest:</w:t>
      </w:r>
    </w:p>
    <w:p w:rsidR="005F7FF8" w:rsidRPr="005F7FF8" w:rsidRDefault="005F7FF8" w:rsidP="005F7FF8">
      <w:pPr>
        <w:pStyle w:val="ListParagraph"/>
        <w:rPr>
          <w:rFonts w:ascii="Comic Sans MS" w:hAnsi="Comic Sans MS" w:cs="CenturyGothic2-Bold"/>
          <w:bCs/>
          <w:sz w:val="24"/>
          <w:szCs w:val="24"/>
        </w:rPr>
      </w:pPr>
    </w:p>
    <w:p w:rsidR="005F7FF8" w:rsidRPr="005F7FF8" w:rsidRDefault="002221E1" w:rsidP="005F7FF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32"/>
          <w:szCs w:val="32"/>
        </w:rPr>
      </w:pPr>
      <m:oMath>
        <m:f>
          <m:fPr>
            <m:ctrlPr>
              <w:rPr>
                <w:rFonts w:ascii="Cambria Math" w:hAnsi="Cambria Math" w:cs="CenturyGothic2-Bold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enturyGothic2-Bold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CenturyGothic2-Bold"/>
                <w:sz w:val="32"/>
                <w:szCs w:val="32"/>
              </w:rPr>
              <m:t>4</m:t>
            </m:r>
          </m:den>
        </m:f>
      </m:oMath>
      <w:r w:rsidR="005F7FF8" w:rsidRPr="005F7FF8">
        <w:rPr>
          <w:rFonts w:ascii="Comic Sans MS" w:eastAsiaTheme="minorEastAsia" w:hAnsi="Comic Sans MS" w:cs="CenturyGothic2-Bold"/>
          <w:bCs/>
          <w:sz w:val="32"/>
          <w:szCs w:val="32"/>
        </w:rPr>
        <w:t xml:space="preserve"> </w:t>
      </w:r>
      <w:r w:rsidR="005F7FF8" w:rsidRPr="005F7FF8">
        <w:rPr>
          <w:rFonts w:ascii="Comic Sans MS" w:eastAsiaTheme="minorEastAsia" w:hAnsi="Comic Sans MS" w:cs="CenturyGothic2-Bold"/>
          <w:bCs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CenturyGothic2-Bold"/>
                <w:sz w:val="32"/>
                <w:szCs w:val="32"/>
              </w:rPr>
              <m:t>5</m:t>
            </m:r>
          </m:den>
        </m:f>
      </m:oMath>
      <w:r w:rsidR="005F7FF8" w:rsidRPr="005F7FF8">
        <w:rPr>
          <w:rFonts w:ascii="Comic Sans MS" w:eastAsiaTheme="minorEastAsia" w:hAnsi="Comic Sans MS" w:cs="CenturyGothic2-Bold"/>
          <w:bCs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CenturyGothic2-Bold"/>
                <w:sz w:val="32"/>
                <w:szCs w:val="32"/>
              </w:rPr>
              <m:t>10</m:t>
            </m:r>
          </m:den>
        </m:f>
      </m:oMath>
      <w:r w:rsidR="005F7FF8" w:rsidRPr="005F7FF8">
        <w:rPr>
          <w:rFonts w:ascii="Comic Sans MS" w:eastAsiaTheme="minorEastAsia" w:hAnsi="Comic Sans MS" w:cs="CenturyGothic2-Bold"/>
          <w:bCs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 w:cs="CenturyGothic2-Bold"/>
                <w:sz w:val="32"/>
                <w:szCs w:val="32"/>
              </w:rPr>
              <m:t>20</m:t>
            </m:r>
          </m:den>
        </m:f>
      </m:oMath>
    </w:p>
    <w:p w:rsidR="005F7FF8" w:rsidRPr="005F7FF8" w:rsidRDefault="005F7FF8" w:rsidP="005F7FF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24"/>
          <w:szCs w:val="24"/>
        </w:rPr>
      </w:pPr>
    </w:p>
    <w:p w:rsidR="005B47FE" w:rsidRDefault="005B47FE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A72873" w:rsidRDefault="00A72873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A719C5" w:rsidRDefault="00A719C5" w:rsidP="00A719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>
        <w:rPr>
          <w:rFonts w:ascii="Comic Sans MS" w:hAnsi="Comic Sans MS" w:cs="CenturyGothic2-Bold"/>
          <w:bCs/>
          <w:sz w:val="24"/>
          <w:szCs w:val="24"/>
        </w:rPr>
        <w:t xml:space="preserve"> Choose one of the following symbols to make the number sentences correct:</w:t>
      </w:r>
    </w:p>
    <w:p w:rsidR="00A719C5" w:rsidRDefault="00A719C5" w:rsidP="00A719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A719C5" w:rsidRPr="00A719C5" w:rsidRDefault="00E436F0" w:rsidP="00A719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8255</wp:posOffset>
            </wp:positionV>
            <wp:extent cx="1419225" cy="323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1F6" w:rsidRDefault="000851F6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</w:p>
    <w:p w:rsidR="000851F6" w:rsidRDefault="00E436F0" w:rsidP="00260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2-Bold"/>
          <w:bCs/>
          <w:sz w:val="24"/>
          <w:szCs w:val="24"/>
        </w:rPr>
      </w:pPr>
      <w:r>
        <w:rPr>
          <w:rFonts w:ascii="Comic Sans MS" w:hAnsi="Comic Sans MS" w:cs="CenturyGothic2-Bold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BE08C8" wp14:editId="6F6398DA">
                <wp:simplePos x="0" y="0"/>
                <wp:positionH relativeFrom="column">
                  <wp:posOffset>2466975</wp:posOffset>
                </wp:positionH>
                <wp:positionV relativeFrom="paragraph">
                  <wp:posOffset>250190</wp:posOffset>
                </wp:positionV>
                <wp:extent cx="32385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636F" id="Rectangle 3" o:spid="_x0000_s1026" style="position:absolute;margin-left:194.25pt;margin-top:19.7pt;width:25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Comic Sans MS" w:hAnsi="Comic Sans MS" w:cs="CenturyGothic2-Bold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92E529" wp14:editId="3B6E29BD">
                <wp:simplePos x="0" y="0"/>
                <wp:positionH relativeFrom="column">
                  <wp:posOffset>4391025</wp:posOffset>
                </wp:positionH>
                <wp:positionV relativeFrom="paragraph">
                  <wp:posOffset>250190</wp:posOffset>
                </wp:positionV>
                <wp:extent cx="323850" cy="304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23C88" id="Rectangle 4" o:spid="_x0000_s1026" style="position:absolute;margin-left:345.75pt;margin-top:19.7pt;width:25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Comic Sans MS" w:hAnsi="Comic Sans MS" w:cs="CenturyGothic2-Bold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250190</wp:posOffset>
                </wp:positionV>
                <wp:extent cx="3238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1139" id="Rectangle 2" o:spid="_x0000_s1026" style="position:absolute;margin-left:25.5pt;margin-top:19.7pt;width:25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Comic Sans MS" w:hAnsi="Comic Sans MS" w:cs="CenturyGothic2-Bold"/>
          <w:bCs/>
          <w:sz w:val="24"/>
          <w:szCs w:val="24"/>
        </w:rPr>
        <w:t xml:space="preserve"> </w:t>
      </w:r>
    </w:p>
    <w:p w:rsidR="00E436F0" w:rsidRPr="00E436F0" w:rsidRDefault="002221E1" w:rsidP="0026034E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36"/>
          <w:szCs w:val="36"/>
        </w:rPr>
      </w:pPr>
      <m:oMath>
        <m:f>
          <m:fPr>
            <m:ctrlPr>
              <w:rPr>
                <w:rFonts w:ascii="Cambria Math" w:hAnsi="Cambria Math" w:cs="CenturyGothic2-Bold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CenturyGothic2-Bold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CenturyGothic2-Bold"/>
                <w:sz w:val="36"/>
                <w:szCs w:val="36"/>
              </w:rPr>
              <m:t>3</m:t>
            </m:r>
          </m:den>
        </m:f>
      </m:oMath>
      <w:r w:rsidR="00E436F0" w:rsidRPr="00E436F0">
        <w:rPr>
          <w:rFonts w:ascii="Comic Sans MS" w:eastAsiaTheme="minorEastAsia" w:hAnsi="Comic Sans MS" w:cs="CenturyGothic2-Bold"/>
          <w:bCs/>
          <w:sz w:val="36"/>
          <w:szCs w:val="36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5</m:t>
            </m:r>
          </m:den>
        </m:f>
      </m:oMath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ab/>
      </w:r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ab/>
        <w:t xml:space="preserve">     </w:t>
      </w:r>
      <m:oMath>
        <m:f>
          <m:fPr>
            <m:ctrlPr>
              <w:rPr>
                <w:rFonts w:ascii="Cambria Math" w:hAnsi="Cambria Math" w:cs="CenturyGothic2-Bold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CenturyGothic2-Bold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CenturyGothic2-Bold"/>
                <w:sz w:val="36"/>
                <w:szCs w:val="36"/>
              </w:rPr>
              <m:t>7</m:t>
            </m:r>
          </m:den>
        </m:f>
      </m:oMath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3</m:t>
            </m:r>
          </m:den>
        </m:f>
      </m:oMath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ab/>
      </w:r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ab/>
      </w:r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ab/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3</m:t>
            </m:r>
          </m:den>
        </m:f>
      </m:oMath>
      <w:r w:rsidR="00E436F0">
        <w:rPr>
          <w:rFonts w:ascii="Comic Sans MS" w:eastAsiaTheme="minorEastAsia" w:hAnsi="Comic Sans MS" w:cs="CenturyGothic2-Bold"/>
          <w:bCs/>
          <w:sz w:val="36"/>
          <w:szCs w:val="36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CenturyGothic2-Bold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 w:cs="CenturyGothic2-Bold"/>
                <w:sz w:val="36"/>
                <w:szCs w:val="36"/>
              </w:rPr>
              <m:t>9</m:t>
            </m:r>
          </m:den>
        </m:f>
      </m:oMath>
    </w:p>
    <w:p w:rsidR="00E436F0" w:rsidRPr="00E436F0" w:rsidRDefault="00E436F0" w:rsidP="0026034E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36"/>
          <w:szCs w:val="36"/>
        </w:rPr>
      </w:pPr>
    </w:p>
    <w:p w:rsidR="00E436F0" w:rsidRPr="00E436F0" w:rsidRDefault="00E436F0" w:rsidP="0026034E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36"/>
          <w:szCs w:val="36"/>
        </w:rPr>
      </w:pPr>
      <w:r>
        <w:rPr>
          <w:rFonts w:ascii="Comic Sans MS" w:eastAsiaTheme="minorEastAsia" w:hAnsi="Comic Sans MS" w:cs="CenturyGothic2-Bold"/>
          <w:bCs/>
          <w:sz w:val="36"/>
          <w:szCs w:val="36"/>
        </w:rPr>
        <w:t xml:space="preserve"> </w:t>
      </w:r>
    </w:p>
    <w:p w:rsidR="00E436F0" w:rsidRPr="00E436F0" w:rsidRDefault="00E436F0" w:rsidP="0026034E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enturyGothic2-Bold"/>
          <w:bCs/>
          <w:sz w:val="24"/>
          <w:szCs w:val="24"/>
        </w:rPr>
      </w:pPr>
    </w:p>
    <w:sectPr w:rsidR="00E436F0" w:rsidRPr="00E43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Gothic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4126"/>
    <w:multiLevelType w:val="hybridMultilevel"/>
    <w:tmpl w:val="FB465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4E"/>
    <w:rsid w:val="00036709"/>
    <w:rsid w:val="000851F6"/>
    <w:rsid w:val="00156D7D"/>
    <w:rsid w:val="002221E1"/>
    <w:rsid w:val="0026034E"/>
    <w:rsid w:val="00286467"/>
    <w:rsid w:val="005B47FE"/>
    <w:rsid w:val="005F7FF8"/>
    <w:rsid w:val="008B39B4"/>
    <w:rsid w:val="00A719C5"/>
    <w:rsid w:val="00A72873"/>
    <w:rsid w:val="00BF13BB"/>
    <w:rsid w:val="00C20A75"/>
    <w:rsid w:val="00E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0C7B3-381E-4BF1-9AC9-7117226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9DE7A03D</Template>
  <TotalTime>2</TotalTime>
  <Pages>2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JohnstonR</dc:creator>
  <cp:lastModifiedBy>Jack Hoare</cp:lastModifiedBy>
  <cp:revision>2</cp:revision>
  <dcterms:created xsi:type="dcterms:W3CDTF">2021-02-03T14:21:00Z</dcterms:created>
  <dcterms:modified xsi:type="dcterms:W3CDTF">2021-02-03T14:21:00Z</dcterms:modified>
</cp:coreProperties>
</file>