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Spacing w:w="28" w:type="dxa"/>
        <w:tblLook w:val="04A0" w:firstRow="1" w:lastRow="0" w:firstColumn="1" w:lastColumn="0" w:noHBand="0" w:noVBand="1"/>
      </w:tblPr>
      <w:tblGrid>
        <w:gridCol w:w="2791"/>
        <w:gridCol w:w="5187"/>
        <w:gridCol w:w="550"/>
        <w:gridCol w:w="2234"/>
      </w:tblGrid>
      <w:tr w:rsidR="00C656EA" w:rsidRPr="006C07C0" w:rsidTr="00C656EA">
        <w:trPr>
          <w:tblCellSpacing w:w="28" w:type="dxa"/>
        </w:trPr>
        <w:tc>
          <w:tcPr>
            <w:tcW w:w="2784" w:type="dxa"/>
            <w:vMerge w:val="restart"/>
            <w:shd w:val="clear" w:color="auto" w:fill="CCC0D9" w:themeFill="accent4" w:themeFillTint="66"/>
          </w:tcPr>
          <w:p w:rsidR="00C656EA" w:rsidRPr="006C07C0" w:rsidRDefault="00C656EA">
            <w:pPr>
              <w:rPr>
                <w:b/>
                <w:sz w:val="28"/>
              </w:rPr>
            </w:pPr>
          </w:p>
        </w:tc>
        <w:tc>
          <w:tcPr>
            <w:tcW w:w="8137" w:type="dxa"/>
            <w:gridSpan w:val="3"/>
          </w:tcPr>
          <w:p w:rsidR="00C656EA" w:rsidRPr="00C656EA" w:rsidRDefault="00C656EA">
            <w:pPr>
              <w:rPr>
                <w:sz w:val="24"/>
                <w:szCs w:val="24"/>
              </w:rPr>
            </w:pPr>
            <w:r w:rsidRPr="00C656EA">
              <w:rPr>
                <w:b/>
                <w:sz w:val="24"/>
                <w:szCs w:val="24"/>
              </w:rPr>
              <w:t>Who</w:t>
            </w:r>
            <w:r w:rsidRPr="00C656EA">
              <w:rPr>
                <w:sz w:val="24"/>
                <w:szCs w:val="24"/>
              </w:rPr>
              <w:t xml:space="preserve"> are you writing for? (audience)</w:t>
            </w:r>
          </w:p>
        </w:tc>
      </w:tr>
      <w:tr w:rsidR="00C656EA" w:rsidRPr="006C07C0" w:rsidTr="00C656EA">
        <w:trPr>
          <w:tblCellSpacing w:w="28" w:type="dxa"/>
        </w:trPr>
        <w:tc>
          <w:tcPr>
            <w:tcW w:w="2784" w:type="dxa"/>
            <w:vMerge/>
            <w:shd w:val="clear" w:color="auto" w:fill="CCC0D9" w:themeFill="accent4" w:themeFillTint="66"/>
          </w:tcPr>
          <w:p w:rsidR="00C656EA" w:rsidRPr="006C07C0" w:rsidRDefault="00C656EA">
            <w:pPr>
              <w:rPr>
                <w:sz w:val="28"/>
              </w:rPr>
            </w:pPr>
          </w:p>
        </w:tc>
        <w:tc>
          <w:tcPr>
            <w:tcW w:w="8137" w:type="dxa"/>
            <w:gridSpan w:val="3"/>
          </w:tcPr>
          <w:p w:rsidR="00C656EA" w:rsidRPr="00C656EA" w:rsidRDefault="00C656EA">
            <w:pPr>
              <w:rPr>
                <w:sz w:val="24"/>
                <w:szCs w:val="24"/>
              </w:rPr>
            </w:pPr>
            <w:r w:rsidRPr="00C656EA">
              <w:rPr>
                <w:b/>
                <w:sz w:val="24"/>
                <w:szCs w:val="24"/>
              </w:rPr>
              <w:t>Why</w:t>
            </w:r>
            <w:r w:rsidRPr="00C656EA">
              <w:rPr>
                <w:sz w:val="24"/>
                <w:szCs w:val="24"/>
              </w:rPr>
              <w:t xml:space="preserve"> are you writing? (purpose)</w:t>
            </w:r>
          </w:p>
        </w:tc>
      </w:tr>
      <w:tr w:rsidR="00C656EA" w:rsidRPr="006C07C0" w:rsidTr="00C656EA">
        <w:trPr>
          <w:tblCellSpacing w:w="28" w:type="dxa"/>
        </w:trPr>
        <w:tc>
          <w:tcPr>
            <w:tcW w:w="2784" w:type="dxa"/>
            <w:vMerge/>
            <w:shd w:val="clear" w:color="auto" w:fill="CCC0D9" w:themeFill="accent4" w:themeFillTint="66"/>
          </w:tcPr>
          <w:p w:rsidR="00C656EA" w:rsidRPr="006C07C0" w:rsidRDefault="00C656EA">
            <w:pPr>
              <w:rPr>
                <w:sz w:val="28"/>
              </w:rPr>
            </w:pPr>
          </w:p>
        </w:tc>
        <w:tc>
          <w:tcPr>
            <w:tcW w:w="8137" w:type="dxa"/>
            <w:gridSpan w:val="3"/>
          </w:tcPr>
          <w:p w:rsidR="00C656EA" w:rsidRPr="00C656EA" w:rsidRDefault="00C656EA">
            <w:pPr>
              <w:rPr>
                <w:sz w:val="24"/>
                <w:szCs w:val="24"/>
              </w:rPr>
            </w:pPr>
            <w:r w:rsidRPr="00C656EA">
              <w:rPr>
                <w:b/>
                <w:sz w:val="24"/>
                <w:szCs w:val="24"/>
              </w:rPr>
              <w:t>What</w:t>
            </w:r>
            <w:r w:rsidRPr="00C656EA">
              <w:rPr>
                <w:sz w:val="24"/>
                <w:szCs w:val="24"/>
              </w:rPr>
              <w:t xml:space="preserve"> are you being asked to write? (form)</w:t>
            </w:r>
          </w:p>
        </w:tc>
      </w:tr>
      <w:tr w:rsidR="00C656EA" w:rsidRPr="006C07C0" w:rsidTr="00C656EA">
        <w:trPr>
          <w:tblCellSpacing w:w="28" w:type="dxa"/>
        </w:trPr>
        <w:tc>
          <w:tcPr>
            <w:tcW w:w="2784" w:type="dxa"/>
            <w:vMerge/>
          </w:tcPr>
          <w:p w:rsidR="00C656EA" w:rsidRPr="006C07C0" w:rsidRDefault="00C656EA">
            <w:pPr>
              <w:rPr>
                <w:sz w:val="28"/>
              </w:rPr>
            </w:pPr>
          </w:p>
        </w:tc>
        <w:tc>
          <w:tcPr>
            <w:tcW w:w="8137" w:type="dxa"/>
            <w:gridSpan w:val="3"/>
          </w:tcPr>
          <w:p w:rsidR="00C656EA" w:rsidRPr="00C656EA" w:rsidRDefault="00C656EA">
            <w:pPr>
              <w:rPr>
                <w:sz w:val="24"/>
                <w:szCs w:val="24"/>
              </w:rPr>
            </w:pPr>
            <w:r w:rsidRPr="00C656EA">
              <w:rPr>
                <w:sz w:val="24"/>
                <w:szCs w:val="24"/>
              </w:rPr>
              <w:t>Does the writing need to be formal / informal     (circle the correct answer)</w:t>
            </w:r>
          </w:p>
        </w:tc>
      </w:tr>
      <w:tr w:rsidR="004C5B8C" w:rsidRPr="006C07C0" w:rsidTr="00C656EA">
        <w:trPr>
          <w:tblCellSpacing w:w="28" w:type="dxa"/>
        </w:trPr>
        <w:tc>
          <w:tcPr>
            <w:tcW w:w="8170" w:type="dxa"/>
            <w:gridSpan w:val="2"/>
            <w:shd w:val="clear" w:color="auto" w:fill="CCC0D9" w:themeFill="accent4" w:themeFillTint="66"/>
            <w:vAlign w:val="center"/>
          </w:tcPr>
          <w:p w:rsidR="004C5B8C" w:rsidRPr="002D4AB5" w:rsidRDefault="004C5B8C" w:rsidP="006C07C0">
            <w:pPr>
              <w:jc w:val="center"/>
              <w:rPr>
                <w:rFonts w:ascii="Arial Rounded MT Bold" w:hAnsi="Arial Rounded MT Bold"/>
                <w:b/>
                <w:sz w:val="28"/>
              </w:rPr>
            </w:pPr>
            <w:r w:rsidRPr="002D4AB5">
              <w:rPr>
                <w:rFonts w:ascii="Arial Rounded MT Bold" w:hAnsi="Arial Rounded MT Bold"/>
                <w:b/>
                <w:sz w:val="28"/>
              </w:rPr>
              <w:t>INTRODUCTION</w:t>
            </w:r>
          </w:p>
        </w:tc>
        <w:tc>
          <w:tcPr>
            <w:tcW w:w="2751" w:type="dxa"/>
            <w:gridSpan w:val="2"/>
          </w:tcPr>
          <w:p w:rsidR="004C5B8C" w:rsidRDefault="004C5B8C" w:rsidP="006C07C0">
            <w:pPr>
              <w:jc w:val="center"/>
              <w:rPr>
                <w:rFonts w:ascii="Arial Rounded MT Bold" w:hAnsi="Arial Rounded MT Bold"/>
                <w:sz w:val="20"/>
              </w:rPr>
            </w:pPr>
            <w:r w:rsidRPr="00137142">
              <w:rPr>
                <w:rFonts w:ascii="Arial Rounded MT Bold" w:hAnsi="Arial Rounded MT Bold"/>
                <w:sz w:val="20"/>
              </w:rPr>
              <w:t>The main point you intend to make</w:t>
            </w:r>
          </w:p>
          <w:p w:rsidR="00137142" w:rsidRDefault="00137142" w:rsidP="006C07C0">
            <w:pPr>
              <w:jc w:val="center"/>
              <w:rPr>
                <w:rFonts w:ascii="Arial Rounded MT Bold" w:hAnsi="Arial Rounded MT Bold"/>
                <w:sz w:val="20"/>
              </w:rPr>
            </w:pPr>
          </w:p>
          <w:p w:rsidR="00137142" w:rsidRPr="00C656EA" w:rsidRDefault="00137142" w:rsidP="00137142">
            <w:pPr>
              <w:rPr>
                <w:rFonts w:ascii="Arial Rounded MT Bold" w:hAnsi="Arial Rounded MT Bold"/>
                <w:sz w:val="28"/>
              </w:rPr>
            </w:pPr>
            <w:bookmarkStart w:id="0" w:name="_GoBack"/>
            <w:bookmarkEnd w:id="0"/>
          </w:p>
        </w:tc>
      </w:tr>
      <w:tr w:rsidR="006C07C0" w:rsidRPr="006C07C0" w:rsidTr="00C656EA">
        <w:trPr>
          <w:tblCellSpacing w:w="28" w:type="dxa"/>
        </w:trPr>
        <w:tc>
          <w:tcPr>
            <w:tcW w:w="8170" w:type="dxa"/>
            <w:gridSpan w:val="2"/>
            <w:shd w:val="clear" w:color="auto" w:fill="CCC0D9" w:themeFill="accent4" w:themeFillTint="66"/>
            <w:vAlign w:val="center"/>
          </w:tcPr>
          <w:p w:rsidR="006C07C0" w:rsidRPr="002D4AB5" w:rsidRDefault="00137142" w:rsidP="006C07C0">
            <w:pPr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POINT</w:t>
            </w:r>
            <w:r w:rsidR="006C07C0" w:rsidRPr="002D4AB5">
              <w:rPr>
                <w:rFonts w:ascii="Arial Rounded MT Bold" w:hAnsi="Arial Rounded MT Bold"/>
                <w:sz w:val="28"/>
              </w:rPr>
              <w:t xml:space="preserve"> 1</w:t>
            </w:r>
            <w:r w:rsidR="002D4AB5">
              <w:rPr>
                <w:rFonts w:ascii="Arial Rounded MT Bold" w:hAnsi="Arial Rounded MT Bold"/>
                <w:sz w:val="28"/>
              </w:rPr>
              <w:t>:</w:t>
            </w:r>
          </w:p>
        </w:tc>
        <w:tc>
          <w:tcPr>
            <w:tcW w:w="2751" w:type="dxa"/>
            <w:gridSpan w:val="2"/>
            <w:vMerge w:val="restart"/>
          </w:tcPr>
          <w:p w:rsidR="006C07C0" w:rsidRPr="00C656EA" w:rsidRDefault="006C07C0" w:rsidP="006C07C0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C656EA">
              <w:rPr>
                <w:rFonts w:ascii="Arial Rounded MT Bold" w:hAnsi="Arial Rounded MT Bold"/>
                <w:sz w:val="28"/>
              </w:rPr>
              <w:t>Useful Words and Phrases</w:t>
            </w:r>
          </w:p>
          <w:p w:rsidR="002D4AB5" w:rsidRPr="002D4AB5" w:rsidRDefault="002D4AB5" w:rsidP="002D4AB5">
            <w:pPr>
              <w:jc w:val="center"/>
            </w:pPr>
            <w:r>
              <w:t>INTRODUCTORY PHRASES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In my opinion…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I believe…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It is my belief that…</w:t>
            </w:r>
            <w:r w:rsidRPr="002D4AB5">
              <w:rPr>
                <w:rFonts w:ascii="Kristen ITC" w:hAnsi="Kristen ITC"/>
                <w:sz w:val="20"/>
              </w:rPr>
              <w:tab/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There is no doubt that…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From my point of view…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It seems to me that…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I question whether…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I (dis) agree with…</w:t>
            </w:r>
          </w:p>
          <w:p w:rsidR="002D4AB5" w:rsidRPr="002D4AB5" w:rsidRDefault="002D4AB5" w:rsidP="006C07C0">
            <w:pPr>
              <w:jc w:val="center"/>
            </w:pPr>
            <w:r w:rsidRPr="002D4AB5">
              <w:t>SUPPORTING PHRASES</w:t>
            </w:r>
          </w:p>
          <w:p w:rsidR="006C07C0" w:rsidRPr="002D4AB5" w:rsidRDefault="00AC6B0F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Some believe that…</w:t>
            </w:r>
          </w:p>
          <w:p w:rsidR="002D4AB5" w:rsidRPr="002D4AB5" w:rsidRDefault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I maintain that…</w:t>
            </w:r>
          </w:p>
          <w:p w:rsidR="00AC6B0F" w:rsidRPr="002D4AB5" w:rsidRDefault="00AC6B0F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In my opinion…</w:t>
            </w:r>
          </w:p>
          <w:p w:rsidR="00AC6B0F" w:rsidRPr="002D4AB5" w:rsidRDefault="00AC6B0F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Therefore…</w:t>
            </w:r>
          </w:p>
          <w:p w:rsidR="00AC6B0F" w:rsidRPr="002D4AB5" w:rsidRDefault="00AC6B0F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Moreover…</w:t>
            </w:r>
          </w:p>
          <w:p w:rsidR="00AC6B0F" w:rsidRPr="002D4AB5" w:rsidRDefault="00AC6B0F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For this reason…</w:t>
            </w:r>
          </w:p>
          <w:p w:rsidR="00AC6B0F" w:rsidRPr="002D4AB5" w:rsidRDefault="00AC6B0F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I feel that…</w:t>
            </w:r>
          </w:p>
          <w:p w:rsidR="00AC6B0F" w:rsidRPr="002D4AB5" w:rsidRDefault="00AC6B0F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Surely…</w:t>
            </w:r>
          </w:p>
          <w:p w:rsidR="00AC6B0F" w:rsidRPr="002D4AB5" w:rsidRDefault="00AC6B0F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 xml:space="preserve">It is certain… </w:t>
            </w:r>
          </w:p>
          <w:p w:rsidR="002D4AB5" w:rsidRPr="002D4AB5" w:rsidRDefault="002D4AB5" w:rsidP="002D4AB5">
            <w:pPr>
              <w:jc w:val="center"/>
            </w:pPr>
            <w:r w:rsidRPr="002D4AB5">
              <w:t>CONCLUDING PHRASES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For the reasons above…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As you can see…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As I have noted…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In other words…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On the whole…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Without a doubt…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Obviously…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Undoubtedly…</w:t>
            </w:r>
          </w:p>
          <w:p w:rsidR="002D4AB5" w:rsidRPr="002D4AB5" w:rsidRDefault="002D4AB5" w:rsidP="002D4AB5">
            <w:pPr>
              <w:rPr>
                <w:rFonts w:ascii="Kristen ITC" w:hAnsi="Kristen ITC"/>
                <w:sz w:val="20"/>
              </w:rPr>
            </w:pPr>
            <w:r w:rsidRPr="002D4AB5">
              <w:rPr>
                <w:rFonts w:ascii="Kristen ITC" w:hAnsi="Kristen ITC"/>
                <w:sz w:val="20"/>
              </w:rPr>
              <w:t>In any case…</w:t>
            </w:r>
          </w:p>
          <w:p w:rsidR="002D4AB5" w:rsidRPr="006C07C0" w:rsidRDefault="002D4AB5" w:rsidP="002D4AB5">
            <w:pPr>
              <w:rPr>
                <w:sz w:val="28"/>
              </w:rPr>
            </w:pPr>
            <w:r w:rsidRPr="002D4AB5">
              <w:rPr>
                <w:rFonts w:ascii="Kristen ITC" w:hAnsi="Kristen ITC"/>
                <w:sz w:val="20"/>
              </w:rPr>
              <w:t>In any event…</w:t>
            </w:r>
          </w:p>
        </w:tc>
      </w:tr>
      <w:tr w:rsidR="004C5B8C" w:rsidRPr="006C07C0" w:rsidTr="00C656EA">
        <w:trPr>
          <w:tblCellSpacing w:w="28" w:type="dxa"/>
        </w:trPr>
        <w:tc>
          <w:tcPr>
            <w:tcW w:w="8170" w:type="dxa"/>
            <w:gridSpan w:val="2"/>
          </w:tcPr>
          <w:p w:rsidR="004C5B8C" w:rsidRPr="006C07C0" w:rsidRDefault="004C5B8C">
            <w:pPr>
              <w:rPr>
                <w:sz w:val="28"/>
              </w:rPr>
            </w:pPr>
            <w:r w:rsidRPr="006C07C0">
              <w:rPr>
                <w:sz w:val="28"/>
              </w:rPr>
              <w:t>Point:</w:t>
            </w:r>
          </w:p>
          <w:p w:rsidR="006C07C0" w:rsidRPr="006C07C0" w:rsidRDefault="006C07C0">
            <w:pPr>
              <w:rPr>
                <w:sz w:val="28"/>
              </w:rPr>
            </w:pPr>
          </w:p>
          <w:p w:rsidR="004C5B8C" w:rsidRPr="006C07C0" w:rsidRDefault="004C5B8C">
            <w:pPr>
              <w:rPr>
                <w:sz w:val="28"/>
              </w:rPr>
            </w:pPr>
            <w:r w:rsidRPr="006C07C0">
              <w:rPr>
                <w:sz w:val="28"/>
              </w:rPr>
              <w:t>Evidence:</w:t>
            </w:r>
          </w:p>
          <w:p w:rsidR="006C07C0" w:rsidRPr="006C07C0" w:rsidRDefault="006C07C0">
            <w:pPr>
              <w:rPr>
                <w:sz w:val="28"/>
              </w:rPr>
            </w:pPr>
          </w:p>
          <w:p w:rsidR="004C5B8C" w:rsidRDefault="004C5B8C">
            <w:pPr>
              <w:rPr>
                <w:sz w:val="28"/>
              </w:rPr>
            </w:pPr>
            <w:r w:rsidRPr="006C07C0">
              <w:rPr>
                <w:sz w:val="28"/>
              </w:rPr>
              <w:t>Explanation:</w:t>
            </w:r>
          </w:p>
          <w:p w:rsidR="00AC6B0F" w:rsidRPr="006C07C0" w:rsidRDefault="00AC6B0F">
            <w:pPr>
              <w:rPr>
                <w:sz w:val="28"/>
              </w:rPr>
            </w:pPr>
          </w:p>
          <w:p w:rsidR="006C07C0" w:rsidRPr="006C07C0" w:rsidRDefault="006C07C0">
            <w:pPr>
              <w:rPr>
                <w:sz w:val="28"/>
              </w:rPr>
            </w:pPr>
          </w:p>
        </w:tc>
        <w:tc>
          <w:tcPr>
            <w:tcW w:w="2751" w:type="dxa"/>
            <w:gridSpan w:val="2"/>
            <w:vMerge/>
          </w:tcPr>
          <w:p w:rsidR="004C5B8C" w:rsidRPr="006C07C0" w:rsidRDefault="004C5B8C">
            <w:pPr>
              <w:rPr>
                <w:sz w:val="28"/>
              </w:rPr>
            </w:pPr>
          </w:p>
        </w:tc>
      </w:tr>
      <w:tr w:rsidR="006C07C0" w:rsidRPr="006C07C0" w:rsidTr="00C656EA">
        <w:trPr>
          <w:tblCellSpacing w:w="28" w:type="dxa"/>
        </w:trPr>
        <w:tc>
          <w:tcPr>
            <w:tcW w:w="8170" w:type="dxa"/>
            <w:gridSpan w:val="2"/>
            <w:shd w:val="clear" w:color="auto" w:fill="CCC0D9" w:themeFill="accent4" w:themeFillTint="66"/>
            <w:vAlign w:val="center"/>
          </w:tcPr>
          <w:p w:rsidR="006C07C0" w:rsidRPr="002D4AB5" w:rsidRDefault="00137142" w:rsidP="006C07C0">
            <w:pPr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POINT</w:t>
            </w:r>
            <w:r w:rsidR="006C07C0" w:rsidRPr="002D4AB5">
              <w:rPr>
                <w:rFonts w:ascii="Arial Rounded MT Bold" w:hAnsi="Arial Rounded MT Bold"/>
                <w:sz w:val="28"/>
              </w:rPr>
              <w:t xml:space="preserve"> 2</w:t>
            </w:r>
          </w:p>
        </w:tc>
        <w:tc>
          <w:tcPr>
            <w:tcW w:w="2751" w:type="dxa"/>
            <w:gridSpan w:val="2"/>
            <w:vMerge/>
          </w:tcPr>
          <w:p w:rsidR="006C07C0" w:rsidRPr="006C07C0" w:rsidRDefault="006C07C0">
            <w:pPr>
              <w:rPr>
                <w:sz w:val="28"/>
              </w:rPr>
            </w:pPr>
          </w:p>
        </w:tc>
      </w:tr>
      <w:tr w:rsidR="004C5B8C" w:rsidRPr="006C07C0" w:rsidTr="00C656EA">
        <w:trPr>
          <w:tblCellSpacing w:w="28" w:type="dxa"/>
        </w:trPr>
        <w:tc>
          <w:tcPr>
            <w:tcW w:w="8170" w:type="dxa"/>
            <w:gridSpan w:val="2"/>
          </w:tcPr>
          <w:p w:rsidR="004C5B8C" w:rsidRPr="006C07C0" w:rsidRDefault="004C5B8C">
            <w:pPr>
              <w:rPr>
                <w:sz w:val="28"/>
              </w:rPr>
            </w:pPr>
            <w:r w:rsidRPr="006C07C0">
              <w:rPr>
                <w:sz w:val="28"/>
              </w:rPr>
              <w:t>Point:</w:t>
            </w:r>
          </w:p>
          <w:p w:rsidR="006C07C0" w:rsidRPr="006C07C0" w:rsidRDefault="006C07C0">
            <w:pPr>
              <w:rPr>
                <w:sz w:val="28"/>
              </w:rPr>
            </w:pPr>
          </w:p>
          <w:p w:rsidR="004C5B8C" w:rsidRPr="006C07C0" w:rsidRDefault="004C5B8C">
            <w:pPr>
              <w:rPr>
                <w:sz w:val="28"/>
              </w:rPr>
            </w:pPr>
            <w:r w:rsidRPr="006C07C0">
              <w:rPr>
                <w:sz w:val="28"/>
              </w:rPr>
              <w:t>Evidence:</w:t>
            </w:r>
          </w:p>
          <w:p w:rsidR="006C07C0" w:rsidRPr="006C07C0" w:rsidRDefault="006C07C0">
            <w:pPr>
              <w:rPr>
                <w:sz w:val="28"/>
              </w:rPr>
            </w:pPr>
          </w:p>
          <w:p w:rsidR="004C5B8C" w:rsidRDefault="004C5B8C">
            <w:pPr>
              <w:rPr>
                <w:sz w:val="28"/>
              </w:rPr>
            </w:pPr>
            <w:r w:rsidRPr="006C07C0">
              <w:rPr>
                <w:sz w:val="28"/>
              </w:rPr>
              <w:t>Explanation:</w:t>
            </w:r>
          </w:p>
          <w:p w:rsidR="00AC6B0F" w:rsidRPr="006C07C0" w:rsidRDefault="00AC6B0F">
            <w:pPr>
              <w:rPr>
                <w:sz w:val="28"/>
              </w:rPr>
            </w:pPr>
          </w:p>
          <w:p w:rsidR="006C07C0" w:rsidRPr="006C07C0" w:rsidRDefault="006C07C0">
            <w:pPr>
              <w:rPr>
                <w:sz w:val="28"/>
              </w:rPr>
            </w:pPr>
          </w:p>
        </w:tc>
        <w:tc>
          <w:tcPr>
            <w:tcW w:w="2751" w:type="dxa"/>
            <w:gridSpan w:val="2"/>
            <w:vMerge/>
          </w:tcPr>
          <w:p w:rsidR="004C5B8C" w:rsidRPr="006C07C0" w:rsidRDefault="004C5B8C">
            <w:pPr>
              <w:rPr>
                <w:sz w:val="28"/>
              </w:rPr>
            </w:pPr>
          </w:p>
        </w:tc>
      </w:tr>
      <w:tr w:rsidR="006C07C0" w:rsidRPr="006C07C0" w:rsidTr="00C656EA">
        <w:trPr>
          <w:tblCellSpacing w:w="28" w:type="dxa"/>
        </w:trPr>
        <w:tc>
          <w:tcPr>
            <w:tcW w:w="8170" w:type="dxa"/>
            <w:gridSpan w:val="2"/>
            <w:shd w:val="clear" w:color="auto" w:fill="CCC0D9" w:themeFill="accent4" w:themeFillTint="66"/>
            <w:vAlign w:val="center"/>
          </w:tcPr>
          <w:p w:rsidR="006C07C0" w:rsidRPr="002D4AB5" w:rsidRDefault="00137142" w:rsidP="006C07C0">
            <w:pPr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 xml:space="preserve">POINT </w:t>
            </w:r>
            <w:r w:rsidR="006C07C0" w:rsidRPr="002D4AB5">
              <w:rPr>
                <w:rFonts w:ascii="Arial Rounded MT Bold" w:hAnsi="Arial Rounded MT Bold"/>
                <w:sz w:val="28"/>
              </w:rPr>
              <w:t>3:</w:t>
            </w:r>
          </w:p>
        </w:tc>
        <w:tc>
          <w:tcPr>
            <w:tcW w:w="2751" w:type="dxa"/>
            <w:gridSpan w:val="2"/>
            <w:vMerge/>
          </w:tcPr>
          <w:p w:rsidR="006C07C0" w:rsidRPr="006C07C0" w:rsidRDefault="006C07C0">
            <w:pPr>
              <w:rPr>
                <w:sz w:val="28"/>
              </w:rPr>
            </w:pPr>
          </w:p>
        </w:tc>
      </w:tr>
      <w:tr w:rsidR="004C5B8C" w:rsidRPr="006C07C0" w:rsidTr="00C656EA">
        <w:trPr>
          <w:tblCellSpacing w:w="28" w:type="dxa"/>
        </w:trPr>
        <w:tc>
          <w:tcPr>
            <w:tcW w:w="8170" w:type="dxa"/>
            <w:gridSpan w:val="2"/>
          </w:tcPr>
          <w:p w:rsidR="004C5B8C" w:rsidRPr="006C07C0" w:rsidRDefault="004C5B8C">
            <w:pPr>
              <w:rPr>
                <w:sz w:val="28"/>
              </w:rPr>
            </w:pPr>
            <w:r w:rsidRPr="006C07C0">
              <w:rPr>
                <w:sz w:val="28"/>
              </w:rPr>
              <w:t>Point:</w:t>
            </w:r>
          </w:p>
          <w:p w:rsidR="006C07C0" w:rsidRPr="006C07C0" w:rsidRDefault="006C07C0">
            <w:pPr>
              <w:rPr>
                <w:sz w:val="28"/>
              </w:rPr>
            </w:pPr>
          </w:p>
          <w:p w:rsidR="004C5B8C" w:rsidRPr="006C07C0" w:rsidRDefault="004C5B8C">
            <w:pPr>
              <w:rPr>
                <w:sz w:val="28"/>
              </w:rPr>
            </w:pPr>
            <w:r w:rsidRPr="006C07C0">
              <w:rPr>
                <w:sz w:val="28"/>
              </w:rPr>
              <w:t>Evidence:</w:t>
            </w:r>
          </w:p>
          <w:p w:rsidR="006C07C0" w:rsidRPr="006C07C0" w:rsidRDefault="006C07C0">
            <w:pPr>
              <w:rPr>
                <w:sz w:val="28"/>
              </w:rPr>
            </w:pPr>
          </w:p>
          <w:p w:rsidR="004C5B8C" w:rsidRDefault="004C5B8C">
            <w:pPr>
              <w:rPr>
                <w:sz w:val="28"/>
              </w:rPr>
            </w:pPr>
            <w:r w:rsidRPr="006C07C0">
              <w:rPr>
                <w:sz w:val="28"/>
              </w:rPr>
              <w:t>Explanation:</w:t>
            </w:r>
          </w:p>
          <w:p w:rsidR="00AC6B0F" w:rsidRPr="006C07C0" w:rsidRDefault="00AC6B0F">
            <w:pPr>
              <w:rPr>
                <w:sz w:val="28"/>
              </w:rPr>
            </w:pPr>
          </w:p>
          <w:p w:rsidR="006C07C0" w:rsidRPr="006C07C0" w:rsidRDefault="006C07C0">
            <w:pPr>
              <w:rPr>
                <w:sz w:val="28"/>
              </w:rPr>
            </w:pPr>
          </w:p>
        </w:tc>
        <w:tc>
          <w:tcPr>
            <w:tcW w:w="2751" w:type="dxa"/>
            <w:gridSpan w:val="2"/>
            <w:vMerge/>
          </w:tcPr>
          <w:p w:rsidR="004C5B8C" w:rsidRPr="006C07C0" w:rsidRDefault="004C5B8C">
            <w:pPr>
              <w:rPr>
                <w:sz w:val="28"/>
              </w:rPr>
            </w:pPr>
          </w:p>
        </w:tc>
      </w:tr>
      <w:tr w:rsidR="004C5B8C" w:rsidRPr="006C07C0" w:rsidTr="00C656EA">
        <w:trPr>
          <w:tblCellSpacing w:w="28" w:type="dxa"/>
        </w:trPr>
        <w:tc>
          <w:tcPr>
            <w:tcW w:w="8170" w:type="dxa"/>
            <w:gridSpan w:val="2"/>
            <w:shd w:val="clear" w:color="auto" w:fill="CCC0D9" w:themeFill="accent4" w:themeFillTint="66"/>
            <w:vAlign w:val="center"/>
          </w:tcPr>
          <w:p w:rsidR="004C5B8C" w:rsidRPr="002D4AB5" w:rsidRDefault="004C5B8C" w:rsidP="006C07C0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2D4AB5">
              <w:rPr>
                <w:rFonts w:ascii="Arial Rounded MT Bold" w:hAnsi="Arial Rounded MT Bold"/>
                <w:sz w:val="28"/>
              </w:rPr>
              <w:t>CONCLUSION</w:t>
            </w:r>
          </w:p>
        </w:tc>
        <w:tc>
          <w:tcPr>
            <w:tcW w:w="2751" w:type="dxa"/>
            <w:gridSpan w:val="2"/>
          </w:tcPr>
          <w:p w:rsidR="004C5B8C" w:rsidRPr="006C07C0" w:rsidRDefault="004C5B8C" w:rsidP="006C07C0">
            <w:pPr>
              <w:jc w:val="center"/>
              <w:rPr>
                <w:sz w:val="28"/>
              </w:rPr>
            </w:pPr>
            <w:r w:rsidRPr="002D4AB5">
              <w:rPr>
                <w:sz w:val="28"/>
              </w:rPr>
              <w:t>Sum up your main argument</w:t>
            </w:r>
          </w:p>
        </w:tc>
      </w:tr>
      <w:tr w:rsidR="004C5B8C" w:rsidRPr="006C07C0" w:rsidTr="00C656EA">
        <w:trPr>
          <w:tblCellSpacing w:w="28" w:type="dxa"/>
        </w:trPr>
        <w:tc>
          <w:tcPr>
            <w:tcW w:w="10977" w:type="dxa"/>
            <w:gridSpan w:val="4"/>
            <w:shd w:val="clear" w:color="auto" w:fill="CCC0D9" w:themeFill="accent4" w:themeFillTint="66"/>
            <w:vAlign w:val="center"/>
          </w:tcPr>
          <w:p w:rsidR="004C5B8C" w:rsidRPr="002D4AB5" w:rsidRDefault="004C5B8C" w:rsidP="006C07C0">
            <w:pPr>
              <w:jc w:val="center"/>
              <w:rPr>
                <w:rFonts w:ascii="Arial Rounded MT Bold" w:hAnsi="Arial Rounded MT Bold"/>
                <w:spacing w:val="36"/>
                <w:sz w:val="28"/>
              </w:rPr>
            </w:pPr>
            <w:r w:rsidRPr="002D4AB5">
              <w:rPr>
                <w:rFonts w:ascii="Arial Rounded MT Bold" w:hAnsi="Arial Rounded MT Bold"/>
                <w:spacing w:val="36"/>
                <w:sz w:val="36"/>
              </w:rPr>
              <w:t>READ AND CHECK THROUGH</w:t>
            </w:r>
          </w:p>
        </w:tc>
      </w:tr>
      <w:tr w:rsidR="004C5B8C" w:rsidRPr="006C07C0" w:rsidTr="00C656EA">
        <w:trPr>
          <w:tblCellSpacing w:w="28" w:type="dxa"/>
        </w:trPr>
        <w:tc>
          <w:tcPr>
            <w:tcW w:w="8737" w:type="dxa"/>
            <w:gridSpan w:val="3"/>
            <w:vAlign w:val="center"/>
          </w:tcPr>
          <w:p w:rsidR="004C5B8C" w:rsidRPr="006C07C0" w:rsidRDefault="004C5B8C" w:rsidP="006C07C0">
            <w:pPr>
              <w:jc w:val="center"/>
              <w:rPr>
                <w:spacing w:val="296"/>
                <w:sz w:val="28"/>
              </w:rPr>
            </w:pPr>
          </w:p>
        </w:tc>
        <w:tc>
          <w:tcPr>
            <w:tcW w:w="2184" w:type="dxa"/>
          </w:tcPr>
          <w:p w:rsidR="004C5B8C" w:rsidRPr="006C07C0" w:rsidRDefault="004C5B8C" w:rsidP="006C07C0">
            <w:pPr>
              <w:jc w:val="center"/>
              <w:rPr>
                <w:sz w:val="28"/>
              </w:rPr>
            </w:pPr>
            <w:r w:rsidRPr="006C07C0">
              <w:rPr>
                <w:sz w:val="28"/>
              </w:rPr>
              <w:t>How many have you used?</w:t>
            </w:r>
          </w:p>
        </w:tc>
      </w:tr>
      <w:tr w:rsidR="004C5B8C" w:rsidRPr="006C07C0" w:rsidTr="00C656EA">
        <w:trPr>
          <w:tblCellSpacing w:w="28" w:type="dxa"/>
        </w:trPr>
        <w:tc>
          <w:tcPr>
            <w:tcW w:w="8737" w:type="dxa"/>
            <w:gridSpan w:val="3"/>
          </w:tcPr>
          <w:p w:rsidR="004C5B8C" w:rsidRPr="00AC6B0F" w:rsidRDefault="004C5B8C">
            <w:pPr>
              <w:rPr>
                <w:sz w:val="24"/>
              </w:rPr>
            </w:pPr>
            <w:r w:rsidRPr="00AC6B0F">
              <w:rPr>
                <w:sz w:val="24"/>
              </w:rPr>
              <w:t>Is your argument clear?</w:t>
            </w:r>
          </w:p>
        </w:tc>
        <w:tc>
          <w:tcPr>
            <w:tcW w:w="2184" w:type="dxa"/>
          </w:tcPr>
          <w:p w:rsidR="004C5B8C" w:rsidRPr="006C07C0" w:rsidRDefault="004C5B8C" w:rsidP="006C07C0">
            <w:pPr>
              <w:jc w:val="center"/>
              <w:rPr>
                <w:sz w:val="28"/>
              </w:rPr>
            </w:pPr>
            <w:r w:rsidRPr="006C07C0">
              <w:rPr>
                <w:sz w:val="28"/>
              </w:rPr>
              <w:t>Y / N</w:t>
            </w:r>
          </w:p>
        </w:tc>
      </w:tr>
      <w:tr w:rsidR="004C5B8C" w:rsidRPr="006C07C0" w:rsidTr="00C656EA">
        <w:trPr>
          <w:tblCellSpacing w:w="28" w:type="dxa"/>
        </w:trPr>
        <w:tc>
          <w:tcPr>
            <w:tcW w:w="8737" w:type="dxa"/>
            <w:gridSpan w:val="3"/>
          </w:tcPr>
          <w:p w:rsidR="004C5B8C" w:rsidRPr="00AC6B0F" w:rsidRDefault="004C5B8C">
            <w:pPr>
              <w:rPr>
                <w:sz w:val="24"/>
              </w:rPr>
            </w:pPr>
            <w:r w:rsidRPr="00AC6B0F">
              <w:rPr>
                <w:sz w:val="24"/>
              </w:rPr>
              <w:t>Have you used a new paragraph for each new idea?</w:t>
            </w:r>
          </w:p>
        </w:tc>
        <w:tc>
          <w:tcPr>
            <w:tcW w:w="2184" w:type="dxa"/>
          </w:tcPr>
          <w:p w:rsidR="004C5B8C" w:rsidRPr="006C07C0" w:rsidRDefault="004C5B8C" w:rsidP="006C07C0">
            <w:pPr>
              <w:jc w:val="center"/>
              <w:rPr>
                <w:sz w:val="28"/>
              </w:rPr>
            </w:pPr>
            <w:r w:rsidRPr="006C07C0">
              <w:rPr>
                <w:sz w:val="28"/>
              </w:rPr>
              <w:t>Y / N</w:t>
            </w:r>
          </w:p>
        </w:tc>
      </w:tr>
      <w:tr w:rsidR="004C5B8C" w:rsidRPr="006C07C0" w:rsidTr="00C656EA">
        <w:trPr>
          <w:tblCellSpacing w:w="28" w:type="dxa"/>
        </w:trPr>
        <w:tc>
          <w:tcPr>
            <w:tcW w:w="8737" w:type="dxa"/>
            <w:gridSpan w:val="3"/>
          </w:tcPr>
          <w:p w:rsidR="004C5B8C" w:rsidRPr="006C07C0" w:rsidRDefault="004C5B8C">
            <w:pPr>
              <w:rPr>
                <w:sz w:val="28"/>
              </w:rPr>
            </w:pPr>
            <w:r w:rsidRPr="00AC6B0F">
              <w:rPr>
                <w:sz w:val="24"/>
              </w:rPr>
              <w:t>Do you have CAPITAL letters for all names and at the beginning of all sentences?</w:t>
            </w:r>
          </w:p>
        </w:tc>
        <w:tc>
          <w:tcPr>
            <w:tcW w:w="2184" w:type="dxa"/>
          </w:tcPr>
          <w:p w:rsidR="004C5B8C" w:rsidRPr="006C07C0" w:rsidRDefault="004C5B8C" w:rsidP="006C07C0">
            <w:pPr>
              <w:jc w:val="center"/>
              <w:rPr>
                <w:sz w:val="28"/>
              </w:rPr>
            </w:pPr>
            <w:r w:rsidRPr="006C07C0">
              <w:rPr>
                <w:sz w:val="28"/>
              </w:rPr>
              <w:t>Y / N</w:t>
            </w:r>
          </w:p>
        </w:tc>
      </w:tr>
    </w:tbl>
    <w:p w:rsidR="00635C2C" w:rsidRPr="006C07C0" w:rsidRDefault="00635C2C">
      <w:pPr>
        <w:rPr>
          <w:sz w:val="18"/>
        </w:rPr>
      </w:pPr>
    </w:p>
    <w:sectPr w:rsidR="00635C2C" w:rsidRPr="006C07C0" w:rsidSect="00C656EA">
      <w:headerReference w:type="default" r:id="rId6"/>
      <w:pgSz w:w="11906" w:h="16838"/>
      <w:pgMar w:top="720" w:right="567" w:bottom="567" w:left="56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EA" w:rsidRDefault="00C656EA" w:rsidP="00C656EA">
      <w:pPr>
        <w:spacing w:after="0" w:line="240" w:lineRule="auto"/>
      </w:pPr>
      <w:r>
        <w:separator/>
      </w:r>
    </w:p>
  </w:endnote>
  <w:endnote w:type="continuationSeparator" w:id="0">
    <w:p w:rsidR="00C656EA" w:rsidRDefault="00C656EA" w:rsidP="00C6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EA" w:rsidRDefault="00C656EA" w:rsidP="00C656EA">
      <w:pPr>
        <w:spacing w:after="0" w:line="240" w:lineRule="auto"/>
      </w:pPr>
      <w:r>
        <w:separator/>
      </w:r>
    </w:p>
  </w:footnote>
  <w:footnote w:type="continuationSeparator" w:id="0">
    <w:p w:rsidR="00C656EA" w:rsidRDefault="00C656EA" w:rsidP="00C6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EA" w:rsidRPr="00C656EA" w:rsidRDefault="00C656EA" w:rsidP="00C656EA">
    <w:pPr>
      <w:pStyle w:val="Title"/>
      <w:jc w:val="center"/>
      <w:rPr>
        <w:sz w:val="36"/>
      </w:rPr>
    </w:pPr>
    <w:r w:rsidRPr="00C656EA">
      <w:rPr>
        <w:sz w:val="36"/>
      </w:rPr>
      <w:t>Persuasive Writing Planning Grid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8C"/>
    <w:rsid w:val="00137142"/>
    <w:rsid w:val="002D4AB5"/>
    <w:rsid w:val="00303127"/>
    <w:rsid w:val="004C5B8C"/>
    <w:rsid w:val="00635C2C"/>
    <w:rsid w:val="006C07C0"/>
    <w:rsid w:val="00AC6B0F"/>
    <w:rsid w:val="00C6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47D28A"/>
  <w15:docId w15:val="{3D1A32F0-8C35-4B0A-86CA-903DBBA0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6EA"/>
  </w:style>
  <w:style w:type="paragraph" w:styleId="Footer">
    <w:name w:val="footer"/>
    <w:basedOn w:val="Normal"/>
    <w:link w:val="FooterChar"/>
    <w:uiPriority w:val="99"/>
    <w:unhideWhenUsed/>
    <w:rsid w:val="00C65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6EA"/>
  </w:style>
  <w:style w:type="paragraph" w:styleId="BalloonText">
    <w:name w:val="Balloon Text"/>
    <w:basedOn w:val="Normal"/>
    <w:link w:val="BalloonTextChar"/>
    <w:uiPriority w:val="99"/>
    <w:semiHidden/>
    <w:unhideWhenUsed/>
    <w:rsid w:val="00C6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6E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65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C3E9F272</Template>
  <TotalTime>0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Jordanc</dc:creator>
  <cp:lastModifiedBy>Jack Hoare</cp:lastModifiedBy>
  <cp:revision>2</cp:revision>
  <cp:lastPrinted>2016-05-09T15:05:00Z</cp:lastPrinted>
  <dcterms:created xsi:type="dcterms:W3CDTF">2021-02-24T13:43:00Z</dcterms:created>
  <dcterms:modified xsi:type="dcterms:W3CDTF">2021-02-24T13:43:00Z</dcterms:modified>
</cp:coreProperties>
</file>