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856" w:tblpY="151"/>
        <w:tblW w:w="15827" w:type="dxa"/>
        <w:tblLook w:val="04A0" w:firstRow="1" w:lastRow="0" w:firstColumn="1" w:lastColumn="0" w:noHBand="0" w:noVBand="1"/>
      </w:tblPr>
      <w:tblGrid>
        <w:gridCol w:w="1223"/>
        <w:gridCol w:w="1712"/>
        <w:gridCol w:w="1774"/>
        <w:gridCol w:w="1458"/>
        <w:gridCol w:w="1689"/>
        <w:gridCol w:w="1529"/>
        <w:gridCol w:w="6442"/>
      </w:tblGrid>
      <w:tr w:rsidR="00816D25" w14:paraId="640C3552" w14:textId="77777777" w:rsidTr="00465ED0">
        <w:trPr>
          <w:trHeight w:val="750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1A185E24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635" w:type="dxa"/>
            <w:shd w:val="clear" w:color="auto" w:fill="AEAAAA" w:themeFill="background2" w:themeFillShade="BF"/>
            <w:vAlign w:val="center"/>
          </w:tcPr>
          <w:p w14:paraId="33E039FC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Monday</w:t>
            </w:r>
          </w:p>
        </w:tc>
        <w:tc>
          <w:tcPr>
            <w:tcW w:w="1788" w:type="dxa"/>
            <w:shd w:val="clear" w:color="auto" w:fill="AEAAAA" w:themeFill="background2" w:themeFillShade="BF"/>
            <w:vAlign w:val="center"/>
          </w:tcPr>
          <w:p w14:paraId="3C1D4726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Tuesday</w:t>
            </w:r>
          </w:p>
        </w:tc>
        <w:tc>
          <w:tcPr>
            <w:tcW w:w="1416" w:type="dxa"/>
            <w:shd w:val="clear" w:color="auto" w:fill="AEAAAA" w:themeFill="background2" w:themeFillShade="BF"/>
            <w:vAlign w:val="center"/>
          </w:tcPr>
          <w:p w14:paraId="4A3F4509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Wednesday</w:t>
            </w:r>
          </w:p>
        </w:tc>
        <w:tc>
          <w:tcPr>
            <w:tcW w:w="1694" w:type="dxa"/>
            <w:shd w:val="clear" w:color="auto" w:fill="AEAAAA" w:themeFill="background2" w:themeFillShade="BF"/>
            <w:vAlign w:val="center"/>
          </w:tcPr>
          <w:p w14:paraId="78484800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Thursday</w:t>
            </w:r>
          </w:p>
        </w:tc>
        <w:tc>
          <w:tcPr>
            <w:tcW w:w="8068" w:type="dxa"/>
            <w:gridSpan w:val="2"/>
            <w:shd w:val="clear" w:color="auto" w:fill="AEAAAA" w:themeFill="background2" w:themeFillShade="BF"/>
            <w:vAlign w:val="center"/>
          </w:tcPr>
          <w:p w14:paraId="07FF311F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Friday</w:t>
            </w:r>
          </w:p>
        </w:tc>
      </w:tr>
      <w:tr w:rsidR="00816D25" w14:paraId="5D1782CE" w14:textId="77777777" w:rsidTr="00465ED0">
        <w:trPr>
          <w:trHeight w:val="682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43667A6F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Maths</w:t>
            </w:r>
          </w:p>
        </w:tc>
        <w:tc>
          <w:tcPr>
            <w:tcW w:w="1635" w:type="dxa"/>
            <w:shd w:val="clear" w:color="auto" w:fill="FFFF00"/>
            <w:vAlign w:val="center"/>
          </w:tcPr>
          <w:p w14:paraId="2FB046F4" w14:textId="460A6308" w:rsidR="00816D25" w:rsidRDefault="00981F9B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Teams call</w:t>
            </w:r>
            <w:r w:rsidR="00816D25">
              <w:rPr>
                <w:rFonts w:ascii="Comic Sans MS" w:hAnsi="Comic Sans MS"/>
                <w:b/>
                <w:sz w:val="20"/>
              </w:rPr>
              <w:t xml:space="preserve"> 10.00 am</w:t>
            </w:r>
          </w:p>
          <w:p w14:paraId="6EBAAD70" w14:textId="672711F1" w:rsidR="00816D25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Counting up in tenths and hundredths.</w:t>
            </w:r>
          </w:p>
          <w:p w14:paraId="4D73C087" w14:textId="16A8FB4E" w:rsidR="00BA52E9" w:rsidRPr="00E41DCC" w:rsidRDefault="00BA52E9" w:rsidP="0022496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788" w:type="dxa"/>
            <w:shd w:val="clear" w:color="auto" w:fill="92D050"/>
            <w:vAlign w:val="center"/>
          </w:tcPr>
          <w:p w14:paraId="6CADCA77" w14:textId="43DF1044" w:rsidR="008155B9" w:rsidRPr="00E41DCC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Using fractions as numbers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58E4813" w14:textId="661E194E" w:rsidR="00AB6660" w:rsidRDefault="006F59D6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Zoom </w:t>
            </w:r>
            <w:r w:rsidR="00816D25">
              <w:rPr>
                <w:rFonts w:ascii="Comic Sans MS" w:hAnsi="Comic Sans MS"/>
                <w:b/>
                <w:sz w:val="20"/>
              </w:rPr>
              <w:t>call</w:t>
            </w:r>
            <w:r w:rsidR="00215D41">
              <w:rPr>
                <w:rFonts w:ascii="Comic Sans MS" w:hAnsi="Comic Sans MS"/>
                <w:b/>
                <w:sz w:val="20"/>
              </w:rPr>
              <w:t xml:space="preserve"> (After English)</w:t>
            </w:r>
          </w:p>
          <w:p w14:paraId="623D25BF" w14:textId="78C1CFF9" w:rsidR="00816D25" w:rsidRPr="00E41DCC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Common equivalent fractions</w:t>
            </w:r>
          </w:p>
        </w:tc>
        <w:tc>
          <w:tcPr>
            <w:tcW w:w="1694" w:type="dxa"/>
            <w:shd w:val="clear" w:color="auto" w:fill="9CC2E5" w:themeFill="accent1" w:themeFillTint="99"/>
            <w:vAlign w:val="center"/>
          </w:tcPr>
          <w:p w14:paraId="29B9275F" w14:textId="4FFB76FE" w:rsidR="00AB6660" w:rsidRDefault="00215D41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Zoom </w:t>
            </w:r>
            <w:r w:rsidR="00981F9B">
              <w:rPr>
                <w:rFonts w:ascii="Comic Sans MS" w:hAnsi="Comic Sans MS"/>
                <w:b/>
                <w:sz w:val="20"/>
              </w:rPr>
              <w:t>call</w:t>
            </w:r>
            <w:r w:rsidR="00AB6660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(After English)</w:t>
            </w:r>
          </w:p>
          <w:p w14:paraId="4693CE91" w14:textId="0ED9CD9F" w:rsidR="00816D25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Equivalent fractions </w:t>
            </w:r>
          </w:p>
          <w:p w14:paraId="5EDE0D97" w14:textId="6332AA39" w:rsidR="00816D25" w:rsidRPr="00E41DCC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8068" w:type="dxa"/>
            <w:gridSpan w:val="2"/>
            <w:shd w:val="clear" w:color="auto" w:fill="FFC000" w:themeFill="accent4"/>
            <w:vAlign w:val="center"/>
          </w:tcPr>
          <w:p w14:paraId="3880D0C3" w14:textId="6AF94533" w:rsidR="007517CD" w:rsidRDefault="00215D41" w:rsidP="00BE127D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Zoom</w:t>
            </w:r>
            <w:r w:rsidR="00981F9B">
              <w:rPr>
                <w:rFonts w:ascii="Comic Sans MS" w:hAnsi="Comic Sans MS"/>
                <w:b/>
                <w:sz w:val="20"/>
              </w:rPr>
              <w:t xml:space="preserve"> call</w:t>
            </w:r>
            <w:r w:rsidR="00816D25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(After English)</w:t>
            </w:r>
          </w:p>
          <w:p w14:paraId="07BC47B4" w14:textId="6C5E982D" w:rsidR="00816D25" w:rsidRPr="00E41DCC" w:rsidRDefault="00816D25" w:rsidP="00BE127D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Solving problems- fractions</w:t>
            </w:r>
          </w:p>
        </w:tc>
      </w:tr>
      <w:tr w:rsidR="000A295D" w14:paraId="12C7C08B" w14:textId="77777777" w:rsidTr="00465ED0">
        <w:trPr>
          <w:trHeight w:val="706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6A01FE70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Maths extra (optional)</w:t>
            </w:r>
          </w:p>
        </w:tc>
        <w:tc>
          <w:tcPr>
            <w:tcW w:w="14604" w:type="dxa"/>
            <w:gridSpan w:val="6"/>
            <w:shd w:val="clear" w:color="auto" w:fill="ED7D31" w:themeFill="accent2"/>
            <w:vAlign w:val="center"/>
          </w:tcPr>
          <w:p w14:paraId="543AF2C5" w14:textId="77777777" w:rsidR="00BE127D" w:rsidRPr="00E41DCC" w:rsidRDefault="00AC7EA4" w:rsidP="00BE127D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 w:rsidRPr="00E41DCC">
              <w:rPr>
                <w:rFonts w:ascii="Comic Sans MS" w:hAnsi="Comic Sans MS"/>
                <w:b/>
                <w:sz w:val="20"/>
              </w:rPr>
              <w:t>Timestable</w:t>
            </w:r>
            <w:proofErr w:type="spellEnd"/>
            <w:r w:rsidRPr="00E41DCC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 w:rsidRPr="00E41DCC">
              <w:rPr>
                <w:rFonts w:ascii="Comic Sans MS" w:hAnsi="Comic Sans MS"/>
                <w:b/>
                <w:sz w:val="20"/>
              </w:rPr>
              <w:t>Rockstars</w:t>
            </w:r>
            <w:proofErr w:type="spellEnd"/>
            <w:r w:rsidRPr="00E41DCC">
              <w:rPr>
                <w:rFonts w:ascii="Comic Sans MS" w:hAnsi="Comic Sans MS"/>
                <w:b/>
                <w:sz w:val="20"/>
              </w:rPr>
              <w:t xml:space="preserve"> and </w:t>
            </w:r>
            <w:proofErr w:type="spellStart"/>
            <w:r w:rsidRPr="00E41DCC">
              <w:rPr>
                <w:rFonts w:ascii="Comic Sans MS" w:hAnsi="Comic Sans MS"/>
                <w:b/>
                <w:sz w:val="20"/>
              </w:rPr>
              <w:t>Mathletics</w:t>
            </w:r>
            <w:proofErr w:type="spellEnd"/>
            <w:r w:rsidRPr="00E41DCC">
              <w:rPr>
                <w:rFonts w:ascii="Comic Sans MS" w:hAnsi="Comic Sans MS"/>
                <w:b/>
                <w:sz w:val="20"/>
              </w:rPr>
              <w:t xml:space="preserve"> – use logins that are in reading records. </w:t>
            </w:r>
          </w:p>
          <w:p w14:paraId="69DDC2C4" w14:textId="7BBB9DCB" w:rsidR="00BE127D" w:rsidRPr="00E41DCC" w:rsidRDefault="00BC7475" w:rsidP="00BE127D">
            <w:pPr>
              <w:jc w:val="center"/>
              <w:rPr>
                <w:rFonts w:ascii="Comic Sans MS" w:hAnsi="Comic Sans MS"/>
                <w:b/>
                <w:sz w:val="20"/>
              </w:rPr>
            </w:pPr>
            <w:hyperlink r:id="rId5" w:history="1">
              <w:r w:rsidR="00BE127D" w:rsidRPr="00E41DCC">
                <w:rPr>
                  <w:rStyle w:val="Hyperlink"/>
                  <w:rFonts w:ascii="Comic Sans MS" w:hAnsi="Comic Sans MS"/>
                  <w:b/>
                  <w:sz w:val="20"/>
                </w:rPr>
                <w:t>https://play.ttrockstars.com/</w:t>
              </w:r>
            </w:hyperlink>
            <w:r w:rsidR="00AC7EA4" w:rsidRPr="00E41DCC"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14:paraId="4EB0272B" w14:textId="77777777" w:rsidR="00BE127D" w:rsidRPr="00E41DCC" w:rsidRDefault="00AC7EA4" w:rsidP="00BE127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 xml:space="preserve"> </w:t>
            </w:r>
            <w:hyperlink r:id="rId6" w:history="1">
              <w:r w:rsidRPr="00E41DCC">
                <w:rPr>
                  <w:rStyle w:val="Hyperlink"/>
                  <w:rFonts w:ascii="Comic Sans MS" w:hAnsi="Comic Sans MS"/>
                  <w:b/>
                  <w:sz w:val="20"/>
                </w:rPr>
                <w:t>https://login.mathletics.com/</w:t>
              </w:r>
            </w:hyperlink>
            <w:r w:rsidRPr="00E41DCC"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14:paraId="698AF437" w14:textId="734239CB" w:rsidR="00BE127D" w:rsidRPr="00E41DCC" w:rsidRDefault="00BE127D" w:rsidP="00BE127D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0A295D" w14:paraId="34ADB37A" w14:textId="77777777" w:rsidTr="00465ED0">
        <w:trPr>
          <w:trHeight w:val="283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143250D1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Spellings</w:t>
            </w:r>
          </w:p>
        </w:tc>
        <w:tc>
          <w:tcPr>
            <w:tcW w:w="14604" w:type="dxa"/>
            <w:gridSpan w:val="6"/>
            <w:shd w:val="clear" w:color="auto" w:fill="ED7D31" w:themeFill="accent2"/>
            <w:vAlign w:val="center"/>
          </w:tcPr>
          <w:p w14:paraId="089816D7" w14:textId="69B502B2" w:rsidR="00AC7EA4" w:rsidRPr="00E41DCC" w:rsidRDefault="002C1A48" w:rsidP="00592423">
            <w:pPr>
              <w:jc w:val="center"/>
              <w:rPr>
                <w:rStyle w:val="Hyperlink"/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Spelling shed week 1</w:t>
            </w:r>
            <w:r w:rsidR="00981F9B">
              <w:rPr>
                <w:rFonts w:ascii="Comic Sans MS" w:hAnsi="Comic Sans MS"/>
                <w:b/>
                <w:sz w:val="20"/>
              </w:rPr>
              <w:t>9</w:t>
            </w:r>
            <w:r w:rsidR="00AC7EA4" w:rsidRPr="00E41DCC">
              <w:rPr>
                <w:rFonts w:ascii="Comic Sans MS" w:hAnsi="Comic Sans MS"/>
                <w:b/>
                <w:sz w:val="20"/>
              </w:rPr>
              <w:t xml:space="preserve">– please complete the games that have been set this week.  </w:t>
            </w:r>
            <w:hyperlink r:id="rId7" w:history="1">
              <w:r w:rsidR="00AC7EA4" w:rsidRPr="00E41DCC">
                <w:rPr>
                  <w:rStyle w:val="Hyperlink"/>
                  <w:rFonts w:ascii="Comic Sans MS" w:hAnsi="Comic Sans MS"/>
                  <w:b/>
                  <w:sz w:val="20"/>
                </w:rPr>
                <w:t>https://www.edshed.com/en-gb</w:t>
              </w:r>
            </w:hyperlink>
          </w:p>
          <w:p w14:paraId="3912F281" w14:textId="11CBF362" w:rsidR="0040270D" w:rsidRPr="00E41DCC" w:rsidRDefault="00CB7490" w:rsidP="00981F9B">
            <w:pPr>
              <w:jc w:val="center"/>
              <w:rPr>
                <w:rStyle w:val="Hyperlink"/>
                <w:rFonts w:ascii="Comic Sans MS" w:hAnsi="Comic Sans MS"/>
                <w:b/>
                <w:color w:val="auto"/>
                <w:sz w:val="20"/>
                <w:u w:val="none"/>
              </w:rPr>
            </w:pPr>
            <w:r w:rsidRPr="00E41DCC">
              <w:rPr>
                <w:rStyle w:val="Hyperlink"/>
                <w:rFonts w:ascii="Comic Sans MS" w:hAnsi="Comic Sans MS"/>
                <w:b/>
                <w:color w:val="auto"/>
                <w:sz w:val="20"/>
                <w:u w:val="none"/>
              </w:rPr>
              <w:t>Mrs Sauter’s group-</w:t>
            </w:r>
            <w:r w:rsidR="00981F9B">
              <w:rPr>
                <w:rStyle w:val="Hyperlink"/>
                <w:rFonts w:ascii="Comic Sans MS" w:hAnsi="Comic Sans MS"/>
                <w:b/>
                <w:color w:val="auto"/>
                <w:sz w:val="20"/>
                <w:u w:val="none"/>
              </w:rPr>
              <w:t xml:space="preserve"> boy, toy, point, soil, coin, boil, spoil, royal, loyal, annoy.</w:t>
            </w:r>
            <w:r w:rsidR="0040270D" w:rsidRPr="00E41DCC">
              <w:rPr>
                <w:rStyle w:val="Hyperlink"/>
                <w:rFonts w:ascii="Comic Sans MS" w:hAnsi="Comic Sans MS"/>
                <w:b/>
                <w:color w:val="auto"/>
                <w:sz w:val="20"/>
                <w:u w:val="none"/>
              </w:rPr>
              <w:t xml:space="preserve"> </w:t>
            </w:r>
          </w:p>
          <w:p w14:paraId="69531DDE" w14:textId="62502E74" w:rsidR="0040270D" w:rsidRPr="00E41DCC" w:rsidRDefault="0040270D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816D25" w14:paraId="72521C96" w14:textId="77777777" w:rsidTr="00465ED0">
        <w:trPr>
          <w:trHeight w:val="699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06CB2365" w14:textId="77777777" w:rsidR="00BE127D" w:rsidRPr="00E41DCC" w:rsidRDefault="00BE127D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English</w:t>
            </w:r>
          </w:p>
        </w:tc>
        <w:tc>
          <w:tcPr>
            <w:tcW w:w="1635" w:type="dxa"/>
            <w:shd w:val="clear" w:color="auto" w:fill="FFFF00"/>
            <w:vAlign w:val="center"/>
          </w:tcPr>
          <w:p w14:paraId="56FEC098" w14:textId="62AA5E3C" w:rsidR="00816D25" w:rsidRDefault="00816D25" w:rsidP="00E0067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Reading comprehension-</w:t>
            </w:r>
          </w:p>
          <w:p w14:paraId="55478B1B" w14:textId="1C94F528" w:rsidR="00816D25" w:rsidRDefault="00423CD6" w:rsidP="00816D2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Iron</w:t>
            </w:r>
            <w:r w:rsidR="00E0067E">
              <w:rPr>
                <w:rFonts w:ascii="Comic Sans MS" w:hAnsi="Comic Sans MS"/>
                <w:b/>
                <w:sz w:val="20"/>
                <w:szCs w:val="20"/>
              </w:rPr>
              <w:t xml:space="preserve"> Age text.</w:t>
            </w:r>
          </w:p>
          <w:p w14:paraId="198DC465" w14:textId="59A62BF4" w:rsidR="00E0067E" w:rsidRPr="00E41DCC" w:rsidRDefault="00E0067E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Ext- In a short paragraph compare the Stone and Iron age.</w:t>
            </w:r>
          </w:p>
          <w:p w14:paraId="3A198586" w14:textId="358CE08E" w:rsidR="00816D25" w:rsidRPr="00E41DCC" w:rsidRDefault="00816D25" w:rsidP="00981F9B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788" w:type="dxa"/>
            <w:shd w:val="clear" w:color="auto" w:fill="92D050"/>
            <w:vAlign w:val="center"/>
          </w:tcPr>
          <w:p w14:paraId="2C88267E" w14:textId="04B2BDF2" w:rsidR="00816D25" w:rsidRDefault="006F59D6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Zoom </w:t>
            </w:r>
            <w:r w:rsidR="00816D25">
              <w:rPr>
                <w:rFonts w:ascii="Comic Sans MS" w:hAnsi="Comic Sans MS"/>
                <w:b/>
                <w:sz w:val="20"/>
              </w:rPr>
              <w:t xml:space="preserve">call </w:t>
            </w:r>
            <w:r>
              <w:rPr>
                <w:rFonts w:ascii="Comic Sans MS" w:hAnsi="Comic Sans MS"/>
                <w:b/>
                <w:sz w:val="20"/>
              </w:rPr>
              <w:t>10</w:t>
            </w:r>
            <w:r w:rsidR="00816D25">
              <w:rPr>
                <w:rFonts w:ascii="Comic Sans MS" w:hAnsi="Comic Sans MS"/>
                <w:b/>
                <w:sz w:val="20"/>
              </w:rPr>
              <w:t xml:space="preserve">.00 am </w:t>
            </w:r>
          </w:p>
          <w:p w14:paraId="7E397FB8" w14:textId="398490C3" w:rsidR="00816D25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SPAG</w:t>
            </w:r>
          </w:p>
          <w:p w14:paraId="2DB24B87" w14:textId="1E7EE49C" w:rsidR="00BE136A" w:rsidRDefault="00BE136A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Prefixes </w:t>
            </w:r>
          </w:p>
          <w:p w14:paraId="0024497D" w14:textId="018B45BB" w:rsidR="00816D25" w:rsidRPr="00E41DCC" w:rsidRDefault="00816D25" w:rsidP="00A6628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10" w:type="dxa"/>
            <w:gridSpan w:val="2"/>
            <w:shd w:val="clear" w:color="auto" w:fill="F4B083" w:themeFill="accent2" w:themeFillTint="99"/>
            <w:vAlign w:val="center"/>
          </w:tcPr>
          <w:p w14:paraId="3C112548" w14:textId="0FBB52C8" w:rsidR="00816D25" w:rsidRDefault="006F59D6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Zoom</w:t>
            </w:r>
            <w:r w:rsidR="00816D25">
              <w:rPr>
                <w:rFonts w:ascii="Comic Sans MS" w:hAnsi="Comic Sans MS"/>
                <w:b/>
                <w:sz w:val="20"/>
              </w:rPr>
              <w:t xml:space="preserve"> call</w:t>
            </w:r>
          </w:p>
          <w:p w14:paraId="78D0161E" w14:textId="1DDC9BAE" w:rsidR="00816D25" w:rsidRDefault="00816D25" w:rsidP="006F59D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1DCC">
              <w:rPr>
                <w:rFonts w:ascii="Comic Sans MS" w:hAnsi="Comic Sans MS"/>
                <w:b/>
                <w:sz w:val="20"/>
                <w:szCs w:val="20"/>
              </w:rPr>
              <w:t>Time-1</w:t>
            </w:r>
            <w:r w:rsidR="006F59D6">
              <w:rPr>
                <w:rFonts w:ascii="Comic Sans MS" w:hAnsi="Comic Sans MS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="006F59D6">
              <w:rPr>
                <w:rFonts w:ascii="Comic Sans MS" w:hAnsi="Comic Sans MS"/>
                <w:b/>
                <w:sz w:val="20"/>
                <w:szCs w:val="20"/>
              </w:rPr>
              <w:t>20</w:t>
            </w:r>
            <w:r w:rsidRPr="00E41DCC">
              <w:rPr>
                <w:rFonts w:ascii="Comic Sans MS" w:hAnsi="Comic Sans MS"/>
                <w:b/>
                <w:sz w:val="20"/>
                <w:szCs w:val="20"/>
              </w:rPr>
              <w:t>am</w:t>
            </w:r>
          </w:p>
          <w:p w14:paraId="162FD8B9" w14:textId="77777777" w:rsidR="00816D25" w:rsidRDefault="0092121A" w:rsidP="00816D2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Features of a leaflet</w:t>
            </w:r>
          </w:p>
          <w:p w14:paraId="01BD319F" w14:textId="77777777" w:rsidR="00BC7475" w:rsidRDefault="00BC7475" w:rsidP="00816D2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Meeting ID- 2733724373</w:t>
            </w:r>
          </w:p>
          <w:p w14:paraId="7CFFA0C2" w14:textId="7ED42D59" w:rsidR="00BC7475" w:rsidRPr="00E41DCC" w:rsidRDefault="00BC747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Passcode- mZ05P9</w:t>
            </w:r>
          </w:p>
        </w:tc>
        <w:tc>
          <w:tcPr>
            <w:tcW w:w="1531" w:type="dxa"/>
            <w:shd w:val="clear" w:color="auto" w:fill="9CC2E5" w:themeFill="accent1" w:themeFillTint="99"/>
            <w:vAlign w:val="center"/>
          </w:tcPr>
          <w:p w14:paraId="49D99501" w14:textId="3E32A181" w:rsidR="00816D25" w:rsidRDefault="006F59D6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Zoom </w:t>
            </w:r>
            <w:r w:rsidR="00816D25">
              <w:rPr>
                <w:rFonts w:ascii="Comic Sans MS" w:hAnsi="Comic Sans MS"/>
                <w:b/>
                <w:sz w:val="20"/>
              </w:rPr>
              <w:t>call</w:t>
            </w:r>
          </w:p>
          <w:p w14:paraId="3B361A29" w14:textId="744407CC" w:rsidR="00816D25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Time-</w:t>
            </w:r>
            <w:r w:rsidR="006F59D6">
              <w:rPr>
                <w:rFonts w:ascii="Comic Sans MS" w:hAnsi="Comic Sans MS"/>
                <w:b/>
                <w:sz w:val="20"/>
              </w:rPr>
              <w:t>10:35</w:t>
            </w:r>
            <w:r w:rsidRPr="00E41DCC">
              <w:rPr>
                <w:rFonts w:ascii="Comic Sans MS" w:hAnsi="Comic Sans MS"/>
                <w:b/>
                <w:sz w:val="20"/>
              </w:rPr>
              <w:t>am</w:t>
            </w:r>
          </w:p>
          <w:p w14:paraId="259665B9" w14:textId="77777777" w:rsidR="00816D25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Planning a leaflet</w:t>
            </w:r>
          </w:p>
          <w:p w14:paraId="2A7A7EC1" w14:textId="3CA552F7" w:rsidR="00816D25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Children to plan their leaflet</w:t>
            </w:r>
            <w:r w:rsidR="00BE136A">
              <w:rPr>
                <w:rFonts w:ascii="Comic Sans MS" w:hAnsi="Comic Sans MS"/>
                <w:b/>
                <w:sz w:val="20"/>
              </w:rPr>
              <w:t>.</w:t>
            </w:r>
          </w:p>
          <w:p w14:paraId="3B8527CD" w14:textId="77777777" w:rsidR="00BC7475" w:rsidRDefault="00BC7475" w:rsidP="00BC747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Meeting ID- 2733724373</w:t>
            </w:r>
          </w:p>
          <w:p w14:paraId="2D6CA1BA" w14:textId="7E54A508" w:rsidR="00BC7475" w:rsidRDefault="00BC7475" w:rsidP="00BC747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Passcode- mZ05P9</w:t>
            </w:r>
          </w:p>
          <w:p w14:paraId="3C2FAD36" w14:textId="2CDCB78E" w:rsidR="00BC7475" w:rsidRPr="00E41DCC" w:rsidRDefault="00BC747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6537" w:type="dxa"/>
            <w:shd w:val="clear" w:color="auto" w:fill="FFC000" w:themeFill="accent4"/>
            <w:vAlign w:val="center"/>
          </w:tcPr>
          <w:p w14:paraId="7E4BB6CC" w14:textId="6F0E7064" w:rsidR="00816D25" w:rsidRDefault="00215D41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Zoom </w:t>
            </w:r>
            <w:r w:rsidR="00816D25">
              <w:rPr>
                <w:rFonts w:ascii="Comic Sans MS" w:hAnsi="Comic Sans MS"/>
                <w:b/>
                <w:sz w:val="20"/>
              </w:rPr>
              <w:t xml:space="preserve">all </w:t>
            </w:r>
          </w:p>
          <w:p w14:paraId="39B0AB5E" w14:textId="633DE325" w:rsidR="00816D25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11:</w:t>
            </w:r>
            <w:r w:rsidR="00215D41">
              <w:rPr>
                <w:rFonts w:ascii="Comic Sans MS" w:hAnsi="Comic Sans MS"/>
                <w:b/>
                <w:sz w:val="20"/>
              </w:rPr>
              <w:t>15</w:t>
            </w:r>
            <w:r>
              <w:rPr>
                <w:rFonts w:ascii="Comic Sans MS" w:hAnsi="Comic Sans MS"/>
                <w:b/>
                <w:sz w:val="20"/>
              </w:rPr>
              <w:t>am</w:t>
            </w:r>
          </w:p>
          <w:p w14:paraId="53B33C43" w14:textId="77777777" w:rsidR="00BE127D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Children to make leaflet and ask questions if needed</w:t>
            </w:r>
          </w:p>
          <w:p w14:paraId="1E1BAC36" w14:textId="77777777" w:rsidR="00BC7475" w:rsidRDefault="00BC7475" w:rsidP="00BC747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Meeting ID- 2733724373</w:t>
            </w:r>
          </w:p>
          <w:p w14:paraId="75C71A8A" w14:textId="26AA4D3D" w:rsidR="00BC7475" w:rsidRPr="00E41DCC" w:rsidRDefault="00BC7475" w:rsidP="00BC747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Passcode- mZ05P9</w:t>
            </w:r>
            <w:bookmarkStart w:id="0" w:name="_GoBack"/>
            <w:bookmarkEnd w:id="0"/>
          </w:p>
        </w:tc>
      </w:tr>
      <w:tr w:rsidR="000A295D" w14:paraId="334EACE7" w14:textId="77777777" w:rsidTr="00465ED0">
        <w:trPr>
          <w:trHeight w:val="283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531F9B74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Reading</w:t>
            </w:r>
          </w:p>
        </w:tc>
        <w:tc>
          <w:tcPr>
            <w:tcW w:w="14604" w:type="dxa"/>
            <w:gridSpan w:val="6"/>
            <w:shd w:val="clear" w:color="auto" w:fill="ED7D31" w:themeFill="accent2"/>
            <w:vAlign w:val="center"/>
          </w:tcPr>
          <w:p w14:paraId="30B09EE2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Read 20 minutes, 5 times a week, recording in your reading records like normal.</w:t>
            </w:r>
          </w:p>
          <w:p w14:paraId="67D42431" w14:textId="085D2EEC" w:rsidR="0040270D" w:rsidRPr="00E41DCC" w:rsidRDefault="0040270D" w:rsidP="00592423">
            <w:pPr>
              <w:jc w:val="center"/>
              <w:rPr>
                <w:b/>
                <w:sz w:val="20"/>
              </w:rPr>
            </w:pPr>
            <w:proofErr w:type="spellStart"/>
            <w:r w:rsidRPr="00E41DCC">
              <w:rPr>
                <w:b/>
                <w:sz w:val="20"/>
              </w:rPr>
              <w:t>GetEpic</w:t>
            </w:r>
            <w:proofErr w:type="spellEnd"/>
            <w:r w:rsidRPr="00E41DCC">
              <w:rPr>
                <w:b/>
                <w:sz w:val="20"/>
              </w:rPr>
              <w:t xml:space="preserve">-  </w:t>
            </w:r>
            <w:hyperlink r:id="rId8" w:history="1">
              <w:r w:rsidRPr="00E41DCC">
                <w:rPr>
                  <w:rStyle w:val="Hyperlink"/>
                  <w:b/>
                  <w:sz w:val="20"/>
                </w:rPr>
                <w:t>https://www.getepic.com/students?bqSource=login_instructions_modal</w:t>
              </w:r>
            </w:hyperlink>
            <w:r w:rsidRPr="00E41DCC">
              <w:rPr>
                <w:b/>
                <w:sz w:val="20"/>
              </w:rPr>
              <w:t xml:space="preserve"> Class code-  gpu5836</w:t>
            </w:r>
          </w:p>
          <w:p w14:paraId="7E9B9FCE" w14:textId="02CC0478" w:rsidR="0040270D" w:rsidRPr="00E41DCC" w:rsidRDefault="0040270D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0A295D" w14:paraId="29C5A359" w14:textId="77777777" w:rsidTr="00465ED0">
        <w:trPr>
          <w:trHeight w:val="283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6C4BF88D" w14:textId="77777777" w:rsidR="00AC7EA4" w:rsidRPr="00E41DCC" w:rsidRDefault="00AC7EA4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lastRenderedPageBreak/>
              <w:t>PE</w:t>
            </w:r>
          </w:p>
        </w:tc>
        <w:tc>
          <w:tcPr>
            <w:tcW w:w="14604" w:type="dxa"/>
            <w:gridSpan w:val="6"/>
            <w:shd w:val="clear" w:color="auto" w:fill="FFD966" w:themeFill="accent4" w:themeFillTint="99"/>
            <w:vAlign w:val="center"/>
          </w:tcPr>
          <w:p w14:paraId="270DEA51" w14:textId="77777777" w:rsidR="00AC7EA4" w:rsidRPr="00B21B21" w:rsidRDefault="00AC7EA4" w:rsidP="00592423">
            <w:pPr>
              <w:jc w:val="center"/>
              <w:rPr>
                <w:rFonts w:ascii="Comic Sans MS" w:hAnsi="Comic Sans MS"/>
                <w:b/>
              </w:rPr>
            </w:pPr>
            <w:r w:rsidRPr="00B21B21">
              <w:rPr>
                <w:rFonts w:ascii="Comic Sans MS" w:hAnsi="Comic Sans MS"/>
                <w:b/>
              </w:rPr>
              <w:t xml:space="preserve">Exercise with other family members or PE with Joe wicks </w:t>
            </w:r>
            <w:hyperlink r:id="rId9" w:history="1">
              <w:r w:rsidRPr="00B21B21">
                <w:rPr>
                  <w:rStyle w:val="Hyperlink"/>
                  <w:rFonts w:ascii="Comic Sans MS" w:hAnsi="Comic Sans MS"/>
                  <w:b/>
                </w:rPr>
                <w:t>https://www.youtube.com/user/thebodycoach1</w:t>
              </w:r>
            </w:hyperlink>
            <w:r w:rsidRPr="00B21B21">
              <w:rPr>
                <w:rFonts w:ascii="Comic Sans MS" w:hAnsi="Comic Sans MS"/>
                <w:b/>
              </w:rPr>
              <w:t xml:space="preserve"> </w:t>
            </w:r>
          </w:p>
          <w:p w14:paraId="0D0FF2B7" w14:textId="77777777" w:rsidR="002C1A48" w:rsidRPr="00B21B21" w:rsidRDefault="003E5879" w:rsidP="00592423">
            <w:pPr>
              <w:jc w:val="center"/>
              <w:rPr>
                <w:rStyle w:val="Hyperlink"/>
                <w:rFonts w:ascii="Comic Sans MS" w:hAnsi="Comic Sans MS"/>
                <w:b/>
              </w:rPr>
            </w:pPr>
            <w:r w:rsidRPr="00B21B21">
              <w:rPr>
                <w:rFonts w:ascii="Comic Sans MS" w:hAnsi="Comic Sans MS"/>
                <w:b/>
              </w:rPr>
              <w:t xml:space="preserve">PE - </w:t>
            </w:r>
            <w:hyperlink r:id="rId10" w:history="1">
              <w:r w:rsidRPr="00B21B21">
                <w:rPr>
                  <w:rStyle w:val="Hyperlink"/>
                  <w:rFonts w:ascii="Comic Sans MS" w:hAnsi="Comic Sans MS"/>
                  <w:b/>
                </w:rPr>
                <w:t>https://www.nhs.uk/change4life/activities/indoor-activities</w:t>
              </w:r>
            </w:hyperlink>
          </w:p>
          <w:p w14:paraId="398B22DF" w14:textId="5B8EB704" w:rsidR="00103CA0" w:rsidRPr="00E41DCC" w:rsidRDefault="00103CA0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816D25" w14:paraId="201E6CB8" w14:textId="77777777" w:rsidTr="00465ED0">
        <w:trPr>
          <w:trHeight w:val="936"/>
        </w:trPr>
        <w:tc>
          <w:tcPr>
            <w:tcW w:w="1223" w:type="dxa"/>
            <w:shd w:val="clear" w:color="auto" w:fill="AEAAAA" w:themeFill="background2" w:themeFillShade="BF"/>
            <w:vAlign w:val="center"/>
          </w:tcPr>
          <w:p w14:paraId="1E185B1C" w14:textId="77777777" w:rsidR="003E5879" w:rsidRPr="00E41DCC" w:rsidRDefault="003E5879" w:rsidP="00592423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E41DCC">
              <w:rPr>
                <w:rFonts w:ascii="Comic Sans MS" w:hAnsi="Comic Sans MS"/>
                <w:b/>
                <w:sz w:val="20"/>
              </w:rPr>
              <w:t>Afternoon subjects</w:t>
            </w:r>
          </w:p>
        </w:tc>
        <w:tc>
          <w:tcPr>
            <w:tcW w:w="1635" w:type="dxa"/>
            <w:shd w:val="clear" w:color="auto" w:fill="FFFF00"/>
            <w:vAlign w:val="center"/>
          </w:tcPr>
          <w:p w14:paraId="2F362752" w14:textId="77777777" w:rsidR="000A5447" w:rsidRDefault="00ED1497" w:rsidP="00ED1497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PSHE</w:t>
            </w:r>
          </w:p>
          <w:p w14:paraId="276C097B" w14:textId="2DEA0535" w:rsidR="00ED1497" w:rsidRPr="00ED1497" w:rsidRDefault="00ED1497" w:rsidP="00ED1497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Mental health awareness activity</w:t>
            </w:r>
          </w:p>
        </w:tc>
        <w:tc>
          <w:tcPr>
            <w:tcW w:w="1788" w:type="dxa"/>
            <w:shd w:val="clear" w:color="auto" w:fill="92D050"/>
            <w:vAlign w:val="center"/>
          </w:tcPr>
          <w:p w14:paraId="480E684B" w14:textId="77777777" w:rsidR="00D6471D" w:rsidRDefault="00ED1497" w:rsidP="00ED1497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>ICT</w:t>
            </w:r>
          </w:p>
          <w:p w14:paraId="2CFE1BF1" w14:textId="77777777" w:rsidR="00ED1497" w:rsidRDefault="00ED1497" w:rsidP="00ED1497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Internet safety day.</w:t>
            </w:r>
          </w:p>
          <w:p w14:paraId="797F97D6" w14:textId="2739F580" w:rsidR="00381FA6" w:rsidRPr="00ED1497" w:rsidRDefault="00ED1497" w:rsidP="00BC747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Create a poster for Internet safety.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636905DC" w14:textId="77777777" w:rsidR="00981F9B" w:rsidRPr="00EB4C69" w:rsidRDefault="00981F9B" w:rsidP="00981F9B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EB4C69">
              <w:rPr>
                <w:rFonts w:ascii="Comic Sans MS" w:hAnsi="Comic Sans MS"/>
                <w:b/>
                <w:sz w:val="20"/>
                <w:u w:val="single"/>
              </w:rPr>
              <w:t>History-</w:t>
            </w:r>
          </w:p>
          <w:p w14:paraId="4F12B677" w14:textId="77777777" w:rsidR="00981F9B" w:rsidRDefault="00981F9B" w:rsidP="00981F9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To write a non-chronological report on The Stone Age.</w:t>
            </w:r>
          </w:p>
          <w:p w14:paraId="03872ED1" w14:textId="1BEEE280" w:rsidR="00B21B21" w:rsidRPr="00B21B21" w:rsidRDefault="00981F9B" w:rsidP="00981F9B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Children to use plan and previous learning to create a Non-Chronological report. </w:t>
            </w:r>
            <w:r w:rsidR="000D09BF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1694" w:type="dxa"/>
            <w:shd w:val="clear" w:color="auto" w:fill="9CC2E5" w:themeFill="accent1" w:themeFillTint="99"/>
            <w:vAlign w:val="center"/>
          </w:tcPr>
          <w:p w14:paraId="01487847" w14:textId="286B418E" w:rsidR="003E5879" w:rsidRPr="00EB4C69" w:rsidRDefault="00EB4C69" w:rsidP="00EB4C69">
            <w:pPr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EB4C69">
              <w:rPr>
                <w:rFonts w:ascii="Comic Sans MS" w:hAnsi="Comic Sans MS"/>
                <w:b/>
                <w:sz w:val="20"/>
                <w:u w:val="single"/>
              </w:rPr>
              <w:t>History-</w:t>
            </w:r>
          </w:p>
          <w:p w14:paraId="31222AD4" w14:textId="3795065A" w:rsidR="00B21B21" w:rsidRDefault="00981F9B" w:rsidP="00EB4C69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To write </w:t>
            </w:r>
            <w:r w:rsidR="00EB4C69">
              <w:rPr>
                <w:rFonts w:ascii="Comic Sans MS" w:hAnsi="Comic Sans MS"/>
                <w:b/>
                <w:sz w:val="20"/>
              </w:rPr>
              <w:t>a non-chronological report on The Stone Age.</w:t>
            </w:r>
          </w:p>
          <w:p w14:paraId="741BCB49" w14:textId="0BE13B12" w:rsidR="003E5879" w:rsidRPr="00E41DCC" w:rsidRDefault="00B21B21" w:rsidP="00EB4C69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Children to use plan and previous learning to create a Non-Chronological report.</w:t>
            </w:r>
            <w:r w:rsidR="00EB4C69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8068" w:type="dxa"/>
            <w:gridSpan w:val="2"/>
            <w:shd w:val="clear" w:color="auto" w:fill="FFC000" w:themeFill="accent4"/>
            <w:vAlign w:val="center"/>
          </w:tcPr>
          <w:p w14:paraId="71173201" w14:textId="77777777" w:rsidR="00981F9B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Teams call </w:t>
            </w:r>
            <w:r w:rsidR="00981F9B">
              <w:rPr>
                <w:rFonts w:ascii="Comic Sans MS" w:hAnsi="Comic Sans MS"/>
                <w:b/>
                <w:sz w:val="20"/>
              </w:rPr>
              <w:t>2.00pm</w:t>
            </w:r>
          </w:p>
          <w:p w14:paraId="695294AC" w14:textId="76B4DCDD" w:rsidR="00816D25" w:rsidRPr="00E41DCC" w:rsidRDefault="00816D25" w:rsidP="00816D25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Chinese New Year activities</w:t>
            </w:r>
          </w:p>
        </w:tc>
      </w:tr>
    </w:tbl>
    <w:p w14:paraId="186E3633" w14:textId="77777777" w:rsidR="00C316AF" w:rsidRDefault="00C316AF" w:rsidP="00BA52E9">
      <w:pPr>
        <w:rPr>
          <w:rFonts w:ascii="Comic Sans MS" w:hAnsi="Comic Sans MS"/>
        </w:rPr>
      </w:pPr>
    </w:p>
    <w:p w14:paraId="4EE52815" w14:textId="1FA85915" w:rsidR="00BA52E9" w:rsidRDefault="00BA52E9" w:rsidP="00BA52E9">
      <w:pPr>
        <w:rPr>
          <w:rFonts w:ascii="Comic Sans MS" w:hAnsi="Comic Sans MS"/>
        </w:rPr>
      </w:pPr>
      <w:r>
        <w:rPr>
          <w:rFonts w:ascii="Comic Sans MS" w:hAnsi="Comic Sans MS"/>
        </w:rPr>
        <w:t>Other useful links-</w:t>
      </w:r>
    </w:p>
    <w:p w14:paraId="4F50F7FE" w14:textId="6DC05611" w:rsidR="00BA52E9" w:rsidRDefault="002C1A48" w:rsidP="002C1A48">
      <w:pPr>
        <w:rPr>
          <w:rFonts w:ascii="Comic Sans MS" w:hAnsi="Comic Sans MS"/>
        </w:rPr>
      </w:pPr>
      <w:r>
        <w:rPr>
          <w:rFonts w:ascii="Comic Sans MS" w:hAnsi="Comic Sans MS"/>
        </w:rPr>
        <w:t>English:</w:t>
      </w:r>
    </w:p>
    <w:p w14:paraId="480C72B5" w14:textId="297F568B" w:rsidR="00381FA6" w:rsidRDefault="00381FA6" w:rsidP="002C1A48">
      <w:pPr>
        <w:rPr>
          <w:rFonts w:ascii="Comic Sans MS" w:hAnsi="Comic Sans MS"/>
        </w:rPr>
      </w:pPr>
      <w:r w:rsidRPr="00381FA6">
        <w:rPr>
          <w:rFonts w:ascii="Comic Sans MS" w:hAnsi="Comic Sans MS"/>
        </w:rPr>
        <w:t>https://www.bbc.co.uk/bitesize/topics/zgqxwnb/articles/zrjqpg8</w:t>
      </w:r>
    </w:p>
    <w:p w14:paraId="5A6D3D9D" w14:textId="615A3645" w:rsidR="00BA52E9" w:rsidRDefault="00BA52E9" w:rsidP="00BA52E9">
      <w:pPr>
        <w:rPr>
          <w:rFonts w:ascii="Comic Sans MS" w:hAnsi="Comic Sans MS"/>
        </w:rPr>
      </w:pPr>
      <w:r>
        <w:rPr>
          <w:rFonts w:ascii="Comic Sans MS" w:hAnsi="Comic Sans MS"/>
        </w:rPr>
        <w:t>Maths:</w:t>
      </w:r>
    </w:p>
    <w:p w14:paraId="7445F88A" w14:textId="52BD86AF" w:rsidR="002C1A48" w:rsidRPr="00381FA6" w:rsidRDefault="00BC7475" w:rsidP="00BA52E9">
      <w:pPr>
        <w:rPr>
          <w:rFonts w:ascii="Comic Sans MS" w:hAnsi="Comic Sans MS" w:cstheme="minorHAnsi"/>
          <w:sz w:val="24"/>
        </w:rPr>
      </w:pPr>
      <w:hyperlink r:id="rId11" w:history="1">
        <w:r w:rsidR="00BA52E9" w:rsidRPr="00381FA6">
          <w:rPr>
            <w:rStyle w:val="Hyperlink"/>
            <w:rFonts w:ascii="Comic Sans MS" w:hAnsi="Comic Sans MS" w:cstheme="minorHAnsi"/>
            <w:sz w:val="24"/>
          </w:rPr>
          <w:t>https://corbettmaths.com/5-a-day/primary/</w:t>
        </w:r>
      </w:hyperlink>
      <w:r w:rsidR="00CC12CF" w:rsidRPr="00381FA6">
        <w:rPr>
          <w:rFonts w:ascii="Comic Sans MS" w:hAnsi="Comic Sans MS" w:cstheme="minorHAnsi"/>
          <w:sz w:val="24"/>
        </w:rPr>
        <w:t xml:space="preserve">  </w:t>
      </w:r>
      <w:r w:rsidR="00BA52E9" w:rsidRPr="00381FA6">
        <w:rPr>
          <w:rFonts w:ascii="Comic Sans MS" w:hAnsi="Comic Sans MS" w:cstheme="minorHAnsi"/>
          <w:sz w:val="24"/>
        </w:rPr>
        <w:t>- Complete Bronze sections</w:t>
      </w:r>
      <w:r w:rsidR="002C1A48" w:rsidRPr="00381FA6">
        <w:rPr>
          <w:rFonts w:ascii="Comic Sans MS" w:hAnsi="Comic Sans MS" w:cstheme="minorHAnsi"/>
          <w:sz w:val="24"/>
        </w:rPr>
        <w:t>. Once completed then move to Silver.</w:t>
      </w:r>
    </w:p>
    <w:p w14:paraId="07B40456" w14:textId="6D0EC3FB" w:rsidR="00381FA6" w:rsidRDefault="00BC7475" w:rsidP="00BA52E9">
      <w:pPr>
        <w:rPr>
          <w:rFonts w:ascii="Comic Sans MS" w:hAnsi="Comic Sans MS" w:cstheme="minorHAnsi"/>
          <w:sz w:val="24"/>
        </w:rPr>
      </w:pPr>
      <w:hyperlink r:id="rId12" w:history="1">
        <w:r w:rsidR="00381FA6" w:rsidRPr="00381FA6">
          <w:rPr>
            <w:rStyle w:val="Hyperlink"/>
            <w:rFonts w:ascii="Comic Sans MS" w:hAnsi="Comic Sans MS" w:cstheme="minorHAnsi"/>
            <w:sz w:val="24"/>
          </w:rPr>
          <w:t>https://www.bbc.co.uk/bitesize/topics/zhdwxnb</w:t>
        </w:r>
      </w:hyperlink>
    </w:p>
    <w:p w14:paraId="4277150B" w14:textId="6EF482F1" w:rsidR="00381FA6" w:rsidRDefault="00BC7475" w:rsidP="00BA52E9">
      <w:pPr>
        <w:rPr>
          <w:rFonts w:ascii="Comic Sans MS" w:hAnsi="Comic Sans MS" w:cstheme="minorHAnsi"/>
          <w:sz w:val="24"/>
        </w:rPr>
      </w:pPr>
      <w:hyperlink r:id="rId13" w:anchor=":~:text=Sometimes%20fractions%20can%20be%20simplified,get%20the%20first%20fraction%20back" w:history="1">
        <w:r w:rsidR="00381FA6" w:rsidRPr="009935A8">
          <w:rPr>
            <w:rStyle w:val="Hyperlink"/>
            <w:rFonts w:ascii="Comic Sans MS" w:hAnsi="Comic Sans MS" w:cstheme="minorHAnsi"/>
            <w:sz w:val="24"/>
          </w:rPr>
          <w:t>https://www.bbc.co.uk/bitesize/topics/zsxhfg8/articles/zwjwgdm#:~:text=Sometimes%20fractions%20can%20be%20simplified,get%20the%20first%20fraction%20back</w:t>
        </w:r>
      </w:hyperlink>
      <w:r w:rsidR="00381FA6" w:rsidRPr="00381FA6">
        <w:rPr>
          <w:rFonts w:ascii="Comic Sans MS" w:hAnsi="Comic Sans MS" w:cstheme="minorHAnsi"/>
          <w:sz w:val="24"/>
        </w:rPr>
        <w:t>.</w:t>
      </w:r>
    </w:p>
    <w:p w14:paraId="0DE15AA3" w14:textId="355037AF" w:rsidR="00381FA6" w:rsidRDefault="00381FA6">
      <w:pPr>
        <w:rPr>
          <w:rFonts w:ascii="Comic Sans MS" w:hAnsi="Comic Sans MS"/>
        </w:rPr>
      </w:pPr>
      <w:r>
        <w:rPr>
          <w:rFonts w:ascii="Comic Sans MS" w:hAnsi="Comic Sans MS"/>
        </w:rPr>
        <w:t>PSHE:</w:t>
      </w:r>
    </w:p>
    <w:p w14:paraId="22BF1433" w14:textId="70110D79" w:rsidR="00381FA6" w:rsidRDefault="00381FA6">
      <w:pPr>
        <w:rPr>
          <w:rFonts w:ascii="Comic Sans MS" w:hAnsi="Comic Sans MS"/>
        </w:rPr>
      </w:pPr>
      <w:r w:rsidRPr="00381FA6">
        <w:rPr>
          <w:rFonts w:ascii="Comic Sans MS" w:hAnsi="Comic Sans MS"/>
        </w:rPr>
        <w:t>https://www.childrensmentalhealthweek.org.uk/</w:t>
      </w:r>
    </w:p>
    <w:p w14:paraId="4DE4D1D4" w14:textId="5C333D28" w:rsidR="00B21B21" w:rsidRDefault="00B21B21">
      <w:pPr>
        <w:rPr>
          <w:rFonts w:ascii="Comic Sans MS" w:hAnsi="Comic Sans MS"/>
        </w:rPr>
      </w:pPr>
      <w:r>
        <w:rPr>
          <w:rFonts w:ascii="Comic Sans MS" w:hAnsi="Comic Sans MS"/>
        </w:rPr>
        <w:t>History</w:t>
      </w:r>
      <w:r w:rsidR="000A5447">
        <w:rPr>
          <w:rFonts w:ascii="Comic Sans MS" w:hAnsi="Comic Sans MS"/>
        </w:rPr>
        <w:t>:</w:t>
      </w:r>
    </w:p>
    <w:p w14:paraId="34BE1D9F" w14:textId="10F4A9F8" w:rsidR="00744C49" w:rsidRDefault="00BC7475">
      <w:pPr>
        <w:rPr>
          <w:rFonts w:ascii="Comic Sans MS" w:hAnsi="Comic Sans MS"/>
        </w:rPr>
      </w:pPr>
      <w:hyperlink r:id="rId14" w:history="1">
        <w:r w:rsidR="00744C49" w:rsidRPr="004F43CC">
          <w:rPr>
            <w:rStyle w:val="Hyperlink"/>
            <w:rFonts w:ascii="Comic Sans MS" w:hAnsi="Comic Sans MS"/>
          </w:rPr>
          <w:t>https://www.history.com/topics/pre-history/stone-age</w:t>
        </w:r>
      </w:hyperlink>
    </w:p>
    <w:p w14:paraId="42FC5977" w14:textId="530E12F0" w:rsidR="00744C49" w:rsidRDefault="00BC7475">
      <w:pPr>
        <w:rPr>
          <w:rFonts w:ascii="Comic Sans MS" w:hAnsi="Comic Sans MS"/>
        </w:rPr>
      </w:pPr>
      <w:hyperlink r:id="rId15" w:history="1">
        <w:r w:rsidR="00744C49" w:rsidRPr="004F43CC">
          <w:rPr>
            <w:rStyle w:val="Hyperlink"/>
            <w:rFonts w:ascii="Comic Sans MS" w:hAnsi="Comic Sans MS"/>
          </w:rPr>
          <w:t>https://planbee.com/blogs/news/stone-age-facts-for-children-and-teachers</w:t>
        </w:r>
      </w:hyperlink>
    </w:p>
    <w:p w14:paraId="3E6ACC43" w14:textId="42C4D865" w:rsidR="00744C49" w:rsidRDefault="00BC7475">
      <w:pPr>
        <w:rPr>
          <w:rFonts w:ascii="Comic Sans MS" w:hAnsi="Comic Sans MS"/>
        </w:rPr>
      </w:pPr>
      <w:hyperlink r:id="rId16" w:history="1">
        <w:r w:rsidR="00744C49" w:rsidRPr="004F43CC">
          <w:rPr>
            <w:rStyle w:val="Hyperlink"/>
            <w:rFonts w:ascii="Comic Sans MS" w:hAnsi="Comic Sans MS"/>
          </w:rPr>
          <w:t>https://www.bbc.co.uk/bitesize/topics/z82hsbk</w:t>
        </w:r>
      </w:hyperlink>
    </w:p>
    <w:p w14:paraId="1D4B18EA" w14:textId="3DB35FBA" w:rsidR="00D6471D" w:rsidRDefault="00BC7475">
      <w:pPr>
        <w:rPr>
          <w:rFonts w:ascii="Comic Sans MS" w:hAnsi="Comic Sans MS"/>
        </w:rPr>
      </w:pPr>
      <w:hyperlink r:id="rId17" w:history="1">
        <w:r w:rsidR="00744C49" w:rsidRPr="004F43CC">
          <w:rPr>
            <w:rStyle w:val="Hyperlink"/>
            <w:rFonts w:ascii="Comic Sans MS" w:hAnsi="Comic Sans MS"/>
          </w:rPr>
          <w:t>https://kidzfeed.com/stone-age-facts-for-kids/</w:t>
        </w:r>
      </w:hyperlink>
    </w:p>
    <w:p w14:paraId="73C7D539" w14:textId="4AFB944E" w:rsidR="00465ED0" w:rsidRDefault="00B21B21" w:rsidP="00381FA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 xml:space="preserve">ICT: </w:t>
      </w:r>
    </w:p>
    <w:p w14:paraId="30754842" w14:textId="20516B18" w:rsidR="00381FA6" w:rsidRDefault="00BC7475" w:rsidP="00381FA6">
      <w:pPr>
        <w:rPr>
          <w:rFonts w:ascii="Comic Sans MS" w:hAnsi="Comic Sans MS"/>
        </w:rPr>
      </w:pPr>
      <w:hyperlink r:id="rId18" w:history="1">
        <w:r w:rsidR="00381FA6" w:rsidRPr="009935A8">
          <w:rPr>
            <w:rStyle w:val="Hyperlink"/>
            <w:rFonts w:ascii="Comic Sans MS" w:hAnsi="Comic Sans MS"/>
          </w:rPr>
          <w:t>https://www.saferinternet.org.uk/safer-internet-day/2021</w:t>
        </w:r>
      </w:hyperlink>
    </w:p>
    <w:p w14:paraId="1765BB0F" w14:textId="77777777" w:rsidR="00381FA6" w:rsidRDefault="00381FA6" w:rsidP="00381FA6">
      <w:pPr>
        <w:rPr>
          <w:rFonts w:ascii="Comic Sans MS" w:hAnsi="Comic Sans MS"/>
        </w:rPr>
      </w:pPr>
    </w:p>
    <w:p w14:paraId="66088D03" w14:textId="77777777" w:rsidR="00465ED0" w:rsidRDefault="00465ED0">
      <w:pPr>
        <w:rPr>
          <w:rFonts w:ascii="Comic Sans MS" w:hAnsi="Comic Sans MS"/>
        </w:rPr>
      </w:pPr>
    </w:p>
    <w:p w14:paraId="1E487D55" w14:textId="77777777" w:rsidR="00F947FB" w:rsidRPr="008D140D" w:rsidRDefault="00F947FB">
      <w:pPr>
        <w:rPr>
          <w:rFonts w:ascii="Comic Sans MS" w:hAnsi="Comic Sans MS"/>
        </w:rPr>
      </w:pPr>
    </w:p>
    <w:sectPr w:rsidR="00F947FB" w:rsidRPr="008D140D" w:rsidSect="00236F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A65C0"/>
    <w:multiLevelType w:val="hybridMultilevel"/>
    <w:tmpl w:val="8A405E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4814"/>
    <w:multiLevelType w:val="hybridMultilevel"/>
    <w:tmpl w:val="EEB2D30A"/>
    <w:lvl w:ilvl="0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563029C0"/>
    <w:multiLevelType w:val="hybridMultilevel"/>
    <w:tmpl w:val="C5AA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C"/>
    <w:rsid w:val="000075D6"/>
    <w:rsid w:val="00095695"/>
    <w:rsid w:val="000A295D"/>
    <w:rsid w:val="000A5447"/>
    <w:rsid w:val="000D09BF"/>
    <w:rsid w:val="000E233F"/>
    <w:rsid w:val="000F1143"/>
    <w:rsid w:val="000F31D0"/>
    <w:rsid w:val="000F6C22"/>
    <w:rsid w:val="00103CA0"/>
    <w:rsid w:val="001366EF"/>
    <w:rsid w:val="001713CC"/>
    <w:rsid w:val="001A0CDF"/>
    <w:rsid w:val="002013D5"/>
    <w:rsid w:val="00215D41"/>
    <w:rsid w:val="00224965"/>
    <w:rsid w:val="00236F3F"/>
    <w:rsid w:val="00272751"/>
    <w:rsid w:val="002C1A48"/>
    <w:rsid w:val="00303AD2"/>
    <w:rsid w:val="00314674"/>
    <w:rsid w:val="00317B41"/>
    <w:rsid w:val="00327481"/>
    <w:rsid w:val="0034030A"/>
    <w:rsid w:val="003553F5"/>
    <w:rsid w:val="00366E44"/>
    <w:rsid w:val="003737E7"/>
    <w:rsid w:val="0037441F"/>
    <w:rsid w:val="00377728"/>
    <w:rsid w:val="00381FA6"/>
    <w:rsid w:val="003830D5"/>
    <w:rsid w:val="003A67EB"/>
    <w:rsid w:val="003C403D"/>
    <w:rsid w:val="003D3E2D"/>
    <w:rsid w:val="003E5879"/>
    <w:rsid w:val="0040270D"/>
    <w:rsid w:val="00423CD6"/>
    <w:rsid w:val="00465ED0"/>
    <w:rsid w:val="0047721C"/>
    <w:rsid w:val="004866D3"/>
    <w:rsid w:val="005055CF"/>
    <w:rsid w:val="00511DB3"/>
    <w:rsid w:val="00564247"/>
    <w:rsid w:val="005677C5"/>
    <w:rsid w:val="00592423"/>
    <w:rsid w:val="00597AE9"/>
    <w:rsid w:val="005A1BAF"/>
    <w:rsid w:val="005D676C"/>
    <w:rsid w:val="005F7E49"/>
    <w:rsid w:val="00622EB5"/>
    <w:rsid w:val="00631479"/>
    <w:rsid w:val="006A428D"/>
    <w:rsid w:val="006C3C96"/>
    <w:rsid w:val="006F59D6"/>
    <w:rsid w:val="006F7429"/>
    <w:rsid w:val="0070653A"/>
    <w:rsid w:val="00715B05"/>
    <w:rsid w:val="00744C49"/>
    <w:rsid w:val="007517CD"/>
    <w:rsid w:val="007B5502"/>
    <w:rsid w:val="008155B9"/>
    <w:rsid w:val="00816D25"/>
    <w:rsid w:val="00821CA5"/>
    <w:rsid w:val="00861849"/>
    <w:rsid w:val="00864DB9"/>
    <w:rsid w:val="008D140D"/>
    <w:rsid w:val="008E507B"/>
    <w:rsid w:val="008F1F69"/>
    <w:rsid w:val="008F5002"/>
    <w:rsid w:val="0091149E"/>
    <w:rsid w:val="0092121A"/>
    <w:rsid w:val="00973B9D"/>
    <w:rsid w:val="00981F9B"/>
    <w:rsid w:val="009B02FE"/>
    <w:rsid w:val="009C3D3C"/>
    <w:rsid w:val="009D3317"/>
    <w:rsid w:val="00A20636"/>
    <w:rsid w:val="00A408F4"/>
    <w:rsid w:val="00A66283"/>
    <w:rsid w:val="00AA4E52"/>
    <w:rsid w:val="00AB6660"/>
    <w:rsid w:val="00AC7EA4"/>
    <w:rsid w:val="00AF0EFD"/>
    <w:rsid w:val="00B10F11"/>
    <w:rsid w:val="00B21B21"/>
    <w:rsid w:val="00B31996"/>
    <w:rsid w:val="00B70F55"/>
    <w:rsid w:val="00B804D7"/>
    <w:rsid w:val="00B935E2"/>
    <w:rsid w:val="00BA52E9"/>
    <w:rsid w:val="00BC7475"/>
    <w:rsid w:val="00BD05B5"/>
    <w:rsid w:val="00BE127D"/>
    <w:rsid w:val="00BE136A"/>
    <w:rsid w:val="00BE1550"/>
    <w:rsid w:val="00C17DA5"/>
    <w:rsid w:val="00C270A8"/>
    <w:rsid w:val="00C316AF"/>
    <w:rsid w:val="00C41D01"/>
    <w:rsid w:val="00CA5731"/>
    <w:rsid w:val="00CB0B8F"/>
    <w:rsid w:val="00CB7490"/>
    <w:rsid w:val="00CC12CF"/>
    <w:rsid w:val="00D415EC"/>
    <w:rsid w:val="00D6471D"/>
    <w:rsid w:val="00E0067E"/>
    <w:rsid w:val="00E233FB"/>
    <w:rsid w:val="00E41DCC"/>
    <w:rsid w:val="00E61ABF"/>
    <w:rsid w:val="00E73ECE"/>
    <w:rsid w:val="00E7552C"/>
    <w:rsid w:val="00EA503F"/>
    <w:rsid w:val="00EB4C69"/>
    <w:rsid w:val="00ED1497"/>
    <w:rsid w:val="00EE744F"/>
    <w:rsid w:val="00F048B0"/>
    <w:rsid w:val="00F349E4"/>
    <w:rsid w:val="00F355D7"/>
    <w:rsid w:val="00F50177"/>
    <w:rsid w:val="00F57B01"/>
    <w:rsid w:val="00F947FB"/>
    <w:rsid w:val="00FA231E"/>
    <w:rsid w:val="00FB415C"/>
    <w:rsid w:val="00F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D4C9"/>
  <w15:chartTrackingRefBased/>
  <w15:docId w15:val="{4BBE1846-CC9A-40C3-9618-2DC08241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F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4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12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70D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553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EB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A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students?bqSource=login_instructions_modal" TargetMode="External"/><Relationship Id="rId13" Type="http://schemas.openxmlformats.org/officeDocument/2006/relationships/hyperlink" Target="https://www.bbc.co.uk/bitesize/topics/zsxhfg8/articles/zwjwgdm" TargetMode="External"/><Relationship Id="rId18" Type="http://schemas.openxmlformats.org/officeDocument/2006/relationships/hyperlink" Target="https://www.saferinternet.org.uk/safer-internet-day/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shed.com/en-gb" TargetMode="External"/><Relationship Id="rId12" Type="http://schemas.openxmlformats.org/officeDocument/2006/relationships/hyperlink" Target="https://www.bbc.co.uk/bitesize/topics/zhdwxnb" TargetMode="External"/><Relationship Id="rId17" Type="http://schemas.openxmlformats.org/officeDocument/2006/relationships/hyperlink" Target="https://kidzfeed.com/stone-age-facts-for-ki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82hs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mathletics.com/" TargetMode="External"/><Relationship Id="rId11" Type="http://schemas.openxmlformats.org/officeDocument/2006/relationships/hyperlink" Target="https://corbettmaths.com/5-a-day/primary/" TargetMode="External"/><Relationship Id="rId5" Type="http://schemas.openxmlformats.org/officeDocument/2006/relationships/hyperlink" Target="https://play.ttrockstars.com/" TargetMode="External"/><Relationship Id="rId15" Type="http://schemas.openxmlformats.org/officeDocument/2006/relationships/hyperlink" Target="https://planbee.com/blogs/news/stone-age-facts-for-children-and-teachers" TargetMode="External"/><Relationship Id="rId10" Type="http://schemas.openxmlformats.org/officeDocument/2006/relationships/hyperlink" Target="https://www.nhs.uk/change4life/activities/indoor-activiti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thebodycoach1" TargetMode="External"/><Relationship Id="rId14" Type="http://schemas.openxmlformats.org/officeDocument/2006/relationships/hyperlink" Target="https://www.history.com/topics/pre-history/stone-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E79E17B7</Template>
  <TotalTime>79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Musgrave</dc:creator>
  <cp:keywords/>
  <dc:description/>
  <cp:lastModifiedBy>Jack Hoare</cp:lastModifiedBy>
  <cp:revision>4</cp:revision>
  <cp:lastPrinted>2021-01-20T14:50:00Z</cp:lastPrinted>
  <dcterms:created xsi:type="dcterms:W3CDTF">2021-02-08T14:22:00Z</dcterms:created>
  <dcterms:modified xsi:type="dcterms:W3CDTF">2021-02-10T07:54:00Z</dcterms:modified>
</cp:coreProperties>
</file>