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DC724" w14:textId="77777777" w:rsidR="008D664F" w:rsidRPr="00BB5638" w:rsidRDefault="008D664F" w:rsidP="008D664F">
      <w:pPr>
        <w:jc w:val="center"/>
        <w:rPr>
          <w:rFonts w:ascii="Comic Sans MS" w:hAnsi="Comic Sans MS"/>
          <w:b/>
          <w:sz w:val="44"/>
        </w:rPr>
      </w:pPr>
      <w:r w:rsidRPr="00BB5638">
        <w:rPr>
          <w:rFonts w:ascii="Comic Sans MS" w:hAnsi="Comic Sans MS"/>
          <w:b/>
          <w:sz w:val="44"/>
        </w:rPr>
        <w:t>I’m a wizard?!</w:t>
      </w:r>
    </w:p>
    <w:p w14:paraId="26FD9A07" w14:textId="77777777" w:rsidR="008D664F" w:rsidRPr="00BB5638" w:rsidRDefault="008D664F" w:rsidP="008D664F">
      <w:pPr>
        <w:rPr>
          <w:rFonts w:ascii="Comic Sans MS" w:hAnsi="Comic Sans MS"/>
          <w:sz w:val="32"/>
        </w:rPr>
      </w:pPr>
      <w:r w:rsidRPr="00BB563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0EF46" wp14:editId="4D5FC14D">
                <wp:simplePos x="0" y="0"/>
                <wp:positionH relativeFrom="column">
                  <wp:posOffset>-114300</wp:posOffset>
                </wp:positionH>
                <wp:positionV relativeFrom="paragraph">
                  <wp:posOffset>220344</wp:posOffset>
                </wp:positionV>
                <wp:extent cx="5753100" cy="1819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819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455D3" id="Rectangle 1" o:spid="_x0000_s1026" style="position:absolute;margin-left:-9pt;margin-top:17.35pt;width:453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" filled="f" strokecolor="#4472c4 [3204]">
                <v:stroke joinstyle="round"/>
              </v:rect>
            </w:pict>
          </mc:Fallback>
        </mc:AlternateContent>
      </w:r>
    </w:p>
    <w:p w14:paraId="6A0AD263" w14:textId="77777777" w:rsidR="008D664F" w:rsidRPr="00BB5638" w:rsidRDefault="008D664F" w:rsidP="008D664F">
      <w:pPr>
        <w:rPr>
          <w:rFonts w:ascii="Comic Sans MS" w:hAnsi="Comic Sans MS"/>
          <w:sz w:val="32"/>
        </w:rPr>
      </w:pPr>
      <w:r w:rsidRPr="00BB5638">
        <w:rPr>
          <w:rFonts w:ascii="Comic Sans MS" w:hAnsi="Comic Sans MS"/>
          <w:sz w:val="32"/>
        </w:rPr>
        <w:t>“Harry – you’re a wizard.”</w:t>
      </w:r>
    </w:p>
    <w:p w14:paraId="3C36039F" w14:textId="77777777" w:rsidR="008D664F" w:rsidRPr="00BB5638" w:rsidRDefault="008D664F" w:rsidP="008D664F">
      <w:pPr>
        <w:rPr>
          <w:rFonts w:ascii="Comic Sans MS" w:hAnsi="Comic Sans MS"/>
          <w:sz w:val="32"/>
        </w:rPr>
      </w:pPr>
      <w:r w:rsidRPr="00BB5638">
        <w:rPr>
          <w:rFonts w:ascii="Comic Sans MS" w:hAnsi="Comic Sans MS"/>
          <w:sz w:val="32"/>
        </w:rPr>
        <w:t>There was a silence inside the hut. Only the sea and the whistling wind could be heard.</w:t>
      </w:r>
    </w:p>
    <w:p w14:paraId="7F35B490" w14:textId="77777777" w:rsidR="008D664F" w:rsidRPr="00BB5638" w:rsidRDefault="008D664F" w:rsidP="008D664F">
      <w:pPr>
        <w:rPr>
          <w:rFonts w:ascii="Comic Sans MS" w:hAnsi="Comic Sans MS"/>
          <w:sz w:val="32"/>
        </w:rPr>
      </w:pPr>
      <w:r w:rsidRPr="00BB5638">
        <w:rPr>
          <w:rFonts w:ascii="Comic Sans MS" w:hAnsi="Comic Sans MS"/>
          <w:sz w:val="32"/>
        </w:rPr>
        <w:t>“I’m a what?” gasped Harry.</w:t>
      </w:r>
    </w:p>
    <w:p w14:paraId="4A5CF54B" w14:textId="77777777" w:rsidR="008D664F" w:rsidRPr="00BB5638" w:rsidRDefault="008D664F" w:rsidP="008D664F">
      <w:pPr>
        <w:rPr>
          <w:rFonts w:ascii="Comic Sans MS" w:hAnsi="Comic Sans MS"/>
          <w:sz w:val="32"/>
        </w:rPr>
      </w:pPr>
      <w:r w:rsidRPr="00BB5638">
        <w:rPr>
          <w:rFonts w:ascii="Comic Sans MS" w:hAnsi="Comic Sans MS"/>
          <w:sz w:val="32"/>
        </w:rPr>
        <w:t>“A wizard, o’ course,” said Hagrid, sitting back down on the sofa, which groaned and sank even lower.</w:t>
      </w:r>
    </w:p>
    <w:p w14:paraId="6B3B172F" w14:textId="77777777" w:rsidR="008D664F" w:rsidRPr="00BB5638" w:rsidRDefault="008D664F" w:rsidP="008D664F">
      <w:pPr>
        <w:rPr>
          <w:rFonts w:ascii="Comic Sans MS" w:hAnsi="Comic Sans MS"/>
        </w:rPr>
      </w:pPr>
    </w:p>
    <w:p w14:paraId="54F55737" w14:textId="77777777" w:rsidR="008D664F" w:rsidRPr="00BB5638" w:rsidRDefault="008D664F" w:rsidP="008D664F">
      <w:pPr>
        <w:rPr>
          <w:rFonts w:ascii="Comic Sans MS" w:hAnsi="Comic Sans MS"/>
        </w:rPr>
      </w:pPr>
    </w:p>
    <w:p w14:paraId="631FBD9B" w14:textId="77777777" w:rsidR="008D664F" w:rsidRPr="00BB5638" w:rsidRDefault="008D664F" w:rsidP="008D664F">
      <w:pPr>
        <w:rPr>
          <w:rFonts w:ascii="Comic Sans MS" w:hAnsi="Comic Sans MS"/>
          <w:sz w:val="32"/>
        </w:rPr>
      </w:pPr>
      <w:r w:rsidRPr="00BB5638">
        <w:rPr>
          <w:rFonts w:ascii="Comic Sans MS" w:hAnsi="Comic Sans MS"/>
          <w:sz w:val="32"/>
        </w:rPr>
        <w:t>Imagine you are Harry Potter. How would you feel finding out you were a wizard? You thought you were a normal boy and then a giant arrives to tell you this surprising news!</w:t>
      </w:r>
    </w:p>
    <w:p w14:paraId="53B9E156" w14:textId="77777777" w:rsidR="007329E2" w:rsidRPr="00BB5638" w:rsidRDefault="00BB5638" w:rsidP="008D664F">
      <w:pPr>
        <w:rPr>
          <w:rFonts w:ascii="Comic Sans MS" w:hAnsi="Comic Sans MS"/>
          <w:sz w:val="32"/>
        </w:rPr>
      </w:pPr>
    </w:p>
    <w:p w14:paraId="04C22808" w14:textId="77777777" w:rsidR="006D4FDF" w:rsidRPr="00BB5638" w:rsidRDefault="008D664F" w:rsidP="008D664F">
      <w:pPr>
        <w:rPr>
          <w:rFonts w:ascii="Comic Sans MS" w:hAnsi="Comic Sans MS"/>
          <w:sz w:val="32"/>
          <w:szCs w:val="32"/>
        </w:rPr>
      </w:pPr>
      <w:r w:rsidRPr="00BB5638">
        <w:rPr>
          <w:rFonts w:ascii="Comic Sans MS" w:hAnsi="Comic Sans MS"/>
          <w:sz w:val="32"/>
        </w:rPr>
        <w:t>W</w:t>
      </w:r>
      <w:r w:rsidRPr="00BB5638">
        <w:rPr>
          <w:rFonts w:ascii="Comic Sans MS" w:hAnsi="Comic Sans MS"/>
          <w:sz w:val="32"/>
          <w:szCs w:val="32"/>
        </w:rPr>
        <w:t xml:space="preserve">rite a diary entry, as Harry, explaining how you feel about being told you are a wizard. You could be excited, worried, scared, anxious, nervous, happy, elated. </w:t>
      </w:r>
    </w:p>
    <w:p w14:paraId="6D00235B" w14:textId="77777777" w:rsidR="006D4FDF" w:rsidRPr="00BB5638" w:rsidRDefault="006D4FDF" w:rsidP="008D664F">
      <w:pPr>
        <w:rPr>
          <w:rFonts w:ascii="Comic Sans MS" w:eastAsia="Times New Roman" w:hAnsi="Comic Sans MS" w:cs="Times New Roman"/>
          <w:sz w:val="32"/>
          <w:szCs w:val="32"/>
        </w:rPr>
      </w:pPr>
    </w:p>
    <w:p w14:paraId="1D068E04" w14:textId="0238B488" w:rsidR="008D664F" w:rsidRPr="00BB5638" w:rsidRDefault="006D4FDF" w:rsidP="008D664F">
      <w:pPr>
        <w:rPr>
          <w:rFonts w:ascii="Comic Sans MS" w:eastAsia="Times New Roman" w:hAnsi="Comic Sans MS" w:cs="Times New Roman"/>
          <w:sz w:val="32"/>
          <w:szCs w:val="32"/>
        </w:rPr>
      </w:pPr>
      <w:r w:rsidRPr="00BB5638">
        <w:rPr>
          <w:rFonts w:ascii="Comic Sans MS" w:eastAsia="Times New Roman" w:hAnsi="Comic Sans MS" w:cs="Times New Roman"/>
          <w:sz w:val="32"/>
          <w:szCs w:val="32"/>
          <w:u w:val="single"/>
        </w:rPr>
        <w:t>Challenge</w:t>
      </w:r>
      <w:r w:rsidRPr="00BB5638">
        <w:rPr>
          <w:rFonts w:ascii="Comic Sans MS" w:eastAsia="Times New Roman" w:hAnsi="Comic Sans MS" w:cs="Times New Roman"/>
          <w:sz w:val="32"/>
          <w:szCs w:val="32"/>
        </w:rPr>
        <w:t xml:space="preserve"> – Use show not tell to show me how you are feeling. For example: My tummy is doing somersaults, my palms are sweaty, my heart is beating fast.</w:t>
      </w:r>
      <w:r w:rsidR="008D664F" w:rsidRPr="00BB5638">
        <w:rPr>
          <w:rFonts w:ascii="Comic Sans MS" w:eastAsia="Times New Roman" w:hAnsi="Comic Sans MS" w:cs="Times New Roman"/>
          <w:sz w:val="32"/>
          <w:szCs w:val="32"/>
        </w:rPr>
        <w:fldChar w:fldCharType="begin"/>
      </w:r>
      <w:r w:rsidR="008D664F" w:rsidRPr="00BB5638">
        <w:rPr>
          <w:rFonts w:ascii="Comic Sans MS" w:eastAsia="Times New Roman" w:hAnsi="Comic Sans MS" w:cs="Times New Roman"/>
          <w:sz w:val="32"/>
          <w:szCs w:val="32"/>
        </w:rPr>
        <w:instrText xml:space="preserve"> INCLUDEPICTURE "/var/folders/9l/ltlztx1s2f524h1k6xhwqn200000gn/T/com.microsoft.Word/WebArchiveCopyPasteTempFiles/Z" \* MERGEFORMATINET </w:instrText>
      </w:r>
      <w:r w:rsidR="008D664F" w:rsidRPr="00BB5638">
        <w:rPr>
          <w:rFonts w:ascii="Comic Sans MS" w:eastAsia="Times New Roman" w:hAnsi="Comic Sans MS" w:cs="Times New Roman"/>
          <w:sz w:val="32"/>
          <w:szCs w:val="32"/>
        </w:rPr>
        <w:fldChar w:fldCharType="end"/>
      </w:r>
    </w:p>
    <w:p w14:paraId="1F82E6E7" w14:textId="54727715" w:rsidR="008D664F" w:rsidRPr="008D664F" w:rsidRDefault="00BB5638" w:rsidP="008D664F">
      <w:pPr>
        <w:rPr>
          <w:sz w:val="32"/>
        </w:rPr>
      </w:pPr>
      <w:bookmarkStart w:id="0" w:name="_GoBack"/>
      <w:bookmarkEnd w:id="0"/>
      <w:r w:rsidRPr="008D664F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5FC3526" wp14:editId="0B824AFC">
            <wp:simplePos x="0" y="0"/>
            <wp:positionH relativeFrom="column">
              <wp:posOffset>1466850</wp:posOffset>
            </wp:positionH>
            <wp:positionV relativeFrom="paragraph">
              <wp:posOffset>299085</wp:posOffset>
            </wp:positionV>
            <wp:extent cx="2641600" cy="2628900"/>
            <wp:effectExtent l="0" t="0" r="6350" b="0"/>
            <wp:wrapTight wrapText="bothSides">
              <wp:wrapPolygon edited="0">
                <wp:start x="0" y="0"/>
                <wp:lineTo x="0" y="21443"/>
                <wp:lineTo x="21496" y="21443"/>
                <wp:lineTo x="21496" y="0"/>
                <wp:lineTo x="0" y="0"/>
              </wp:wrapPolygon>
            </wp:wrapTight>
            <wp:docPr id="2" name="Picture 2" descr="Image result for wizard 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izard wa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664F" w:rsidRPr="008D664F" w:rsidSect="00B3728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4F"/>
    <w:rsid w:val="000A772A"/>
    <w:rsid w:val="000C4B1D"/>
    <w:rsid w:val="002A44CB"/>
    <w:rsid w:val="00332295"/>
    <w:rsid w:val="0040713A"/>
    <w:rsid w:val="00504861"/>
    <w:rsid w:val="005641B0"/>
    <w:rsid w:val="006C1848"/>
    <w:rsid w:val="006D4FDF"/>
    <w:rsid w:val="007730C6"/>
    <w:rsid w:val="00776CD8"/>
    <w:rsid w:val="008D664F"/>
    <w:rsid w:val="00A82202"/>
    <w:rsid w:val="00AF6EC5"/>
    <w:rsid w:val="00B3728E"/>
    <w:rsid w:val="00BB5638"/>
    <w:rsid w:val="00D8300C"/>
    <w:rsid w:val="00E14A39"/>
    <w:rsid w:val="00F5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63F9"/>
  <w14:defaultImageDpi w14:val="32767"/>
  <w15:chartTrackingRefBased/>
  <w15:docId w15:val="{BC072E9F-A47B-CF43-9032-0E2BED76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D3620C76</Template>
  <TotalTime>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 - Hambridge</dc:creator>
  <cp:keywords/>
  <dc:description/>
  <cp:lastModifiedBy>Deryn George</cp:lastModifiedBy>
  <cp:revision>5</cp:revision>
  <cp:lastPrinted>2021-02-25T07:34:00Z</cp:lastPrinted>
  <dcterms:created xsi:type="dcterms:W3CDTF">2021-02-11T13:04:00Z</dcterms:created>
  <dcterms:modified xsi:type="dcterms:W3CDTF">2021-02-25T07:34:00Z</dcterms:modified>
</cp:coreProperties>
</file>