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44B" w:rsidRDefault="00AE4485">
      <w:r>
        <w:t>Miss Orchard’s Activity Challenge!</w:t>
      </w:r>
    </w:p>
    <w:p w:rsidR="00AE4485" w:rsidRDefault="00AE4485"/>
    <w:p w:rsidR="00AE4485" w:rsidRDefault="00AE4485">
      <w:r>
        <w:t xml:space="preserve">Hello to all of our </w:t>
      </w:r>
      <w:proofErr w:type="spellStart"/>
      <w:r>
        <w:t>Hambridge</w:t>
      </w:r>
      <w:proofErr w:type="spellEnd"/>
      <w:r>
        <w:t xml:space="preserve"> home learners We hope you had a restful half term!</w:t>
      </w:r>
    </w:p>
    <w:p w:rsidR="00AE4485" w:rsidRDefault="00AE4485">
      <w:r>
        <w:t>This week’s challenge is to focus on our speed and agility by practising our shuttle runs. How many shuttle runs can you do in one go? Can you beat your score by repeating them throughout the week?</w:t>
      </w:r>
    </w:p>
    <w:p w:rsidR="00AE4485" w:rsidRDefault="00AE4485">
      <w:r>
        <w:t>Measure in your garden or wherever you can, a 10 metre line and mark the end of the line at each side, this will be your shuttle run. Make sure that every time you run a length, you run right up to your markers and remember, don’t forget to bend your knees and use your legs to provide all that stren</w:t>
      </w:r>
      <w:r w:rsidR="00CC0A0E">
        <w:t xml:space="preserve">gth and speed. Try </w:t>
      </w:r>
      <w:r>
        <w:t>to push y</w:t>
      </w:r>
      <w:r w:rsidR="00CC0A0E">
        <w:t>ourself</w:t>
      </w:r>
      <w:r>
        <w:t xml:space="preserve"> in order to get the bes</w:t>
      </w:r>
      <w:r w:rsidR="00CC0A0E">
        <w:t xml:space="preserve">t result possible, you might even want to time your fastest run! Have fun, </w:t>
      </w:r>
    </w:p>
    <w:p w:rsidR="00CC0A0E" w:rsidRDefault="00DB51F9">
      <w:r>
        <w:rPr>
          <w:noProof/>
          <w:lang w:eastAsia="en-GB"/>
        </w:rPr>
        <mc:AlternateContent>
          <mc:Choice Requires="wps">
            <w:drawing>
              <wp:anchor distT="0" distB="0" distL="114300" distR="114300" simplePos="0" relativeHeight="251661312" behindDoc="0" locked="0" layoutInCell="1" allowOverlap="1" wp14:anchorId="684A62F0" wp14:editId="08C272BF">
                <wp:simplePos x="0" y="0"/>
                <wp:positionH relativeFrom="column">
                  <wp:posOffset>2114550</wp:posOffset>
                </wp:positionH>
                <wp:positionV relativeFrom="paragraph">
                  <wp:posOffset>895985</wp:posOffset>
                </wp:positionV>
                <wp:extent cx="47625" cy="2105025"/>
                <wp:effectExtent l="76200" t="38100" r="85725" b="47625"/>
                <wp:wrapNone/>
                <wp:docPr id="3" name="Straight Arrow Connector 3"/>
                <wp:cNvGraphicFramePr/>
                <a:graphic xmlns:a="http://schemas.openxmlformats.org/drawingml/2006/main">
                  <a:graphicData uri="http://schemas.microsoft.com/office/word/2010/wordprocessingShape">
                    <wps:wsp>
                      <wps:cNvCnPr/>
                      <wps:spPr>
                        <a:xfrm>
                          <a:off x="0" y="0"/>
                          <a:ext cx="47625" cy="2105025"/>
                        </a:xfrm>
                        <a:prstGeom prst="straightConnector1">
                          <a:avLst/>
                        </a:prstGeom>
                        <a:ln w="762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0B5A66A" id="_x0000_t32" coordsize="21600,21600" o:spt="32" o:oned="t" path="m,l21600,21600e" filled="f">
                <v:path arrowok="t" fillok="f" o:connecttype="none"/>
                <o:lock v:ext="edit" shapetype="t"/>
              </v:shapetype>
              <v:shape id="Straight Arrow Connector 3" o:spid="_x0000_s1026" type="#_x0000_t32" style="position:absolute;margin-left:166.5pt;margin-top:70.55pt;width:3.75pt;height:165.7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" strokecolor="black [3213]" strokeweight="6pt">
                <v:stroke startarrow="block" endarrow="block" joinstyle="miter"/>
              </v:shape>
            </w:pict>
          </mc:Fallback>
        </mc:AlternateContent>
      </w:r>
      <w:r>
        <w:rPr>
          <w:noProof/>
          <w:lang w:eastAsia="en-GB"/>
        </w:rPr>
        <mc:AlternateContent>
          <mc:Choice Requires="wps">
            <w:drawing>
              <wp:anchor distT="0" distB="0" distL="114300" distR="114300" simplePos="0" relativeHeight="251663360" behindDoc="0" locked="0" layoutInCell="1" allowOverlap="1" wp14:anchorId="293B537B" wp14:editId="63FE53A6">
                <wp:simplePos x="0" y="0"/>
                <wp:positionH relativeFrom="column">
                  <wp:posOffset>1990725</wp:posOffset>
                </wp:positionH>
                <wp:positionV relativeFrom="paragraph">
                  <wp:posOffset>3133090</wp:posOffset>
                </wp:positionV>
                <wp:extent cx="342900" cy="419100"/>
                <wp:effectExtent l="0" t="0" r="19050" b="19050"/>
                <wp:wrapNone/>
                <wp:docPr id="4" name="Oval 4"/>
                <wp:cNvGraphicFramePr/>
                <a:graphic xmlns:a="http://schemas.openxmlformats.org/drawingml/2006/main">
                  <a:graphicData uri="http://schemas.microsoft.com/office/word/2010/wordprocessingShape">
                    <wps:wsp>
                      <wps:cNvSpPr/>
                      <wps:spPr>
                        <a:xfrm>
                          <a:off x="0" y="0"/>
                          <a:ext cx="342900" cy="4191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A9CB51" id="Oval 4" o:spid="_x0000_s1026" style="position:absolute;margin-left:156.75pt;margin-top:246.7pt;width:27pt;height: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" fillcolor="#5b9bd5 [3204]" strokecolor="#1f4d78 [1604]" strokeweight="1pt">
                <v:stroke joinstyle="miter"/>
              </v:oval>
            </w:pict>
          </mc:Fallback>
        </mc:AlternateContent>
      </w:r>
      <w:r>
        <w:rPr>
          <w:noProof/>
          <w:lang w:eastAsia="en-GB"/>
        </w:rPr>
        <mc:AlternateContent>
          <mc:Choice Requires="wps">
            <w:drawing>
              <wp:anchor distT="0" distB="0" distL="114300" distR="114300" simplePos="0" relativeHeight="251659264" behindDoc="0" locked="0" layoutInCell="1" allowOverlap="1" wp14:anchorId="2377D103" wp14:editId="469A32D0">
                <wp:simplePos x="0" y="0"/>
                <wp:positionH relativeFrom="column">
                  <wp:posOffset>1933575</wp:posOffset>
                </wp:positionH>
                <wp:positionV relativeFrom="paragraph">
                  <wp:posOffset>372745</wp:posOffset>
                </wp:positionV>
                <wp:extent cx="342900" cy="419100"/>
                <wp:effectExtent l="0" t="0" r="19050" b="19050"/>
                <wp:wrapNone/>
                <wp:docPr id="1" name="Oval 1"/>
                <wp:cNvGraphicFramePr/>
                <a:graphic xmlns:a="http://schemas.openxmlformats.org/drawingml/2006/main">
                  <a:graphicData uri="http://schemas.microsoft.com/office/word/2010/wordprocessingShape">
                    <wps:wsp>
                      <wps:cNvSpPr/>
                      <wps:spPr>
                        <a:xfrm>
                          <a:off x="0" y="0"/>
                          <a:ext cx="342900" cy="4191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DADC52" id="Oval 1" o:spid="_x0000_s1026" style="position:absolute;margin-left:152.25pt;margin-top:29.35pt;width:27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" fillcolor="#5b9bd5 [3204]" strokecolor="#1f4d78 [1604]" strokeweight="1pt">
                <v:stroke joinstyle="miter"/>
              </v:oval>
            </w:pict>
          </mc:Fallback>
        </mc:AlternateContent>
      </w:r>
      <w:r w:rsidR="00CC0A0E">
        <w:t>GET, SET, GO!</w:t>
      </w:r>
      <w:r w:rsidRPr="00DB51F9">
        <w:rPr>
          <w:noProof/>
          <w:lang w:eastAsia="en-GB"/>
        </w:rPr>
        <w:t xml:space="preserve"> </w:t>
      </w:r>
      <w:bookmarkStart w:id="0" w:name="_GoBack"/>
      <w:bookmarkEnd w:id="0"/>
    </w:p>
    <w:sectPr w:rsidR="00CC0A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485"/>
    <w:rsid w:val="0040262F"/>
    <w:rsid w:val="00AE4485"/>
    <w:rsid w:val="00CC0A0E"/>
    <w:rsid w:val="00D93720"/>
    <w:rsid w:val="00DB51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9F53C6-5AD4-4D8D-B58E-EF6928DB7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C3E9F272</Template>
  <TotalTime>1</TotalTime>
  <Pages>1</Pages>
  <Words>114</Words>
  <Characters>654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Orchard</dc:creator>
  <cp:keywords/>
  <dc:description/>
  <cp:lastModifiedBy>Jack Hoare</cp:lastModifiedBy>
  <cp:revision>2</cp:revision>
  <dcterms:created xsi:type="dcterms:W3CDTF">2021-02-23T15:40:00Z</dcterms:created>
  <dcterms:modified xsi:type="dcterms:W3CDTF">2021-02-23T15:40:00Z</dcterms:modified>
</cp:coreProperties>
</file>