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3D" w:rsidRDefault="00375AF5">
      <w:r>
        <w:rPr>
          <w:noProof/>
          <w:lang w:eastAsia="en-GB"/>
        </w:rPr>
        <w:drawing>
          <wp:inline distT="0" distB="0" distL="0" distR="0" wp14:anchorId="3B1D0D6E" wp14:editId="02830337">
            <wp:extent cx="5731510" cy="8106445"/>
            <wp:effectExtent l="0" t="0" r="2540" b="8890"/>
            <wp:docPr id="1" name="Picture 1" descr="https://186sheffield.org.uk/wp-content/uploads/2020/03/Non-screen-activities-from-Pobble-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6sheffield.org.uk/wp-content/uploads/2020/03/Non-screen-activities-from-Pobble-2-724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F5"/>
    <w:rsid w:val="00375AF5"/>
    <w:rsid w:val="0076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12C7E-4B53-4D80-BA86-207788A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9A0124AF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Chesterfield</dc:creator>
  <cp:keywords/>
  <dc:description/>
  <cp:lastModifiedBy>Laura Chesterfield</cp:lastModifiedBy>
  <cp:revision>1</cp:revision>
  <dcterms:created xsi:type="dcterms:W3CDTF">2021-01-28T19:48:00Z</dcterms:created>
  <dcterms:modified xsi:type="dcterms:W3CDTF">2021-01-28T19:48:00Z</dcterms:modified>
</cp:coreProperties>
</file>