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E2" w:rsidRPr="00CA0AFC" w:rsidRDefault="008249E2">
      <w:pPr>
        <w:rPr>
          <w:b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3119"/>
        <w:gridCol w:w="4819"/>
        <w:gridCol w:w="567"/>
        <w:gridCol w:w="142"/>
        <w:gridCol w:w="425"/>
        <w:gridCol w:w="2126"/>
      </w:tblGrid>
      <w:tr w:rsidR="00630A27" w:rsidRPr="00127A61" w:rsidTr="00CC568D">
        <w:trPr>
          <w:trHeight w:val="975"/>
        </w:trPr>
        <w:tc>
          <w:tcPr>
            <w:tcW w:w="988" w:type="dxa"/>
          </w:tcPr>
          <w:p w:rsidR="00630A27" w:rsidRPr="00127A61" w:rsidRDefault="00630A27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A27" w:rsidRPr="00127A61" w:rsidRDefault="00630A27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A27" w:rsidRPr="00127A61" w:rsidRDefault="00630A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00"/>
          </w:tcPr>
          <w:p w:rsidR="00630A27" w:rsidRPr="00127A61" w:rsidRDefault="00B8783A" w:rsidP="00440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630A27" w:rsidRPr="00127A61">
              <w:rPr>
                <w:rFonts w:ascii="Arial" w:hAnsi="Arial" w:cs="Arial"/>
                <w:b/>
                <w:sz w:val="28"/>
                <w:szCs w:val="28"/>
              </w:rPr>
              <w:t>honics</w:t>
            </w: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20 minutes</w:t>
            </w:r>
          </w:p>
        </w:tc>
        <w:tc>
          <w:tcPr>
            <w:tcW w:w="3119" w:type="dxa"/>
            <w:shd w:val="clear" w:color="auto" w:fill="92D050"/>
          </w:tcPr>
          <w:p w:rsidR="00630A27" w:rsidRPr="00127A61" w:rsidRDefault="00630A27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English</w:t>
            </w: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45 minutes</w:t>
            </w:r>
          </w:p>
        </w:tc>
        <w:tc>
          <w:tcPr>
            <w:tcW w:w="5953" w:type="dxa"/>
            <w:gridSpan w:val="4"/>
            <w:shd w:val="clear" w:color="auto" w:fill="00B0F0"/>
          </w:tcPr>
          <w:p w:rsidR="00630A27" w:rsidRPr="00127A61" w:rsidRDefault="00630A27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480A" w:rsidRPr="00127A61" w:rsidRDefault="00FD480A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45 minutes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:rsidR="00630A27" w:rsidRPr="00127A61" w:rsidRDefault="00630A27" w:rsidP="00824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7A61">
              <w:rPr>
                <w:rFonts w:ascii="Arial" w:hAnsi="Arial" w:cs="Arial"/>
                <w:b/>
                <w:sz w:val="28"/>
                <w:szCs w:val="28"/>
              </w:rPr>
              <w:t>Afternoon activity</w:t>
            </w:r>
          </w:p>
        </w:tc>
      </w:tr>
      <w:tr w:rsidR="0054270E" w:rsidRPr="00127A61" w:rsidTr="00882007">
        <w:trPr>
          <w:trHeight w:val="1430"/>
        </w:trPr>
        <w:tc>
          <w:tcPr>
            <w:tcW w:w="988" w:type="dxa"/>
            <w:vMerge w:val="restart"/>
          </w:tcPr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  <w:p w:rsidR="0054270E" w:rsidRPr="003A34B5" w:rsidRDefault="000366A3" w:rsidP="00FD30A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Mon 25</w:t>
            </w:r>
            <w:r w:rsidR="0054270E" w:rsidRPr="007543F1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 w:rsidR="0054270E">
              <w:rPr>
                <w:rFonts w:ascii="Arial" w:hAnsi="Arial" w:cs="Arial"/>
                <w:b/>
                <w:sz w:val="36"/>
                <w:szCs w:val="36"/>
              </w:rPr>
              <w:t xml:space="preserve"> Jan</w:t>
            </w:r>
          </w:p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FFFF99"/>
          </w:tcPr>
          <w:p w:rsidR="0054270E" w:rsidRDefault="0054270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1 and 2:</w:t>
            </w:r>
          </w:p>
          <w:p w:rsidR="0054270E" w:rsidRDefault="0054270E">
            <w:pPr>
              <w:rPr>
                <w:rFonts w:ascii="Arial" w:hAnsi="Arial" w:cs="Arial"/>
                <w:b/>
                <w:color w:val="FF0000"/>
              </w:rPr>
            </w:pPr>
          </w:p>
          <w:p w:rsidR="0054270E" w:rsidRDefault="0054270E" w:rsidP="00B8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on to the Get Epic website (see instructions under resources</w:t>
            </w:r>
            <w:r w:rsidR="005A145E">
              <w:rPr>
                <w:rFonts w:ascii="Arial" w:hAnsi="Arial" w:cs="Arial"/>
              </w:rPr>
              <w:t xml:space="preserve"> from last week</w:t>
            </w:r>
            <w:r>
              <w:rPr>
                <w:rFonts w:ascii="Arial" w:hAnsi="Arial" w:cs="Arial"/>
              </w:rPr>
              <w:t>) and type in the class code.</w:t>
            </w:r>
          </w:p>
          <w:p w:rsidR="0054270E" w:rsidRDefault="0054270E" w:rsidP="00B8783A">
            <w:pPr>
              <w:rPr>
                <w:rFonts w:ascii="Arial" w:hAnsi="Arial" w:cs="Arial"/>
              </w:rPr>
            </w:pPr>
          </w:p>
          <w:p w:rsidR="00831C5C" w:rsidRDefault="0054270E" w:rsidP="00B8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Then find your </w:t>
            </w:r>
            <w:r w:rsidR="00831C5C">
              <w:rPr>
                <w:rFonts w:ascii="Arial" w:hAnsi="Arial" w:cs="Arial"/>
              </w:rPr>
              <w:t>name and choose a book to read.</w:t>
            </w:r>
          </w:p>
          <w:p w:rsidR="00831C5C" w:rsidRDefault="00831C5C" w:rsidP="00B8783A">
            <w:pPr>
              <w:rPr>
                <w:rFonts w:ascii="Arial" w:hAnsi="Arial" w:cs="Arial"/>
              </w:rPr>
            </w:pPr>
          </w:p>
          <w:p w:rsidR="0054270E" w:rsidRDefault="0054270E" w:rsidP="00B87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there is the option to complete a quiz afterwards (again, please read instructions in the resources folder) then please complete the quiz.</w:t>
            </w:r>
            <w:r w:rsidRPr="0054270E">
              <w:rPr>
                <w:rFonts w:ascii="Arial" w:hAnsi="Arial" w:cs="Arial"/>
              </w:rPr>
              <w:t xml:space="preserve"> </w:t>
            </w:r>
          </w:p>
          <w:p w:rsidR="0054270E" w:rsidRPr="00C737FD" w:rsidRDefault="0054270E" w:rsidP="00B8783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743607" w:rsidRPr="00743607" w:rsidRDefault="00743607" w:rsidP="002064B8">
            <w:pPr>
              <w:rPr>
                <w:rFonts w:ascii="Arial" w:hAnsi="Arial" w:cs="Arial"/>
                <w:b/>
              </w:rPr>
            </w:pPr>
            <w:r w:rsidRPr="00743607">
              <w:rPr>
                <w:rFonts w:ascii="Arial" w:hAnsi="Arial" w:cs="Arial"/>
                <w:b/>
              </w:rPr>
              <w:t>TALK TIME</w:t>
            </w:r>
          </w:p>
          <w:p w:rsidR="0054270E" w:rsidRDefault="0092292F" w:rsidP="00206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week we will be looking at an animal that we often see scampering up trees and nibbling nuts. We will be looking at squirrels!</w:t>
            </w:r>
          </w:p>
          <w:p w:rsidR="0092292F" w:rsidRDefault="0092292F" w:rsidP="002064B8">
            <w:pPr>
              <w:rPr>
                <w:rFonts w:ascii="Arial" w:hAnsi="Arial" w:cs="Arial"/>
              </w:rPr>
            </w:pPr>
          </w:p>
          <w:p w:rsidR="0092292F" w:rsidRDefault="0092292F" w:rsidP="00206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ever seen a squirrel? If so, where? What was it doing? Look at the photograph of the squirrel in the resources. Was the squirrel you saw the same colour?</w:t>
            </w:r>
          </w:p>
          <w:p w:rsidR="0092292F" w:rsidRDefault="0092292F" w:rsidP="002064B8">
            <w:pPr>
              <w:rPr>
                <w:rFonts w:ascii="Arial" w:hAnsi="Arial" w:cs="Arial"/>
              </w:rPr>
            </w:pPr>
          </w:p>
          <w:p w:rsidR="0092292F" w:rsidRDefault="0092292F" w:rsidP="00206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the video below on red squirrels from the Isles of Scilly.</w:t>
            </w:r>
          </w:p>
          <w:p w:rsidR="0054270E" w:rsidRPr="00C737FD" w:rsidRDefault="000366A3" w:rsidP="002064B8">
            <w:pPr>
              <w:rPr>
                <w:rFonts w:ascii="Arial" w:hAnsi="Arial" w:cs="Arial"/>
              </w:rPr>
            </w:pPr>
            <w:hyperlink r:id="rId5" w:history="1">
              <w:r w:rsidR="0092292F" w:rsidRPr="0066452D">
                <w:rPr>
                  <w:rStyle w:val="Hyperlink"/>
                  <w:rFonts w:ascii="Arial" w:hAnsi="Arial" w:cs="Arial"/>
                </w:rPr>
                <w:t>https://www.youtube.com/watch?v=GuYRDHkGPNE</w:t>
              </w:r>
            </w:hyperlink>
            <w:r w:rsidR="0092292F">
              <w:rPr>
                <w:rFonts w:ascii="Arial" w:hAnsi="Arial" w:cs="Arial"/>
              </w:rPr>
              <w:t xml:space="preserve"> </w:t>
            </w:r>
          </w:p>
          <w:p w:rsidR="0054270E" w:rsidRDefault="0054270E" w:rsidP="0014381F">
            <w:pPr>
              <w:rPr>
                <w:rFonts w:ascii="Arial" w:hAnsi="Arial" w:cs="Arial"/>
              </w:rPr>
            </w:pPr>
          </w:p>
          <w:p w:rsidR="0092292F" w:rsidRPr="00C737FD" w:rsidRDefault="0092292F" w:rsidP="0014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through the Squirrel curiosity page. Are you able to answer any of the questions about squirrels? Do you have any questions that you would like to research about squirrels?</w:t>
            </w:r>
          </w:p>
        </w:tc>
        <w:tc>
          <w:tcPr>
            <w:tcW w:w="4819" w:type="dxa"/>
            <w:shd w:val="clear" w:color="auto" w:fill="DBDBDB" w:themeFill="accent3" w:themeFillTint="66"/>
          </w:tcPr>
          <w:p w:rsidR="0054270E" w:rsidRPr="00C737FD" w:rsidRDefault="0054270E">
            <w:pPr>
              <w:rPr>
                <w:rFonts w:ascii="Arial" w:hAnsi="Arial" w:cs="Arial"/>
                <w:b/>
                <w:color w:val="FF0000"/>
              </w:rPr>
            </w:pPr>
            <w:r w:rsidRPr="00C737FD">
              <w:rPr>
                <w:rFonts w:ascii="Arial" w:hAnsi="Arial" w:cs="Arial"/>
                <w:b/>
                <w:color w:val="FF0000"/>
              </w:rPr>
              <w:t>YEAR 1</w:t>
            </w:r>
          </w:p>
          <w:p w:rsidR="0054270E" w:rsidRDefault="00D827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Make equal groups </w:t>
            </w:r>
            <w:r w:rsidR="003E6D07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grouping</w:t>
            </w:r>
          </w:p>
          <w:p w:rsidR="003E6D07" w:rsidRPr="00C737FD" w:rsidRDefault="003E6D07">
            <w:pPr>
              <w:rPr>
                <w:rFonts w:ascii="Arial" w:hAnsi="Arial" w:cs="Arial"/>
                <w:b/>
              </w:rPr>
            </w:pPr>
          </w:p>
          <w:p w:rsidR="003E6D07" w:rsidRDefault="003E6D07" w:rsidP="003E6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through the Year 1 maths PPT in resources.</w:t>
            </w:r>
          </w:p>
          <w:p w:rsidR="003E6D07" w:rsidRDefault="003E6D07" w:rsidP="003E6D07">
            <w:pPr>
              <w:rPr>
                <w:rFonts w:ascii="Arial" w:hAnsi="Arial" w:cs="Arial"/>
              </w:rPr>
            </w:pPr>
          </w:p>
          <w:p w:rsidR="0054270E" w:rsidRDefault="003E6D07" w:rsidP="003E6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Year1 maths activity saved in resources.</w:t>
            </w:r>
          </w:p>
          <w:p w:rsidR="0054270E" w:rsidRPr="00C737FD" w:rsidRDefault="0054270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 w:val="restart"/>
            <w:shd w:val="clear" w:color="auto" w:fill="F7CAAC" w:themeFill="accent2" w:themeFillTint="66"/>
          </w:tcPr>
          <w:p w:rsidR="0054270E" w:rsidRDefault="0054270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GEOGRAPHY:</w:t>
            </w:r>
          </w:p>
          <w:p w:rsidR="00767142" w:rsidRDefault="00767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Today we will be looking at the seven </w:t>
            </w:r>
            <w:r w:rsidR="00B66CB3">
              <w:rPr>
                <w:rFonts w:ascii="Arial" w:hAnsi="Arial" w:cs="Arial"/>
              </w:rPr>
              <w:t>continents</w:t>
            </w:r>
            <w:r>
              <w:rPr>
                <w:rFonts w:ascii="Arial" w:hAnsi="Arial" w:cs="Arial"/>
              </w:rPr>
              <w:t xml:space="preserve"> of the world and the oceans.</w:t>
            </w:r>
          </w:p>
          <w:p w:rsidR="00767142" w:rsidRDefault="00767142">
            <w:pPr>
              <w:rPr>
                <w:rFonts w:ascii="Arial" w:hAnsi="Arial" w:cs="Arial"/>
              </w:rPr>
            </w:pPr>
          </w:p>
          <w:p w:rsidR="006C03A7" w:rsidRDefault="006C0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the BBC clip and it will introduce you to what a continent is.</w:t>
            </w:r>
          </w:p>
          <w:p w:rsidR="006C03A7" w:rsidRDefault="000366A3">
            <w:pPr>
              <w:rPr>
                <w:rFonts w:ascii="Arial" w:hAnsi="Arial" w:cs="Arial"/>
              </w:rPr>
            </w:pPr>
            <w:hyperlink r:id="rId6" w:history="1">
              <w:r w:rsidR="00797E61" w:rsidRPr="006A41AF">
                <w:rPr>
                  <w:rStyle w:val="Hyperlink"/>
                  <w:rFonts w:ascii="Arial" w:hAnsi="Arial" w:cs="Arial"/>
                </w:rPr>
                <w:t>https://www.bbc.co.uk/teach/class-clips-video/geography-ks1--ks2-the-world/zkk6t39</w:t>
              </w:r>
            </w:hyperlink>
            <w:r w:rsidR="00797E61">
              <w:rPr>
                <w:rFonts w:ascii="Arial" w:hAnsi="Arial" w:cs="Arial"/>
              </w:rPr>
              <w:t xml:space="preserve"> </w:t>
            </w:r>
          </w:p>
          <w:p w:rsidR="00797E61" w:rsidRDefault="00797E61">
            <w:pPr>
              <w:rPr>
                <w:rFonts w:ascii="Arial" w:hAnsi="Arial" w:cs="Arial"/>
              </w:rPr>
            </w:pPr>
          </w:p>
          <w:p w:rsidR="006C03A7" w:rsidRDefault="006C0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fun learning this song about the seven continents:</w:t>
            </w:r>
          </w:p>
          <w:p w:rsidR="006C03A7" w:rsidRDefault="000366A3">
            <w:pPr>
              <w:rPr>
                <w:rFonts w:ascii="Arial" w:hAnsi="Arial" w:cs="Arial"/>
              </w:rPr>
            </w:pPr>
            <w:hyperlink r:id="rId7" w:history="1">
              <w:r w:rsidR="006C03A7" w:rsidRPr="006A41AF">
                <w:rPr>
                  <w:rStyle w:val="Hyperlink"/>
                  <w:rFonts w:ascii="Arial" w:hAnsi="Arial" w:cs="Arial"/>
                </w:rPr>
                <w:t>https://www.youtube.com/watch?v=K6DSMZ8b3LE</w:t>
              </w:r>
            </w:hyperlink>
            <w:r w:rsidR="006C03A7">
              <w:rPr>
                <w:rFonts w:ascii="Arial" w:hAnsi="Arial" w:cs="Arial"/>
              </w:rPr>
              <w:t xml:space="preserve"> </w:t>
            </w:r>
          </w:p>
          <w:p w:rsidR="00B66CB3" w:rsidRDefault="00B66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continent of Australasia is sometimes called Oceania and Australia. All are OK to use.</w:t>
            </w:r>
          </w:p>
          <w:p w:rsidR="00B66CB3" w:rsidRDefault="00B66CB3">
            <w:pPr>
              <w:rPr>
                <w:rFonts w:ascii="Arial" w:hAnsi="Arial" w:cs="Arial"/>
              </w:rPr>
            </w:pPr>
          </w:p>
          <w:p w:rsidR="006C03A7" w:rsidRDefault="006C0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go at labelling the 7 continents on th</w:t>
            </w:r>
            <w:r w:rsidR="00B66CB3">
              <w:rPr>
                <w:rFonts w:ascii="Arial" w:hAnsi="Arial" w:cs="Arial"/>
              </w:rPr>
              <w:t>e worksheet saved in resources.</w:t>
            </w:r>
          </w:p>
          <w:p w:rsidR="006C03A7" w:rsidRDefault="006C03A7">
            <w:pPr>
              <w:rPr>
                <w:rFonts w:ascii="Arial" w:hAnsi="Arial" w:cs="Arial"/>
              </w:rPr>
            </w:pPr>
          </w:p>
          <w:p w:rsidR="006C03A7" w:rsidRDefault="006C0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the continents game by clicking the link below:</w:t>
            </w:r>
          </w:p>
          <w:p w:rsidR="006C03A7" w:rsidRPr="008B1E57" w:rsidRDefault="000366A3">
            <w:pPr>
              <w:rPr>
                <w:rFonts w:ascii="Arial" w:hAnsi="Arial" w:cs="Arial"/>
              </w:rPr>
            </w:pPr>
            <w:hyperlink r:id="rId8" w:history="1">
              <w:r w:rsidR="006C03A7" w:rsidRPr="006A41AF">
                <w:rPr>
                  <w:rStyle w:val="Hyperlink"/>
                  <w:rFonts w:ascii="Arial" w:hAnsi="Arial" w:cs="Arial"/>
                </w:rPr>
                <w:t>https://world-geography-games.com/continents/index.html</w:t>
              </w:r>
            </w:hyperlink>
            <w:r w:rsidR="006C03A7">
              <w:rPr>
                <w:rFonts w:ascii="Arial" w:hAnsi="Arial" w:cs="Arial"/>
              </w:rPr>
              <w:t xml:space="preserve"> </w:t>
            </w:r>
          </w:p>
        </w:tc>
      </w:tr>
      <w:tr w:rsidR="0054270E" w:rsidRPr="00127A61" w:rsidTr="00882007">
        <w:trPr>
          <w:trHeight w:val="1430"/>
        </w:trPr>
        <w:tc>
          <w:tcPr>
            <w:tcW w:w="988" w:type="dxa"/>
            <w:vMerge/>
          </w:tcPr>
          <w:p w:rsidR="0054270E" w:rsidRPr="00127A61" w:rsidRDefault="005427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:rsidR="0054270E" w:rsidRPr="00C737FD" w:rsidRDefault="0054270E" w:rsidP="00F94C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54270E" w:rsidRPr="00C737FD" w:rsidRDefault="0054270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DBDBDB" w:themeFill="accent3" w:themeFillTint="66"/>
          </w:tcPr>
          <w:p w:rsidR="0054270E" w:rsidRPr="00C737FD" w:rsidRDefault="0054270E">
            <w:pPr>
              <w:rPr>
                <w:rFonts w:ascii="Arial" w:hAnsi="Arial" w:cs="Arial"/>
                <w:b/>
                <w:color w:val="FF0000"/>
              </w:rPr>
            </w:pPr>
            <w:r w:rsidRPr="00C737FD">
              <w:rPr>
                <w:rFonts w:ascii="Arial" w:hAnsi="Arial" w:cs="Arial"/>
                <w:b/>
                <w:color w:val="FF0000"/>
              </w:rPr>
              <w:t>YEAR 2</w:t>
            </w:r>
          </w:p>
          <w:p w:rsidR="0054270E" w:rsidRDefault="007D7E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Odd and even numbers</w:t>
            </w:r>
          </w:p>
          <w:p w:rsidR="00882007" w:rsidRPr="00882007" w:rsidRDefault="00882007">
            <w:pPr>
              <w:rPr>
                <w:rFonts w:ascii="Arial" w:hAnsi="Arial" w:cs="Arial"/>
              </w:rPr>
            </w:pPr>
            <w:r w:rsidRPr="00882007">
              <w:rPr>
                <w:rFonts w:ascii="Arial" w:hAnsi="Arial" w:cs="Arial"/>
              </w:rPr>
              <w:t>Play the odd and even game by clicking the link below:</w:t>
            </w:r>
          </w:p>
          <w:p w:rsidR="00882007" w:rsidRDefault="000366A3">
            <w:pPr>
              <w:rPr>
                <w:rFonts w:ascii="Arial" w:hAnsi="Arial" w:cs="Arial"/>
                <w:b/>
              </w:rPr>
            </w:pPr>
            <w:hyperlink r:id="rId9" w:history="1">
              <w:r w:rsidR="00882007" w:rsidRPr="006A41AF">
                <w:rPr>
                  <w:rStyle w:val="Hyperlink"/>
                  <w:rFonts w:ascii="Arial" w:hAnsi="Arial" w:cs="Arial"/>
                  <w:b/>
                </w:rPr>
                <w:t>https://www.topmarks.co.uk/learning-to-count/coconut-odd-or-even</w:t>
              </w:r>
            </w:hyperlink>
            <w:r w:rsidR="00882007">
              <w:rPr>
                <w:rFonts w:ascii="Arial" w:hAnsi="Arial" w:cs="Arial"/>
                <w:b/>
              </w:rPr>
              <w:t xml:space="preserve"> </w:t>
            </w:r>
          </w:p>
          <w:p w:rsidR="005203D0" w:rsidRDefault="005203D0">
            <w:pPr>
              <w:rPr>
                <w:rFonts w:ascii="Arial" w:hAnsi="Arial" w:cs="Arial"/>
                <w:b/>
              </w:rPr>
            </w:pPr>
          </w:p>
          <w:p w:rsidR="005203D0" w:rsidRDefault="005203D0">
            <w:pPr>
              <w:rPr>
                <w:rFonts w:ascii="Arial" w:hAnsi="Arial" w:cs="Arial"/>
              </w:rPr>
            </w:pPr>
            <w:r w:rsidRPr="005203D0">
              <w:rPr>
                <w:rFonts w:ascii="Arial" w:hAnsi="Arial" w:cs="Arial"/>
              </w:rPr>
              <w:t>Look through the Year 2 maths PPT in Monday’s resources.</w:t>
            </w:r>
          </w:p>
          <w:p w:rsidR="005203D0" w:rsidRDefault="005203D0">
            <w:pPr>
              <w:rPr>
                <w:rFonts w:ascii="Arial" w:hAnsi="Arial" w:cs="Arial"/>
              </w:rPr>
            </w:pPr>
          </w:p>
          <w:p w:rsidR="005203D0" w:rsidRDefault="00520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year 2 maths activity (there are 2 pages).</w:t>
            </w:r>
          </w:p>
          <w:p w:rsidR="005203D0" w:rsidRDefault="005203D0">
            <w:pPr>
              <w:rPr>
                <w:rFonts w:ascii="Arial" w:hAnsi="Arial" w:cs="Arial"/>
              </w:rPr>
            </w:pPr>
          </w:p>
          <w:p w:rsidR="005203D0" w:rsidRDefault="00520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you have finished complete the Year 2 maths trail game.</w:t>
            </w:r>
          </w:p>
          <w:p w:rsidR="00F423D2" w:rsidRDefault="00F423D2">
            <w:pPr>
              <w:rPr>
                <w:rFonts w:ascii="Arial" w:hAnsi="Arial" w:cs="Arial"/>
              </w:rPr>
            </w:pPr>
          </w:p>
          <w:p w:rsidR="0054270E" w:rsidRPr="00F30D33" w:rsidRDefault="00F42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added an odds and evens snakes and ladders game in the resource file in case you want to play it with someone at home.</w:t>
            </w:r>
          </w:p>
        </w:tc>
        <w:tc>
          <w:tcPr>
            <w:tcW w:w="3260" w:type="dxa"/>
            <w:gridSpan w:val="4"/>
            <w:vMerge/>
            <w:shd w:val="clear" w:color="auto" w:fill="F7CAAC" w:themeFill="accent2" w:themeFillTint="66"/>
          </w:tcPr>
          <w:p w:rsidR="0054270E" w:rsidRPr="00C737FD" w:rsidRDefault="0054270E">
            <w:pPr>
              <w:rPr>
                <w:rFonts w:ascii="Arial" w:hAnsi="Arial" w:cs="Arial"/>
              </w:rPr>
            </w:pPr>
          </w:p>
        </w:tc>
      </w:tr>
      <w:tr w:rsidR="00831C5C" w:rsidRPr="00127A61" w:rsidTr="00CA1E34">
        <w:trPr>
          <w:trHeight w:val="1408"/>
        </w:trPr>
        <w:tc>
          <w:tcPr>
            <w:tcW w:w="988" w:type="dxa"/>
            <w:vMerge w:val="restart"/>
          </w:tcPr>
          <w:p w:rsidR="00831C5C" w:rsidRPr="00127A61" w:rsidRDefault="00831C5C">
            <w:pPr>
              <w:rPr>
                <w:rFonts w:ascii="Arial" w:hAnsi="Arial" w:cs="Arial"/>
                <w:sz w:val="28"/>
                <w:szCs w:val="28"/>
              </w:rPr>
            </w:pPr>
          </w:p>
          <w:p w:rsidR="00831C5C" w:rsidRPr="003A34B5" w:rsidRDefault="000366A3" w:rsidP="00FD30A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Tue 26</w:t>
            </w:r>
            <w:r w:rsidR="00831C5C" w:rsidRPr="007543F1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 w:rsidR="00831C5C">
              <w:rPr>
                <w:rFonts w:ascii="Arial" w:hAnsi="Arial" w:cs="Arial"/>
                <w:b/>
                <w:sz w:val="36"/>
                <w:szCs w:val="36"/>
              </w:rPr>
              <w:t xml:space="preserve"> Jan</w:t>
            </w:r>
          </w:p>
          <w:p w:rsidR="00831C5C" w:rsidRPr="00127A61" w:rsidRDefault="00831C5C">
            <w:pPr>
              <w:rPr>
                <w:rFonts w:ascii="Arial" w:hAnsi="Arial" w:cs="Arial"/>
                <w:sz w:val="28"/>
                <w:szCs w:val="28"/>
              </w:rPr>
            </w:pPr>
          </w:p>
          <w:p w:rsidR="00831C5C" w:rsidRPr="00127A61" w:rsidRDefault="00831C5C">
            <w:pPr>
              <w:rPr>
                <w:rFonts w:ascii="Arial" w:hAnsi="Arial" w:cs="Arial"/>
                <w:sz w:val="28"/>
                <w:szCs w:val="28"/>
              </w:rPr>
            </w:pPr>
          </w:p>
          <w:p w:rsidR="00831C5C" w:rsidRPr="00127A61" w:rsidRDefault="00831C5C" w:rsidP="00FD30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99"/>
          </w:tcPr>
          <w:p w:rsidR="00831C5C" w:rsidRDefault="00831C5C" w:rsidP="00831C5C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831C5C" w:rsidRPr="00603EB0" w:rsidRDefault="00831C5C" w:rsidP="00831C5C">
            <w:pPr>
              <w:rPr>
                <w:rFonts w:ascii="Arial" w:hAnsi="Arial" w:cs="Arial"/>
                <w:b/>
                <w:color w:val="FF0000"/>
              </w:rPr>
            </w:pPr>
          </w:p>
          <w:p w:rsidR="00831C5C" w:rsidRPr="00603EB0" w:rsidRDefault="00831C5C" w:rsidP="00831C5C">
            <w:pPr>
              <w:rPr>
                <w:rFonts w:ascii="Arial" w:hAnsi="Arial" w:cs="Arial"/>
              </w:rPr>
            </w:pPr>
            <w:r w:rsidRPr="00603EB0">
              <w:rPr>
                <w:rFonts w:ascii="Arial" w:hAnsi="Arial" w:cs="Arial"/>
              </w:rPr>
              <w:t>Click on the link b</w:t>
            </w:r>
            <w:r>
              <w:rPr>
                <w:rFonts w:ascii="Arial" w:hAnsi="Arial" w:cs="Arial"/>
              </w:rPr>
              <w:t>elow to watch the lesson on ‘</w:t>
            </w:r>
            <w:proofErr w:type="spellStart"/>
            <w:r>
              <w:rPr>
                <w:rFonts w:ascii="Arial" w:hAnsi="Arial" w:cs="Arial"/>
              </w:rPr>
              <w:t>yoo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>/u/u-e’</w:t>
            </w:r>
            <w:r w:rsidRPr="00603EB0">
              <w:rPr>
                <w:rFonts w:ascii="Arial" w:hAnsi="Arial" w:cs="Arial"/>
              </w:rPr>
              <w:t>’</w:t>
            </w:r>
          </w:p>
          <w:p w:rsidR="00831C5C" w:rsidRPr="00603EB0" w:rsidRDefault="00831C5C" w:rsidP="00831C5C">
            <w:pPr>
              <w:rPr>
                <w:rFonts w:ascii="Arial" w:hAnsi="Arial" w:cs="Arial"/>
                <w:b/>
                <w:color w:val="FF0000"/>
              </w:rPr>
            </w:pPr>
          </w:p>
          <w:p w:rsidR="00831C5C" w:rsidRPr="005E00B0" w:rsidRDefault="000366A3" w:rsidP="00831C5C">
            <w:pPr>
              <w:rPr>
                <w:rFonts w:ascii="Arial" w:hAnsi="Arial" w:cs="Arial"/>
                <w:b/>
                <w:color w:val="FF0000"/>
              </w:rPr>
            </w:pPr>
            <w:hyperlink r:id="rId10" w:history="1">
              <w:r w:rsidR="00831C5C" w:rsidRPr="006A41AF">
                <w:rPr>
                  <w:rStyle w:val="Hyperlink"/>
                  <w:rFonts w:ascii="Arial" w:hAnsi="Arial" w:cs="Arial"/>
                </w:rPr>
                <w:t>https://www.youtube.com/watch?v=NPjGbc85-m8&amp;list=PLuGr6z2H2KNHY2HITC9jV0a65ED0aD2Ry&amp;index=5</w:t>
              </w:r>
            </w:hyperlink>
            <w:r w:rsidR="00831C5C">
              <w:rPr>
                <w:rFonts w:ascii="Arial" w:hAnsi="Arial" w:cs="Arial"/>
                <w:color w:val="FF0000"/>
              </w:rPr>
              <w:t xml:space="preserve"> </w:t>
            </w:r>
          </w:p>
          <w:p w:rsidR="00831C5C" w:rsidRPr="005E00B0" w:rsidRDefault="00831C5C" w:rsidP="003A6218">
            <w:pPr>
              <w:rPr>
                <w:rFonts w:ascii="Arial" w:hAnsi="Arial" w:cs="Arial"/>
              </w:rPr>
            </w:pPr>
          </w:p>
          <w:p w:rsidR="00831C5C" w:rsidRPr="005E00B0" w:rsidRDefault="00831C5C" w:rsidP="003A621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831C5C" w:rsidRDefault="00831C5C" w:rsidP="00810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43607">
              <w:rPr>
                <w:rFonts w:ascii="Arial" w:hAnsi="Arial" w:cs="Arial"/>
                <w:b/>
              </w:rPr>
              <w:t>FACT FINDING</w:t>
            </w:r>
          </w:p>
          <w:p w:rsidR="00743607" w:rsidRDefault="00743607" w:rsidP="00810FC2">
            <w:pPr>
              <w:rPr>
                <w:rFonts w:ascii="Arial" w:hAnsi="Arial" w:cs="Arial"/>
                <w:b/>
              </w:rPr>
            </w:pPr>
          </w:p>
          <w:p w:rsidR="00743607" w:rsidRDefault="00743607" w:rsidP="0081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text about squirrels. Ask an adult to help with any tricky words.</w:t>
            </w:r>
          </w:p>
          <w:p w:rsidR="00743607" w:rsidRDefault="00743607" w:rsidP="00810FC2">
            <w:pPr>
              <w:rPr>
                <w:rFonts w:ascii="Arial" w:hAnsi="Arial" w:cs="Arial"/>
              </w:rPr>
            </w:pPr>
          </w:p>
          <w:p w:rsidR="00743607" w:rsidRDefault="00743607" w:rsidP="0081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 read it for a second time to make sure that you have really understood the information. </w:t>
            </w:r>
          </w:p>
          <w:p w:rsidR="00743607" w:rsidRDefault="00743607" w:rsidP="00810FC2">
            <w:pPr>
              <w:rPr>
                <w:rFonts w:ascii="Arial" w:hAnsi="Arial" w:cs="Arial"/>
              </w:rPr>
            </w:pPr>
          </w:p>
          <w:p w:rsidR="00743607" w:rsidRPr="00743607" w:rsidRDefault="00743607" w:rsidP="0081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go at ans</w:t>
            </w:r>
            <w:r w:rsidR="00B256C0">
              <w:rPr>
                <w:rFonts w:ascii="Arial" w:hAnsi="Arial" w:cs="Arial"/>
              </w:rPr>
              <w:t>wering the questions all about</w:t>
            </w:r>
            <w:r>
              <w:rPr>
                <w:rFonts w:ascii="Arial" w:hAnsi="Arial" w:cs="Arial"/>
              </w:rPr>
              <w:t xml:space="preserve"> squirrels. You will find these questions under the text.</w:t>
            </w:r>
          </w:p>
          <w:p w:rsidR="00831C5C" w:rsidRPr="005E00B0" w:rsidRDefault="00831C5C" w:rsidP="00A551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831C5C" w:rsidRPr="005E00B0" w:rsidRDefault="00831C5C" w:rsidP="005A378C">
            <w:pPr>
              <w:rPr>
                <w:rFonts w:ascii="Arial" w:hAnsi="Arial" w:cs="Arial"/>
                <w:b/>
                <w:color w:val="FF0000"/>
              </w:rPr>
            </w:pPr>
            <w:r w:rsidRPr="005E00B0"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831C5C" w:rsidRDefault="00D82774" w:rsidP="00194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Make equal groups - grouping</w:t>
            </w:r>
            <w:r w:rsidR="00831C5C">
              <w:rPr>
                <w:rFonts w:ascii="Arial" w:hAnsi="Arial" w:cs="Arial"/>
              </w:rPr>
              <w:t xml:space="preserve"> </w:t>
            </w:r>
          </w:p>
          <w:p w:rsidR="00D82774" w:rsidRDefault="00D82774" w:rsidP="00194613">
            <w:pPr>
              <w:rPr>
                <w:rFonts w:ascii="Arial" w:hAnsi="Arial" w:cs="Arial"/>
              </w:rPr>
            </w:pPr>
          </w:p>
          <w:p w:rsidR="005F047C" w:rsidRDefault="005F047C" w:rsidP="00194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through the Year 1 maths PPT saved under Tuesday’s resources.</w:t>
            </w:r>
          </w:p>
          <w:p w:rsidR="003E6D07" w:rsidRDefault="003E6D07" w:rsidP="00194613">
            <w:pPr>
              <w:rPr>
                <w:rFonts w:ascii="Arial" w:hAnsi="Arial" w:cs="Arial"/>
                <w:b/>
              </w:rPr>
            </w:pPr>
          </w:p>
          <w:p w:rsidR="005F047C" w:rsidRDefault="005F047C" w:rsidP="00194613">
            <w:pPr>
              <w:rPr>
                <w:rFonts w:ascii="Arial" w:hAnsi="Arial" w:cs="Arial"/>
              </w:rPr>
            </w:pPr>
            <w:r w:rsidRPr="005F047C">
              <w:rPr>
                <w:rFonts w:ascii="Arial" w:hAnsi="Arial" w:cs="Arial"/>
              </w:rPr>
              <w:t>Complete the year 1 maths activity (there are 2 pages)</w:t>
            </w:r>
          </w:p>
          <w:p w:rsidR="005F047C" w:rsidRDefault="005F047C" w:rsidP="00194613">
            <w:pPr>
              <w:rPr>
                <w:rFonts w:ascii="Arial" w:hAnsi="Arial" w:cs="Arial"/>
              </w:rPr>
            </w:pPr>
          </w:p>
          <w:p w:rsidR="005F047C" w:rsidRPr="005F047C" w:rsidRDefault="005F047C" w:rsidP="00194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finished and want a challenge, have a go at the Year 1 problem solving cards.</w:t>
            </w:r>
          </w:p>
        </w:tc>
        <w:tc>
          <w:tcPr>
            <w:tcW w:w="2693" w:type="dxa"/>
            <w:gridSpan w:val="3"/>
            <w:vMerge w:val="restart"/>
            <w:shd w:val="clear" w:color="auto" w:fill="F7CAAC" w:themeFill="accent2" w:themeFillTint="66"/>
          </w:tcPr>
          <w:p w:rsidR="00CA1E34" w:rsidRPr="00CA1E34" w:rsidRDefault="00CA1E34">
            <w:pPr>
              <w:rPr>
                <w:rFonts w:ascii="Arial" w:hAnsi="Arial" w:cs="Arial"/>
                <w:b/>
                <w:color w:val="FF0000"/>
              </w:rPr>
            </w:pPr>
            <w:r w:rsidRPr="00CA1E34">
              <w:rPr>
                <w:rFonts w:ascii="Arial" w:hAnsi="Arial" w:cs="Arial"/>
                <w:b/>
                <w:color w:val="FF0000"/>
              </w:rPr>
              <w:t>ART</w:t>
            </w:r>
            <w:r>
              <w:rPr>
                <w:rFonts w:ascii="Arial" w:hAnsi="Arial" w:cs="Arial"/>
                <w:b/>
                <w:color w:val="FF0000"/>
              </w:rPr>
              <w:t>:</w:t>
            </w:r>
          </w:p>
          <w:p w:rsidR="005D59FD" w:rsidRDefault="00CA1E34" w:rsidP="00CA1E34">
            <w:pPr>
              <w:rPr>
                <w:rFonts w:ascii="Arial" w:hAnsi="Arial" w:cs="Arial"/>
              </w:rPr>
            </w:pPr>
            <w:r w:rsidRPr="000A0485">
              <w:rPr>
                <w:rFonts w:ascii="Arial" w:hAnsi="Arial" w:cs="Arial"/>
              </w:rPr>
              <w:t>I have read you another Julia Donaldson story.</w:t>
            </w:r>
            <w:r w:rsidR="005D6176">
              <w:rPr>
                <w:rFonts w:ascii="Arial" w:hAnsi="Arial" w:cs="Arial"/>
              </w:rPr>
              <w:t xml:space="preserve"> Click on the link below.</w:t>
            </w:r>
          </w:p>
          <w:p w:rsidR="005D59FD" w:rsidRDefault="000366A3" w:rsidP="00CA1E34">
            <w:pPr>
              <w:rPr>
                <w:rFonts w:ascii="Arial" w:hAnsi="Arial" w:cs="Arial"/>
              </w:rPr>
            </w:pPr>
            <w:hyperlink r:id="rId11" w:history="1">
              <w:r w:rsidR="005D59FD" w:rsidRPr="007470CC">
                <w:rPr>
                  <w:rStyle w:val="Hyperlink"/>
                  <w:rFonts w:ascii="Arial" w:hAnsi="Arial" w:cs="Arial"/>
                </w:rPr>
                <w:t>https://vimeo.com/502634097/d8129b3558</w:t>
              </w:r>
            </w:hyperlink>
            <w:r w:rsidR="005D59FD">
              <w:rPr>
                <w:rFonts w:ascii="Arial" w:hAnsi="Arial" w:cs="Arial"/>
              </w:rPr>
              <w:t xml:space="preserve"> </w:t>
            </w:r>
          </w:p>
          <w:p w:rsidR="005D59FD" w:rsidRDefault="005D59FD" w:rsidP="00CA1E34">
            <w:pPr>
              <w:rPr>
                <w:rFonts w:ascii="Arial" w:hAnsi="Arial" w:cs="Arial"/>
              </w:rPr>
            </w:pPr>
          </w:p>
          <w:p w:rsidR="00CA1E34" w:rsidRPr="000A0485" w:rsidRDefault="00CA1E34" w:rsidP="00CA1E34">
            <w:pPr>
              <w:rPr>
                <w:rFonts w:ascii="Arial" w:hAnsi="Arial" w:cs="Arial"/>
              </w:rPr>
            </w:pPr>
            <w:r w:rsidRPr="000A0485">
              <w:rPr>
                <w:rFonts w:ascii="Arial" w:hAnsi="Arial" w:cs="Arial"/>
              </w:rPr>
              <w:t xml:space="preserve">This week I have read you ‘The </w:t>
            </w:r>
            <w:r>
              <w:rPr>
                <w:rFonts w:ascii="Arial" w:hAnsi="Arial" w:cs="Arial"/>
              </w:rPr>
              <w:t>Singing Mermaid’.</w:t>
            </w:r>
          </w:p>
          <w:p w:rsidR="00CA1E34" w:rsidRDefault="00CA1E34">
            <w:pPr>
              <w:rPr>
                <w:rFonts w:ascii="Arial" w:hAnsi="Arial" w:cs="Arial"/>
              </w:rPr>
            </w:pPr>
          </w:p>
          <w:p w:rsidR="00CA1E34" w:rsidRDefault="00CA1E34">
            <w:pPr>
              <w:rPr>
                <w:rFonts w:ascii="Arial" w:hAnsi="Arial" w:cs="Arial"/>
              </w:rPr>
            </w:pPr>
            <w:r w:rsidRPr="00CA1E34">
              <w:rPr>
                <w:rFonts w:ascii="Arial" w:hAnsi="Arial" w:cs="Arial"/>
              </w:rPr>
              <w:t xml:space="preserve">In the Circus we meet Annie the Acrobat, Ding and Dong the circus dogs, a Juggler, a Fire Breather and a Clown. </w:t>
            </w:r>
          </w:p>
          <w:p w:rsidR="00CA1E34" w:rsidRDefault="00CA1E34">
            <w:pPr>
              <w:rPr>
                <w:rFonts w:ascii="Arial" w:hAnsi="Arial" w:cs="Arial"/>
              </w:rPr>
            </w:pPr>
          </w:p>
          <w:p w:rsidR="00CA1E34" w:rsidRDefault="00CA1E34">
            <w:pPr>
              <w:rPr>
                <w:rFonts w:ascii="Arial" w:hAnsi="Arial" w:cs="Arial"/>
              </w:rPr>
            </w:pPr>
            <w:r w:rsidRPr="00CA1E34">
              <w:rPr>
                <w:rFonts w:ascii="Arial" w:hAnsi="Arial" w:cs="Arial"/>
              </w:rPr>
              <w:t xml:space="preserve">Think of a character that you would like to see perform in a circus. What can they do? What do they look like? What costume do they wear? </w:t>
            </w:r>
          </w:p>
          <w:p w:rsidR="00CA1E34" w:rsidRDefault="00CA1E34">
            <w:pPr>
              <w:rPr>
                <w:rFonts w:ascii="Arial" w:hAnsi="Arial" w:cs="Arial"/>
              </w:rPr>
            </w:pPr>
          </w:p>
          <w:p w:rsidR="00831C5C" w:rsidRPr="00CA1E34" w:rsidRDefault="00CA1E34">
            <w:pPr>
              <w:rPr>
                <w:rFonts w:ascii="Arial" w:hAnsi="Arial" w:cs="Arial"/>
              </w:rPr>
            </w:pPr>
            <w:r w:rsidRPr="00CA1E34">
              <w:rPr>
                <w:rFonts w:ascii="Arial" w:hAnsi="Arial" w:cs="Arial"/>
              </w:rPr>
              <w:t>Draw a picture and write about them, describing what they look like and what they can do.</w:t>
            </w:r>
          </w:p>
        </w:tc>
      </w:tr>
      <w:tr w:rsidR="00831C5C" w:rsidRPr="00127A61" w:rsidTr="00CA1E34">
        <w:trPr>
          <w:trHeight w:val="3040"/>
        </w:trPr>
        <w:tc>
          <w:tcPr>
            <w:tcW w:w="988" w:type="dxa"/>
            <w:vMerge/>
          </w:tcPr>
          <w:p w:rsidR="00831C5C" w:rsidRPr="00127A61" w:rsidRDefault="00831C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99"/>
          </w:tcPr>
          <w:p w:rsidR="00831C5C" w:rsidRPr="00831C5C" w:rsidRDefault="00831C5C" w:rsidP="003A6218">
            <w:pPr>
              <w:rPr>
                <w:rFonts w:ascii="Arial" w:hAnsi="Arial" w:cs="Arial"/>
                <w:b/>
                <w:color w:val="FF0000"/>
              </w:rPr>
            </w:pPr>
            <w:r w:rsidRPr="00831C5C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831C5C" w:rsidRDefault="00831C5C" w:rsidP="003A6218">
            <w:pPr>
              <w:rPr>
                <w:rFonts w:ascii="Arial" w:hAnsi="Arial" w:cs="Arial"/>
              </w:rPr>
            </w:pPr>
          </w:p>
          <w:p w:rsidR="00831C5C" w:rsidRDefault="00831C5C" w:rsidP="003A6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feel your child would benefit from looking through the phonics learning, then please do that instead.</w:t>
            </w:r>
          </w:p>
          <w:p w:rsidR="00831C5C" w:rsidRDefault="00831C5C" w:rsidP="003A6218">
            <w:pPr>
              <w:rPr>
                <w:rFonts w:ascii="Arial" w:hAnsi="Arial" w:cs="Arial"/>
              </w:rPr>
            </w:pPr>
          </w:p>
          <w:p w:rsidR="00831C5C" w:rsidRPr="005E00B0" w:rsidRDefault="00831C5C" w:rsidP="003A6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Otherwise, complete the Year 2 SPAG mat in resources.</w:t>
            </w: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831C5C" w:rsidRPr="005E00B0" w:rsidRDefault="00831C5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2"/>
            <w:shd w:val="clear" w:color="auto" w:fill="DBDBDB" w:themeFill="accent3" w:themeFillTint="66"/>
          </w:tcPr>
          <w:p w:rsidR="00831C5C" w:rsidRDefault="00831C5C">
            <w:pPr>
              <w:rPr>
                <w:rFonts w:ascii="Arial" w:hAnsi="Arial" w:cs="Arial"/>
                <w:b/>
                <w:color w:val="FF0000"/>
              </w:rPr>
            </w:pPr>
            <w:r w:rsidRPr="00CD7DD5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831C5C" w:rsidRDefault="007D7EB1" w:rsidP="002E72E8">
            <w:pPr>
              <w:rPr>
                <w:rFonts w:ascii="Arial" w:hAnsi="Arial" w:cs="Arial"/>
                <w:b/>
              </w:rPr>
            </w:pPr>
            <w:r w:rsidRPr="007D7EB1">
              <w:rPr>
                <w:rFonts w:ascii="Arial" w:hAnsi="Arial" w:cs="Arial"/>
                <w:b/>
              </w:rPr>
              <w:t>Divide by 5</w:t>
            </w:r>
          </w:p>
          <w:p w:rsidR="00882007" w:rsidRDefault="00882007" w:rsidP="002E72E8">
            <w:pPr>
              <w:rPr>
                <w:rFonts w:ascii="Arial" w:hAnsi="Arial" w:cs="Arial"/>
                <w:b/>
              </w:rPr>
            </w:pPr>
          </w:p>
          <w:p w:rsidR="00882007" w:rsidRPr="00882007" w:rsidRDefault="00882007" w:rsidP="002E72E8">
            <w:pPr>
              <w:rPr>
                <w:rFonts w:ascii="Arial" w:hAnsi="Arial" w:cs="Arial"/>
              </w:rPr>
            </w:pPr>
            <w:r w:rsidRPr="00882007">
              <w:rPr>
                <w:rFonts w:ascii="Arial" w:hAnsi="Arial" w:cs="Arial"/>
              </w:rPr>
              <w:t>Click on multiples of 5 in the game below:</w:t>
            </w:r>
          </w:p>
          <w:p w:rsidR="00882007" w:rsidRDefault="000366A3" w:rsidP="002E72E8">
            <w:pPr>
              <w:rPr>
                <w:rFonts w:ascii="Arial" w:hAnsi="Arial" w:cs="Arial"/>
                <w:b/>
              </w:rPr>
            </w:pPr>
            <w:hyperlink r:id="rId12" w:history="1">
              <w:r w:rsidR="00882007" w:rsidRPr="006A41AF">
                <w:rPr>
                  <w:rStyle w:val="Hyperlink"/>
                  <w:rFonts w:ascii="Arial" w:hAnsi="Arial" w:cs="Arial"/>
                  <w:b/>
                </w:rPr>
                <w:t>https://www.topmarks.co.uk/times-tables/coconut-multiples</w:t>
              </w:r>
            </w:hyperlink>
            <w:r w:rsidR="00882007">
              <w:rPr>
                <w:rFonts w:ascii="Arial" w:hAnsi="Arial" w:cs="Arial"/>
                <w:b/>
              </w:rPr>
              <w:t xml:space="preserve"> </w:t>
            </w:r>
          </w:p>
          <w:p w:rsidR="00882007" w:rsidRDefault="00882007" w:rsidP="002E72E8">
            <w:pPr>
              <w:rPr>
                <w:rFonts w:ascii="Arial" w:hAnsi="Arial" w:cs="Arial"/>
                <w:b/>
              </w:rPr>
            </w:pPr>
          </w:p>
          <w:p w:rsidR="00882007" w:rsidRDefault="00882007" w:rsidP="002E72E8">
            <w:pPr>
              <w:rPr>
                <w:rFonts w:ascii="Arial" w:hAnsi="Arial" w:cs="Arial"/>
              </w:rPr>
            </w:pPr>
            <w:r w:rsidRPr="00882007">
              <w:rPr>
                <w:rFonts w:ascii="Arial" w:hAnsi="Arial" w:cs="Arial"/>
              </w:rPr>
              <w:t>Look through the Year 2 maths PPT saved under Tuesday’s resources.</w:t>
            </w:r>
          </w:p>
          <w:p w:rsidR="00882007" w:rsidRDefault="00882007" w:rsidP="002E72E8">
            <w:pPr>
              <w:rPr>
                <w:rFonts w:ascii="Arial" w:hAnsi="Arial" w:cs="Arial"/>
              </w:rPr>
            </w:pPr>
          </w:p>
          <w:p w:rsidR="00882007" w:rsidRDefault="00882007" w:rsidP="002E7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year 2 maths activity.</w:t>
            </w:r>
          </w:p>
          <w:p w:rsidR="00882007" w:rsidRDefault="00882007" w:rsidP="002E72E8">
            <w:pPr>
              <w:rPr>
                <w:rFonts w:ascii="Arial" w:hAnsi="Arial" w:cs="Arial"/>
              </w:rPr>
            </w:pPr>
          </w:p>
          <w:p w:rsidR="00882007" w:rsidRDefault="00882007" w:rsidP="002E7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have a go at the Year 2 maths picture tiles activity.</w:t>
            </w:r>
          </w:p>
          <w:p w:rsidR="00882007" w:rsidRDefault="00882007" w:rsidP="002E72E8">
            <w:pPr>
              <w:rPr>
                <w:rFonts w:ascii="Arial" w:hAnsi="Arial" w:cs="Arial"/>
              </w:rPr>
            </w:pPr>
          </w:p>
          <w:p w:rsidR="00882007" w:rsidRPr="00882007" w:rsidRDefault="00882007" w:rsidP="002E72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/>
            <w:shd w:val="clear" w:color="auto" w:fill="F7CAAC" w:themeFill="accent2" w:themeFillTint="66"/>
          </w:tcPr>
          <w:p w:rsidR="00831C5C" w:rsidRPr="00127A61" w:rsidRDefault="00831C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C5C" w:rsidRPr="00127A61" w:rsidTr="00032734">
        <w:trPr>
          <w:trHeight w:val="1975"/>
        </w:trPr>
        <w:tc>
          <w:tcPr>
            <w:tcW w:w="988" w:type="dxa"/>
            <w:vMerge w:val="restart"/>
          </w:tcPr>
          <w:p w:rsidR="00831C5C" w:rsidRPr="00127A61" w:rsidRDefault="00831C5C" w:rsidP="005A378C">
            <w:pPr>
              <w:rPr>
                <w:rFonts w:ascii="Arial" w:hAnsi="Arial" w:cs="Arial"/>
                <w:sz w:val="28"/>
                <w:szCs w:val="28"/>
              </w:rPr>
            </w:pPr>
          </w:p>
          <w:p w:rsidR="00831C5C" w:rsidRPr="00127A61" w:rsidRDefault="00831C5C" w:rsidP="005A378C">
            <w:pPr>
              <w:rPr>
                <w:rFonts w:ascii="Arial" w:hAnsi="Arial" w:cs="Arial"/>
                <w:sz w:val="28"/>
                <w:szCs w:val="28"/>
              </w:rPr>
            </w:pPr>
          </w:p>
          <w:p w:rsidR="00831C5C" w:rsidRPr="003A34B5" w:rsidRDefault="000366A3" w:rsidP="005A378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Wed 27</w:t>
            </w:r>
            <w:r w:rsidR="00831C5C" w:rsidRPr="007543F1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 w:rsidR="00831C5C">
              <w:rPr>
                <w:rFonts w:ascii="Arial" w:hAnsi="Arial" w:cs="Arial"/>
                <w:b/>
                <w:sz w:val="36"/>
                <w:szCs w:val="36"/>
              </w:rPr>
              <w:t xml:space="preserve"> Jan</w:t>
            </w:r>
          </w:p>
          <w:p w:rsidR="00831C5C" w:rsidRPr="00127A61" w:rsidRDefault="00831C5C" w:rsidP="005A378C">
            <w:pPr>
              <w:rPr>
                <w:rFonts w:ascii="Arial" w:hAnsi="Arial" w:cs="Arial"/>
                <w:sz w:val="28"/>
                <w:szCs w:val="28"/>
              </w:rPr>
            </w:pPr>
          </w:p>
          <w:p w:rsidR="00831C5C" w:rsidRPr="00127A61" w:rsidRDefault="00831C5C" w:rsidP="005A378C">
            <w:pPr>
              <w:rPr>
                <w:rFonts w:ascii="Arial" w:hAnsi="Arial" w:cs="Arial"/>
                <w:sz w:val="28"/>
                <w:szCs w:val="28"/>
              </w:rPr>
            </w:pPr>
          </w:p>
          <w:p w:rsidR="00831C5C" w:rsidRPr="00127A61" w:rsidRDefault="00831C5C" w:rsidP="005A3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99"/>
          </w:tcPr>
          <w:p w:rsidR="00831C5C" w:rsidRDefault="00831C5C" w:rsidP="005A378C">
            <w:pPr>
              <w:rPr>
                <w:rFonts w:ascii="Arial" w:hAnsi="Arial" w:cs="Arial"/>
                <w:b/>
                <w:color w:val="FF0000"/>
              </w:rPr>
            </w:pPr>
            <w:r w:rsidRPr="00386C5A">
              <w:rPr>
                <w:rFonts w:ascii="Arial" w:hAnsi="Arial" w:cs="Arial"/>
                <w:b/>
                <w:color w:val="FF0000"/>
              </w:rPr>
              <w:t>Year 1</w:t>
            </w:r>
            <w:r>
              <w:rPr>
                <w:rFonts w:ascii="Arial" w:hAnsi="Arial" w:cs="Arial"/>
                <w:b/>
                <w:color w:val="FF0000"/>
              </w:rPr>
              <w:t>:</w:t>
            </w:r>
          </w:p>
          <w:p w:rsidR="00831C5C" w:rsidRPr="00386C5A" w:rsidRDefault="00831C5C" w:rsidP="005A378C">
            <w:pPr>
              <w:rPr>
                <w:rFonts w:ascii="Arial" w:hAnsi="Arial" w:cs="Arial"/>
                <w:b/>
                <w:color w:val="FF0000"/>
              </w:rPr>
            </w:pPr>
          </w:p>
          <w:p w:rsidR="00831C5C" w:rsidRPr="00386C5A" w:rsidRDefault="00831C5C" w:rsidP="00A812B0">
            <w:pPr>
              <w:rPr>
                <w:rFonts w:ascii="Arial" w:hAnsi="Arial" w:cs="Arial"/>
              </w:rPr>
            </w:pPr>
            <w:r w:rsidRPr="00386C5A">
              <w:rPr>
                <w:rFonts w:ascii="Arial" w:hAnsi="Arial" w:cs="Arial"/>
              </w:rPr>
              <w:t>Click on the link b</w:t>
            </w:r>
            <w:r>
              <w:rPr>
                <w:rFonts w:ascii="Arial" w:hAnsi="Arial" w:cs="Arial"/>
              </w:rPr>
              <w:t>elow to watch the lesson on ‘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>, e, e-e,’</w:t>
            </w:r>
          </w:p>
          <w:p w:rsidR="00831C5C" w:rsidRPr="00386C5A" w:rsidRDefault="00831C5C" w:rsidP="00A812B0">
            <w:pPr>
              <w:rPr>
                <w:rFonts w:ascii="Arial" w:hAnsi="Arial" w:cs="Arial"/>
              </w:rPr>
            </w:pPr>
          </w:p>
          <w:p w:rsidR="00831C5C" w:rsidRPr="00386C5A" w:rsidRDefault="000366A3" w:rsidP="005A378C">
            <w:pPr>
              <w:rPr>
                <w:rFonts w:ascii="Arial" w:hAnsi="Arial" w:cs="Arial"/>
              </w:rPr>
            </w:pPr>
            <w:hyperlink r:id="rId13" w:history="1">
              <w:r w:rsidR="00831C5C" w:rsidRPr="006A41AF">
                <w:rPr>
                  <w:rStyle w:val="Hyperlink"/>
                </w:rPr>
                <w:t>https://www.youtube.com/watch?v=zJJaaWubm5E&amp;list=PLuGr6z2H2KNHY2HITC9jV0a65ED0aD2Ry&amp;index=4</w:t>
              </w:r>
            </w:hyperlink>
            <w:r w:rsidR="00831C5C">
              <w:t xml:space="preserve"> </w:t>
            </w: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831C5C" w:rsidRDefault="00831C5C" w:rsidP="005A3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743607" w:rsidRPr="00743607">
              <w:rPr>
                <w:rFonts w:ascii="Arial" w:hAnsi="Arial" w:cs="Arial"/>
                <w:b/>
              </w:rPr>
              <w:t>RESEARCH</w:t>
            </w:r>
          </w:p>
          <w:p w:rsidR="00743607" w:rsidRDefault="00743607" w:rsidP="00743607">
            <w:pPr>
              <w:rPr>
                <w:rFonts w:ascii="Arial" w:hAnsi="Arial" w:cs="Arial"/>
                <w:bCs/>
              </w:rPr>
            </w:pPr>
            <w:r w:rsidRPr="00743607">
              <w:rPr>
                <w:rFonts w:ascii="Arial" w:hAnsi="Arial" w:cs="Arial"/>
                <w:bCs/>
              </w:rPr>
              <w:t>Squirrels spend much of the time in trees.</w:t>
            </w:r>
          </w:p>
          <w:p w:rsidR="00743607" w:rsidRPr="00743607" w:rsidRDefault="00743607" w:rsidP="00743607">
            <w:pPr>
              <w:rPr>
                <w:rFonts w:ascii="Arial" w:hAnsi="Arial" w:cs="Arial"/>
                <w:bCs/>
              </w:rPr>
            </w:pPr>
          </w:p>
          <w:p w:rsidR="00743607" w:rsidRDefault="00743607" w:rsidP="00743607">
            <w:pPr>
              <w:rPr>
                <w:rFonts w:ascii="Arial" w:hAnsi="Arial" w:cs="Arial"/>
                <w:bCs/>
              </w:rPr>
            </w:pPr>
            <w:r w:rsidRPr="00743607">
              <w:rPr>
                <w:rFonts w:ascii="Arial" w:hAnsi="Arial" w:cs="Arial"/>
                <w:bCs/>
              </w:rPr>
              <w:t xml:space="preserve">Use a book or go online to find out about </w:t>
            </w:r>
            <w:r w:rsidRPr="00743607">
              <w:rPr>
                <w:rFonts w:ascii="Arial" w:hAnsi="Arial" w:cs="Arial"/>
                <w:b/>
              </w:rPr>
              <w:t>three more creatures that like to live in trees</w:t>
            </w:r>
            <w:r w:rsidRPr="00743607">
              <w:rPr>
                <w:rFonts w:ascii="Arial" w:hAnsi="Arial" w:cs="Arial"/>
                <w:bCs/>
              </w:rPr>
              <w:t xml:space="preserve">. </w:t>
            </w:r>
          </w:p>
          <w:p w:rsidR="00743607" w:rsidRPr="00743607" w:rsidRDefault="00743607" w:rsidP="00743607">
            <w:pPr>
              <w:rPr>
                <w:rFonts w:ascii="Arial" w:hAnsi="Arial" w:cs="Arial"/>
                <w:bCs/>
              </w:rPr>
            </w:pPr>
          </w:p>
          <w:p w:rsidR="00743607" w:rsidRDefault="00743607" w:rsidP="00743607">
            <w:pPr>
              <w:rPr>
                <w:rFonts w:ascii="Arial" w:hAnsi="Arial" w:cs="Arial"/>
                <w:bCs/>
              </w:rPr>
            </w:pPr>
            <w:r w:rsidRPr="00743607">
              <w:rPr>
                <w:rFonts w:ascii="Arial" w:hAnsi="Arial" w:cs="Arial"/>
                <w:bCs/>
              </w:rPr>
              <w:t>They can be creatures you find in this country, or creatures from around the world.</w:t>
            </w:r>
          </w:p>
          <w:p w:rsidR="00743607" w:rsidRPr="00743607" w:rsidRDefault="00743607" w:rsidP="00743607">
            <w:pPr>
              <w:rPr>
                <w:rFonts w:ascii="Arial" w:hAnsi="Arial" w:cs="Arial"/>
                <w:bCs/>
              </w:rPr>
            </w:pPr>
          </w:p>
          <w:p w:rsidR="00743607" w:rsidRDefault="00743607" w:rsidP="00743607">
            <w:pPr>
              <w:rPr>
                <w:rFonts w:ascii="Arial" w:hAnsi="Arial" w:cs="Arial"/>
                <w:bCs/>
              </w:rPr>
            </w:pPr>
            <w:r w:rsidRPr="00743607">
              <w:rPr>
                <w:rFonts w:ascii="Arial" w:hAnsi="Arial" w:cs="Arial"/>
                <w:b/>
              </w:rPr>
              <w:t>Draw a picture</w:t>
            </w:r>
            <w:r w:rsidRPr="00743607">
              <w:rPr>
                <w:rFonts w:ascii="Arial" w:hAnsi="Arial" w:cs="Arial"/>
                <w:bCs/>
              </w:rPr>
              <w:t xml:space="preserve"> of each creature </w:t>
            </w:r>
            <w:r>
              <w:rPr>
                <w:rFonts w:ascii="Arial" w:hAnsi="Arial" w:cs="Arial"/>
                <w:bCs/>
              </w:rPr>
              <w:t xml:space="preserve">on the research worksheet </w:t>
            </w:r>
            <w:r w:rsidRPr="00743607">
              <w:rPr>
                <w:rFonts w:ascii="Arial" w:hAnsi="Arial" w:cs="Arial"/>
                <w:bCs/>
              </w:rPr>
              <w:t xml:space="preserve">and </w:t>
            </w:r>
            <w:r w:rsidRPr="00743607">
              <w:rPr>
                <w:rFonts w:ascii="Arial" w:hAnsi="Arial" w:cs="Arial"/>
                <w:b/>
              </w:rPr>
              <w:t>write a sentence</w:t>
            </w:r>
            <w:r w:rsidRPr="00743607">
              <w:rPr>
                <w:rFonts w:ascii="Arial" w:hAnsi="Arial" w:cs="Arial"/>
                <w:bCs/>
              </w:rPr>
              <w:t xml:space="preserve"> about </w:t>
            </w:r>
            <w:r w:rsidRPr="00743607">
              <w:rPr>
                <w:rFonts w:ascii="Arial" w:hAnsi="Arial" w:cs="Arial"/>
                <w:b/>
              </w:rPr>
              <w:t>each creature</w:t>
            </w:r>
            <w:r w:rsidRPr="00743607">
              <w:rPr>
                <w:rFonts w:ascii="Arial" w:hAnsi="Arial" w:cs="Arial"/>
                <w:bCs/>
              </w:rPr>
              <w:t xml:space="preserve"> alongside its picture.</w:t>
            </w:r>
          </w:p>
          <w:p w:rsidR="00743607" w:rsidRDefault="00743607" w:rsidP="00743607">
            <w:pPr>
              <w:rPr>
                <w:rFonts w:ascii="Arial" w:hAnsi="Arial" w:cs="Arial"/>
                <w:bCs/>
              </w:rPr>
            </w:pPr>
          </w:p>
          <w:p w:rsidR="00743607" w:rsidRPr="00743607" w:rsidRDefault="00743607" w:rsidP="007436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will be asking you to share any amazing facts that you have found out in tomorrow’s zoom meeting.</w:t>
            </w:r>
          </w:p>
          <w:p w:rsidR="00743607" w:rsidRPr="00743607" w:rsidRDefault="00743607" w:rsidP="005A378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shd w:val="clear" w:color="auto" w:fill="DBDBDB" w:themeFill="accent3" w:themeFillTint="66"/>
          </w:tcPr>
          <w:p w:rsidR="00831C5C" w:rsidRDefault="00831C5C" w:rsidP="00386C5A">
            <w:pPr>
              <w:rPr>
                <w:rFonts w:ascii="Arial" w:hAnsi="Arial" w:cs="Arial"/>
                <w:b/>
                <w:color w:val="FF0000"/>
              </w:rPr>
            </w:pPr>
            <w:r w:rsidRPr="00386C5A"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831C5C" w:rsidRDefault="00831C5C" w:rsidP="00D827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Make </w:t>
            </w:r>
            <w:r w:rsidR="00D82774">
              <w:rPr>
                <w:rFonts w:ascii="Arial" w:hAnsi="Arial" w:cs="Arial"/>
                <w:b/>
              </w:rPr>
              <w:t xml:space="preserve">equal groups </w:t>
            </w:r>
            <w:r w:rsidR="005F047C">
              <w:rPr>
                <w:rFonts w:ascii="Arial" w:hAnsi="Arial" w:cs="Arial"/>
                <w:b/>
              </w:rPr>
              <w:t>–</w:t>
            </w:r>
            <w:r w:rsidR="00D82774">
              <w:rPr>
                <w:rFonts w:ascii="Arial" w:hAnsi="Arial" w:cs="Arial"/>
                <w:b/>
              </w:rPr>
              <w:t xml:space="preserve"> sharing</w:t>
            </w:r>
          </w:p>
          <w:p w:rsidR="005F047C" w:rsidRDefault="005F047C" w:rsidP="00D82774">
            <w:pPr>
              <w:rPr>
                <w:rFonts w:ascii="Arial" w:hAnsi="Arial" w:cs="Arial"/>
                <w:b/>
              </w:rPr>
            </w:pPr>
          </w:p>
          <w:p w:rsidR="005F047C" w:rsidRPr="005F047C" w:rsidRDefault="005F047C" w:rsidP="00D82774">
            <w:pPr>
              <w:rPr>
                <w:rFonts w:ascii="Arial" w:hAnsi="Arial" w:cs="Arial"/>
              </w:rPr>
            </w:pPr>
            <w:r w:rsidRPr="005F047C">
              <w:rPr>
                <w:rFonts w:ascii="Arial" w:hAnsi="Arial" w:cs="Arial"/>
              </w:rPr>
              <w:t xml:space="preserve">Look through the year 1 maths PPT under Wednesday’s resources. </w:t>
            </w:r>
          </w:p>
          <w:p w:rsidR="005F047C" w:rsidRPr="005F047C" w:rsidRDefault="005F047C" w:rsidP="00D82774">
            <w:pPr>
              <w:rPr>
                <w:rFonts w:ascii="Arial" w:hAnsi="Arial" w:cs="Arial"/>
              </w:rPr>
            </w:pPr>
          </w:p>
          <w:p w:rsidR="005F047C" w:rsidRDefault="005F047C" w:rsidP="00D82774">
            <w:pPr>
              <w:rPr>
                <w:rFonts w:ascii="Arial" w:hAnsi="Arial" w:cs="Arial"/>
              </w:rPr>
            </w:pPr>
            <w:r w:rsidRPr="005F047C">
              <w:rPr>
                <w:rFonts w:ascii="Arial" w:hAnsi="Arial" w:cs="Arial"/>
              </w:rPr>
              <w:t>Complete the Year 1 maths activity.</w:t>
            </w:r>
          </w:p>
          <w:p w:rsidR="006B35A2" w:rsidRDefault="006B35A2" w:rsidP="00D82774">
            <w:pPr>
              <w:rPr>
                <w:rFonts w:ascii="Arial" w:hAnsi="Arial" w:cs="Arial"/>
              </w:rPr>
            </w:pPr>
          </w:p>
          <w:p w:rsidR="006B35A2" w:rsidRPr="00044099" w:rsidRDefault="006B35A2" w:rsidP="00D82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want a challenge complete the What number am I? cards in resources.</w:t>
            </w:r>
          </w:p>
        </w:tc>
        <w:tc>
          <w:tcPr>
            <w:tcW w:w="2551" w:type="dxa"/>
            <w:gridSpan w:val="2"/>
            <w:vMerge w:val="restart"/>
            <w:shd w:val="clear" w:color="auto" w:fill="F7CAAC" w:themeFill="accent2" w:themeFillTint="66"/>
          </w:tcPr>
          <w:p w:rsidR="00831C5C" w:rsidRPr="00386C5A" w:rsidRDefault="00831C5C" w:rsidP="005A378C">
            <w:pPr>
              <w:rPr>
                <w:rFonts w:ascii="Arial" w:hAnsi="Arial" w:cs="Arial"/>
                <w:b/>
                <w:color w:val="FF0000"/>
              </w:rPr>
            </w:pPr>
            <w:r w:rsidRPr="00386C5A">
              <w:rPr>
                <w:rFonts w:ascii="Arial" w:hAnsi="Arial" w:cs="Arial"/>
                <w:b/>
                <w:color w:val="FF0000"/>
              </w:rPr>
              <w:t>SCIENCE</w:t>
            </w:r>
          </w:p>
          <w:p w:rsidR="00831C5C" w:rsidRDefault="00831C5C" w:rsidP="005A378C">
            <w:pPr>
              <w:rPr>
                <w:rFonts w:ascii="Arial" w:hAnsi="Arial" w:cs="Arial"/>
              </w:rPr>
            </w:pPr>
            <w:r w:rsidRPr="00386C5A">
              <w:rPr>
                <w:rFonts w:ascii="Arial" w:hAnsi="Arial" w:cs="Arial"/>
              </w:rPr>
              <w:t>In science this term we are going to be learning about living things and their habitats.</w:t>
            </w:r>
          </w:p>
          <w:p w:rsidR="00831C5C" w:rsidRDefault="00831C5C" w:rsidP="005A378C">
            <w:pPr>
              <w:rPr>
                <w:rFonts w:ascii="Arial" w:hAnsi="Arial" w:cs="Arial"/>
              </w:rPr>
            </w:pPr>
          </w:p>
          <w:p w:rsidR="00831C5C" w:rsidRPr="002C7E9D" w:rsidRDefault="00831C5C" w:rsidP="005A378C">
            <w:pPr>
              <w:rPr>
                <w:rFonts w:ascii="Arial" w:hAnsi="Arial" w:cs="Arial"/>
                <w:b/>
              </w:rPr>
            </w:pPr>
            <w:r w:rsidRPr="002C7E9D">
              <w:rPr>
                <w:rFonts w:ascii="Arial" w:hAnsi="Arial" w:cs="Arial"/>
                <w:b/>
              </w:rPr>
              <w:t xml:space="preserve">What is a </w:t>
            </w:r>
            <w:r w:rsidR="00032734">
              <w:rPr>
                <w:rFonts w:ascii="Arial" w:hAnsi="Arial" w:cs="Arial"/>
                <w:b/>
              </w:rPr>
              <w:t>micro</w:t>
            </w:r>
            <w:r w:rsidRPr="002C7E9D">
              <w:rPr>
                <w:rFonts w:ascii="Arial" w:hAnsi="Arial" w:cs="Arial"/>
                <w:b/>
              </w:rPr>
              <w:t>habitat?</w:t>
            </w:r>
          </w:p>
          <w:p w:rsidR="00831C5C" w:rsidRPr="00386C5A" w:rsidRDefault="00831C5C" w:rsidP="005A378C">
            <w:pPr>
              <w:rPr>
                <w:rFonts w:ascii="Arial" w:hAnsi="Arial" w:cs="Arial"/>
              </w:rPr>
            </w:pPr>
          </w:p>
          <w:p w:rsidR="00831C5C" w:rsidRPr="00386C5A" w:rsidRDefault="00831C5C" w:rsidP="005A378C">
            <w:pPr>
              <w:rPr>
                <w:rFonts w:ascii="Arial" w:hAnsi="Arial" w:cs="Arial"/>
              </w:rPr>
            </w:pPr>
            <w:r w:rsidRPr="00386C5A">
              <w:rPr>
                <w:rFonts w:ascii="Arial" w:hAnsi="Arial" w:cs="Arial"/>
              </w:rPr>
              <w:t>Please click on the link below.</w:t>
            </w:r>
          </w:p>
          <w:p w:rsidR="00831C5C" w:rsidRPr="00386C5A" w:rsidRDefault="00831C5C" w:rsidP="005A378C">
            <w:pPr>
              <w:rPr>
                <w:rFonts w:ascii="Arial" w:hAnsi="Arial" w:cs="Arial"/>
              </w:rPr>
            </w:pPr>
          </w:p>
          <w:p w:rsidR="00831C5C" w:rsidRDefault="000366A3" w:rsidP="005A378C">
            <w:hyperlink r:id="rId14" w:history="1">
              <w:r w:rsidR="00032734" w:rsidRPr="006A41AF">
                <w:rPr>
                  <w:rStyle w:val="Hyperlink"/>
                </w:rPr>
                <w:t>https://teachers.thenational.academy/lessons/what-is-a-microhabitat-64w3ct</w:t>
              </w:r>
            </w:hyperlink>
            <w:r w:rsidR="00032734">
              <w:t xml:space="preserve"> </w:t>
            </w:r>
          </w:p>
          <w:p w:rsidR="00032734" w:rsidRPr="00386C5A" w:rsidRDefault="00032734" w:rsidP="005A378C">
            <w:pPr>
              <w:rPr>
                <w:rFonts w:ascii="Arial" w:hAnsi="Arial" w:cs="Arial"/>
              </w:rPr>
            </w:pPr>
          </w:p>
          <w:p w:rsidR="00831C5C" w:rsidRDefault="00032734" w:rsidP="005A3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week you will recap on lasts week’s learning, learn what a micro habitat is, make your own microhabitat and then complete the exit quiz.</w:t>
            </w:r>
          </w:p>
          <w:p w:rsidR="00032734" w:rsidRDefault="00032734" w:rsidP="005A378C">
            <w:pPr>
              <w:rPr>
                <w:rFonts w:ascii="Arial" w:hAnsi="Arial" w:cs="Arial"/>
              </w:rPr>
            </w:pPr>
          </w:p>
          <w:p w:rsidR="00032734" w:rsidRDefault="00032734" w:rsidP="005A3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 carefully to Miss </w:t>
            </w:r>
            <w:proofErr w:type="spellStart"/>
            <w:r>
              <w:rPr>
                <w:rFonts w:ascii="Arial" w:hAnsi="Arial" w:cs="Arial"/>
              </w:rPr>
              <w:t>Simkin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32734" w:rsidRDefault="00032734" w:rsidP="005A378C">
            <w:pPr>
              <w:rPr>
                <w:rFonts w:ascii="Arial" w:hAnsi="Arial" w:cs="Arial"/>
              </w:rPr>
            </w:pPr>
          </w:p>
          <w:p w:rsidR="00032734" w:rsidRPr="00386C5A" w:rsidRDefault="00032734" w:rsidP="005A3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would love to see any photographs of your bug hotels if you make one.</w:t>
            </w:r>
          </w:p>
          <w:p w:rsidR="00831C5C" w:rsidRPr="00386C5A" w:rsidRDefault="00831C5C" w:rsidP="005A378C">
            <w:pPr>
              <w:rPr>
                <w:rFonts w:ascii="Arial" w:hAnsi="Arial" w:cs="Arial"/>
              </w:rPr>
            </w:pPr>
          </w:p>
        </w:tc>
      </w:tr>
      <w:tr w:rsidR="00831C5C" w:rsidRPr="00127A61" w:rsidTr="00032734">
        <w:trPr>
          <w:trHeight w:val="3547"/>
        </w:trPr>
        <w:tc>
          <w:tcPr>
            <w:tcW w:w="988" w:type="dxa"/>
            <w:vMerge/>
          </w:tcPr>
          <w:p w:rsidR="00831C5C" w:rsidRPr="00127A61" w:rsidRDefault="00831C5C" w:rsidP="005A37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99"/>
          </w:tcPr>
          <w:p w:rsidR="00831C5C" w:rsidRPr="00831C5C" w:rsidRDefault="00831C5C" w:rsidP="00831C5C">
            <w:pPr>
              <w:rPr>
                <w:rFonts w:ascii="Arial" w:hAnsi="Arial" w:cs="Arial"/>
                <w:b/>
                <w:color w:val="FF0000"/>
              </w:rPr>
            </w:pPr>
            <w:r w:rsidRPr="00831C5C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831C5C" w:rsidRDefault="00831C5C" w:rsidP="00831C5C">
            <w:pPr>
              <w:rPr>
                <w:rFonts w:ascii="Arial" w:hAnsi="Arial" w:cs="Arial"/>
              </w:rPr>
            </w:pPr>
          </w:p>
          <w:p w:rsidR="00831C5C" w:rsidRDefault="00831C5C" w:rsidP="00831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feel your child would benefit from looking through the phonics learning, then please do that instead.</w:t>
            </w:r>
          </w:p>
          <w:p w:rsidR="00831C5C" w:rsidRDefault="00831C5C" w:rsidP="000D758A">
            <w:pPr>
              <w:rPr>
                <w:rFonts w:ascii="Arial" w:hAnsi="Arial" w:cs="Arial"/>
                <w:b/>
                <w:color w:val="FF0000"/>
              </w:rPr>
            </w:pPr>
          </w:p>
          <w:p w:rsidR="00831C5C" w:rsidRPr="00831C5C" w:rsidRDefault="00831C5C" w:rsidP="000D758A">
            <w:pPr>
              <w:rPr>
                <w:rFonts w:ascii="Arial" w:hAnsi="Arial" w:cs="Arial"/>
                <w:color w:val="FF0000"/>
              </w:rPr>
            </w:pPr>
            <w:r w:rsidRPr="00831C5C">
              <w:rPr>
                <w:rFonts w:ascii="Arial" w:hAnsi="Arial" w:cs="Arial"/>
                <w:color w:val="000000" w:themeColor="text1"/>
              </w:rPr>
              <w:t>Otherwise, complete the reading comprehension</w:t>
            </w:r>
            <w:r>
              <w:rPr>
                <w:rFonts w:ascii="Arial" w:hAnsi="Arial" w:cs="Arial"/>
                <w:color w:val="000000" w:themeColor="text1"/>
              </w:rPr>
              <w:t xml:space="preserve"> called all about Africa.</w:t>
            </w:r>
            <w:r w:rsidRPr="00831C5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831C5C" w:rsidRPr="00386C5A" w:rsidRDefault="00831C5C" w:rsidP="005A378C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gridSpan w:val="3"/>
            <w:shd w:val="clear" w:color="auto" w:fill="DBDBDB" w:themeFill="accent3" w:themeFillTint="66"/>
          </w:tcPr>
          <w:p w:rsidR="00831C5C" w:rsidRDefault="00831C5C" w:rsidP="005A378C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831C5C" w:rsidRDefault="007D7EB1" w:rsidP="005A3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Divide by 5</w:t>
            </w:r>
          </w:p>
          <w:p w:rsidR="00F86714" w:rsidRDefault="00F86714" w:rsidP="005A378C">
            <w:pPr>
              <w:rPr>
                <w:rFonts w:ascii="Arial" w:hAnsi="Arial" w:cs="Arial"/>
                <w:b/>
              </w:rPr>
            </w:pPr>
          </w:p>
          <w:p w:rsidR="00F86714" w:rsidRPr="00F86714" w:rsidRDefault="00F86714" w:rsidP="005A378C">
            <w:pPr>
              <w:rPr>
                <w:rFonts w:ascii="Arial" w:hAnsi="Arial" w:cs="Arial"/>
              </w:rPr>
            </w:pPr>
            <w:r w:rsidRPr="00F86714">
              <w:rPr>
                <w:rFonts w:ascii="Arial" w:hAnsi="Arial" w:cs="Arial"/>
              </w:rPr>
              <w:t>Click the link below. Choose level 2, division, ÷5:</w:t>
            </w:r>
          </w:p>
          <w:p w:rsidR="00F86714" w:rsidRDefault="000366A3" w:rsidP="005A378C">
            <w:pPr>
              <w:rPr>
                <w:rFonts w:ascii="Arial" w:hAnsi="Arial" w:cs="Arial"/>
                <w:color w:val="FF0000"/>
              </w:rPr>
            </w:pPr>
            <w:hyperlink r:id="rId15" w:history="1">
              <w:r w:rsidR="00F86714" w:rsidRPr="006A41AF">
                <w:rPr>
                  <w:rStyle w:val="Hyperlink"/>
                  <w:rFonts w:ascii="Arial" w:hAnsi="Arial" w:cs="Arial"/>
                </w:rPr>
                <w:t>https://www.topmarks.co.uk/maths-games/daily10</w:t>
              </w:r>
            </w:hyperlink>
          </w:p>
          <w:p w:rsidR="00F86714" w:rsidRDefault="00F86714" w:rsidP="005A378C">
            <w:pPr>
              <w:rPr>
                <w:rFonts w:ascii="Arial" w:hAnsi="Arial" w:cs="Arial"/>
                <w:color w:val="FF0000"/>
              </w:rPr>
            </w:pPr>
          </w:p>
          <w:p w:rsidR="00F86714" w:rsidRDefault="00F86714" w:rsidP="005A378C">
            <w:pPr>
              <w:rPr>
                <w:rFonts w:ascii="Arial" w:hAnsi="Arial" w:cs="Arial"/>
              </w:rPr>
            </w:pPr>
            <w:r w:rsidRPr="00F86714">
              <w:rPr>
                <w:rFonts w:ascii="Arial" w:hAnsi="Arial" w:cs="Arial"/>
              </w:rPr>
              <w:t xml:space="preserve">Look through the year 2 PPT saved in Wednesday’s resources. </w:t>
            </w:r>
          </w:p>
          <w:p w:rsidR="00665BDC" w:rsidRDefault="00665BDC" w:rsidP="005A378C">
            <w:pPr>
              <w:rPr>
                <w:rFonts w:ascii="Arial" w:hAnsi="Arial" w:cs="Arial"/>
              </w:rPr>
            </w:pPr>
          </w:p>
          <w:p w:rsidR="00665BDC" w:rsidRDefault="00665BDC" w:rsidP="005A3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year 2 maths activity (there are 2 pages).</w:t>
            </w:r>
          </w:p>
          <w:p w:rsidR="00665BDC" w:rsidRDefault="00665BDC" w:rsidP="005A378C">
            <w:pPr>
              <w:rPr>
                <w:rFonts w:ascii="Arial" w:hAnsi="Arial" w:cs="Arial"/>
              </w:rPr>
            </w:pPr>
          </w:p>
          <w:p w:rsidR="00665BDC" w:rsidRPr="00C871E3" w:rsidRDefault="00665BDC" w:rsidP="005A378C">
            <w:pPr>
              <w:rPr>
                <w:rFonts w:ascii="Arial" w:hAnsi="Arial" w:cs="Arial"/>
                <w:color w:val="FF0000"/>
              </w:rPr>
            </w:pPr>
            <w:r w:rsidRPr="00665BDC">
              <w:rPr>
                <w:rFonts w:ascii="Arial" w:hAnsi="Arial" w:cs="Arial"/>
              </w:rPr>
              <w:t>Have a go at the year 2 maths activity mat.</w:t>
            </w:r>
          </w:p>
        </w:tc>
        <w:tc>
          <w:tcPr>
            <w:tcW w:w="2551" w:type="dxa"/>
            <w:gridSpan w:val="2"/>
            <w:vMerge/>
            <w:shd w:val="clear" w:color="auto" w:fill="F7CAAC" w:themeFill="accent2" w:themeFillTint="66"/>
          </w:tcPr>
          <w:p w:rsidR="00831C5C" w:rsidRPr="00386C5A" w:rsidRDefault="00831C5C" w:rsidP="005A37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2A78F9" w:rsidRPr="00127A61" w:rsidTr="00C737FD">
        <w:trPr>
          <w:trHeight w:val="3548"/>
        </w:trPr>
        <w:tc>
          <w:tcPr>
            <w:tcW w:w="988" w:type="dxa"/>
            <w:vMerge w:val="restart"/>
          </w:tcPr>
          <w:p w:rsidR="002A78F9" w:rsidRPr="007543F1" w:rsidRDefault="000366A3" w:rsidP="005A378C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Thu 28</w:t>
            </w:r>
            <w:r w:rsidRPr="000366A3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A78F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A78F9" w:rsidRPr="007543F1">
              <w:rPr>
                <w:rFonts w:ascii="Arial" w:hAnsi="Arial" w:cs="Arial"/>
                <w:b/>
                <w:sz w:val="36"/>
                <w:szCs w:val="36"/>
              </w:rPr>
              <w:t xml:space="preserve"> Jan</w:t>
            </w:r>
          </w:p>
        </w:tc>
        <w:tc>
          <w:tcPr>
            <w:tcW w:w="2551" w:type="dxa"/>
            <w:shd w:val="clear" w:color="auto" w:fill="FFFF99"/>
          </w:tcPr>
          <w:p w:rsidR="002A78F9" w:rsidRPr="00603EB0" w:rsidRDefault="002A78F9" w:rsidP="00AA6F5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2A78F9" w:rsidRPr="00603EB0" w:rsidRDefault="002A78F9" w:rsidP="00AA6F56">
            <w:pPr>
              <w:rPr>
                <w:rFonts w:ascii="Arial" w:hAnsi="Arial" w:cs="Arial"/>
              </w:rPr>
            </w:pPr>
            <w:r w:rsidRPr="00603EB0">
              <w:rPr>
                <w:rFonts w:ascii="Arial" w:hAnsi="Arial" w:cs="Arial"/>
              </w:rPr>
              <w:t>Click on the link b</w:t>
            </w:r>
            <w:r>
              <w:rPr>
                <w:rFonts w:ascii="Arial" w:hAnsi="Arial" w:cs="Arial"/>
              </w:rPr>
              <w:t xml:space="preserve">elow to watch the lesson on ‘ow,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 xml:space="preserve">, oi, oy, </w:t>
            </w:r>
            <w:proofErr w:type="spellStart"/>
            <w:r>
              <w:rPr>
                <w:rFonts w:ascii="Arial" w:hAnsi="Arial" w:cs="Arial"/>
              </w:rPr>
              <w:t>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ir</w:t>
            </w:r>
            <w:proofErr w:type="spellEnd"/>
            <w:r>
              <w:rPr>
                <w:rFonts w:ascii="Arial" w:hAnsi="Arial" w:cs="Arial"/>
              </w:rPr>
              <w:t>’</w:t>
            </w:r>
            <w:r w:rsidRPr="00603EB0">
              <w:rPr>
                <w:rFonts w:ascii="Arial" w:hAnsi="Arial" w:cs="Arial"/>
              </w:rPr>
              <w:t>’</w:t>
            </w:r>
          </w:p>
          <w:p w:rsidR="002A78F9" w:rsidRDefault="002A78F9" w:rsidP="005A378C">
            <w:pPr>
              <w:rPr>
                <w:rFonts w:ascii="Arial" w:hAnsi="Arial" w:cs="Arial"/>
                <w:color w:val="FF0000"/>
              </w:rPr>
            </w:pPr>
          </w:p>
          <w:p w:rsidR="002A78F9" w:rsidRPr="00603EB0" w:rsidRDefault="002A78F9" w:rsidP="005A378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hyperlink r:id="rId16" w:history="1">
              <w:r w:rsidRPr="006A41AF">
                <w:rPr>
                  <w:rStyle w:val="Hyperlink"/>
                  <w:rFonts w:ascii="Arial" w:hAnsi="Arial" w:cs="Arial"/>
                </w:rPr>
                <w:t>https://www.youtube.com/watch?v=0xWIJH9pgUE&amp;list=PLuGr6z2H2KNHY2HITC9jV0a65ED0aD2Ry&amp;index=3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2A78F9" w:rsidRDefault="002A78F9" w:rsidP="005A3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 w:rsidR="00743607" w:rsidRPr="00743607">
              <w:rPr>
                <w:rFonts w:ascii="Arial" w:hAnsi="Arial" w:cs="Arial"/>
                <w:b/>
              </w:rPr>
              <w:t>STORY WRITING</w:t>
            </w:r>
          </w:p>
          <w:p w:rsidR="00743607" w:rsidRDefault="00743607" w:rsidP="005A378C">
            <w:pPr>
              <w:rPr>
                <w:rFonts w:ascii="Arial" w:hAnsi="Arial" w:cs="Arial"/>
                <w:b/>
              </w:rPr>
            </w:pPr>
          </w:p>
          <w:p w:rsidR="00743607" w:rsidRDefault="00743607" w:rsidP="005A378C">
            <w:pPr>
              <w:rPr>
                <w:rFonts w:ascii="Arial" w:hAnsi="Arial" w:cs="Arial"/>
              </w:rPr>
            </w:pPr>
            <w:r w:rsidRPr="00743607">
              <w:rPr>
                <w:rFonts w:ascii="Arial" w:hAnsi="Arial" w:cs="Arial"/>
              </w:rPr>
              <w:t>This lesson will take 2 days to complete</w:t>
            </w:r>
            <w:r>
              <w:rPr>
                <w:rFonts w:ascii="Arial" w:hAnsi="Arial" w:cs="Arial"/>
              </w:rPr>
              <w:t>, so you will continue with this learning tomorrow.</w:t>
            </w:r>
          </w:p>
          <w:p w:rsidR="00743607" w:rsidRDefault="00743607" w:rsidP="005A378C">
            <w:pPr>
              <w:rPr>
                <w:rFonts w:ascii="Arial" w:hAnsi="Arial" w:cs="Arial"/>
              </w:rPr>
            </w:pPr>
          </w:p>
          <w:p w:rsidR="00743607" w:rsidRPr="00743607" w:rsidRDefault="00743607" w:rsidP="00743607">
            <w:pPr>
              <w:rPr>
                <w:rFonts w:ascii="Arial" w:hAnsi="Arial" w:cs="Arial"/>
              </w:rPr>
            </w:pPr>
            <w:r w:rsidRPr="00743607">
              <w:rPr>
                <w:rFonts w:ascii="Arial" w:hAnsi="Arial" w:cs="Arial"/>
              </w:rPr>
              <w:t xml:space="preserve">Squirrels are great animals to write stories about! </w:t>
            </w:r>
          </w:p>
          <w:p w:rsidR="00743607" w:rsidRPr="00743607" w:rsidRDefault="00743607" w:rsidP="00743607">
            <w:pPr>
              <w:rPr>
                <w:rFonts w:ascii="Arial" w:hAnsi="Arial" w:cs="Arial"/>
              </w:rPr>
            </w:pPr>
          </w:p>
          <w:p w:rsidR="00743607" w:rsidRDefault="00743607" w:rsidP="00743607">
            <w:pPr>
              <w:rPr>
                <w:rFonts w:ascii="Arial" w:hAnsi="Arial" w:cs="Arial"/>
              </w:rPr>
            </w:pPr>
            <w:r w:rsidRPr="00743607">
              <w:rPr>
                <w:rFonts w:ascii="Arial" w:hAnsi="Arial" w:cs="Arial"/>
              </w:rPr>
              <w:t xml:space="preserve">Choose to do </w:t>
            </w:r>
            <w:r>
              <w:rPr>
                <w:rFonts w:ascii="Arial" w:hAnsi="Arial" w:cs="Arial"/>
              </w:rPr>
              <w:t>one</w:t>
            </w:r>
            <w:r w:rsidRPr="007436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43607">
              <w:rPr>
                <w:rFonts w:ascii="Arial" w:hAnsi="Arial" w:cs="Arial"/>
              </w:rPr>
              <w:t>or all</w:t>
            </w:r>
            <w:r>
              <w:rPr>
                <w:rFonts w:ascii="Arial" w:hAnsi="Arial" w:cs="Arial"/>
              </w:rPr>
              <w:t xml:space="preserve"> if you fancy a challenge) of the story writing</w:t>
            </w:r>
            <w:r w:rsidRPr="00743607">
              <w:rPr>
                <w:rFonts w:ascii="Arial" w:hAnsi="Arial" w:cs="Arial"/>
              </w:rPr>
              <w:t xml:space="preserve"> tasks</w:t>
            </w:r>
            <w:r>
              <w:rPr>
                <w:rFonts w:ascii="Arial" w:hAnsi="Arial" w:cs="Arial"/>
              </w:rPr>
              <w:t xml:space="preserve"> on the worksheet.</w:t>
            </w:r>
          </w:p>
          <w:p w:rsidR="00743607" w:rsidRDefault="00743607" w:rsidP="00743607">
            <w:pPr>
              <w:rPr>
                <w:rFonts w:ascii="Arial" w:hAnsi="Arial" w:cs="Arial"/>
              </w:rPr>
            </w:pPr>
          </w:p>
          <w:p w:rsidR="002F5C00" w:rsidRDefault="00743607" w:rsidP="00743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checklist on the worksheet to make</w:t>
            </w:r>
            <w:r w:rsidR="002F5C00">
              <w:rPr>
                <w:rFonts w:ascii="Arial" w:hAnsi="Arial" w:cs="Arial"/>
              </w:rPr>
              <w:t xml:space="preserve"> sure your writing makes sense and has the correct punctuation.</w:t>
            </w:r>
          </w:p>
          <w:p w:rsidR="002F5C00" w:rsidRDefault="002F5C00" w:rsidP="00743607">
            <w:pPr>
              <w:rPr>
                <w:rFonts w:ascii="Arial" w:hAnsi="Arial" w:cs="Arial"/>
              </w:rPr>
            </w:pPr>
          </w:p>
          <w:p w:rsidR="00743607" w:rsidRPr="00743607" w:rsidRDefault="002F5C00" w:rsidP="007436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would like to take a photograph of your story or drop a copy of it in to school, I would very much like to see your writing. The letters that have been delivered to school from the first week made me smile lots and I thoroughly enjoyed reading them </w:t>
            </w:r>
            <w:r w:rsidRPr="002F5C00">
              <w:rPr>
                <w:rFonts w:ascii="Arial" w:hAnsi="Arial" w:cs="Arial"/>
              </w:rPr>
              <w:sym w:font="Wingdings" w:char="F04A"/>
            </w:r>
            <w:r w:rsidR="00743607">
              <w:rPr>
                <w:rFonts w:ascii="Arial" w:hAnsi="Arial" w:cs="Arial"/>
              </w:rPr>
              <w:t xml:space="preserve"> </w:t>
            </w:r>
          </w:p>
          <w:p w:rsidR="00743607" w:rsidRPr="00743607" w:rsidRDefault="00743607" w:rsidP="005A378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53" w:type="dxa"/>
            <w:gridSpan w:val="4"/>
            <w:shd w:val="clear" w:color="auto" w:fill="DBDBDB" w:themeFill="accent3" w:themeFillTint="66"/>
          </w:tcPr>
          <w:p w:rsidR="002A78F9" w:rsidRDefault="002A78F9" w:rsidP="005A378C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2A78F9" w:rsidRDefault="002A78F9" w:rsidP="00D827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Make </w:t>
            </w:r>
            <w:r w:rsidR="00D82774">
              <w:rPr>
                <w:rFonts w:ascii="Arial" w:hAnsi="Arial" w:cs="Arial"/>
                <w:b/>
              </w:rPr>
              <w:t xml:space="preserve">equal groups </w:t>
            </w:r>
            <w:r w:rsidR="006B35A2">
              <w:rPr>
                <w:rFonts w:ascii="Arial" w:hAnsi="Arial" w:cs="Arial"/>
                <w:b/>
              </w:rPr>
              <w:t>–</w:t>
            </w:r>
            <w:r w:rsidR="00D82774">
              <w:rPr>
                <w:rFonts w:ascii="Arial" w:hAnsi="Arial" w:cs="Arial"/>
                <w:b/>
              </w:rPr>
              <w:t xml:space="preserve"> sharing</w:t>
            </w:r>
          </w:p>
          <w:p w:rsidR="006B35A2" w:rsidRDefault="006B35A2" w:rsidP="00D82774">
            <w:pPr>
              <w:rPr>
                <w:rFonts w:ascii="Arial" w:hAnsi="Arial" w:cs="Arial"/>
                <w:b/>
              </w:rPr>
            </w:pPr>
          </w:p>
          <w:p w:rsidR="006B35A2" w:rsidRPr="006B35A2" w:rsidRDefault="006B35A2" w:rsidP="00D82774">
            <w:pPr>
              <w:rPr>
                <w:rFonts w:ascii="Arial" w:hAnsi="Arial" w:cs="Arial"/>
              </w:rPr>
            </w:pPr>
            <w:r w:rsidRPr="006B35A2">
              <w:rPr>
                <w:rFonts w:ascii="Arial" w:hAnsi="Arial" w:cs="Arial"/>
              </w:rPr>
              <w:t>Look through the year 1 maths PPT in Thursday’s resources.</w:t>
            </w:r>
          </w:p>
          <w:p w:rsidR="006B35A2" w:rsidRPr="006B35A2" w:rsidRDefault="006B35A2" w:rsidP="00D82774">
            <w:pPr>
              <w:rPr>
                <w:rFonts w:ascii="Arial" w:hAnsi="Arial" w:cs="Arial"/>
              </w:rPr>
            </w:pPr>
          </w:p>
          <w:p w:rsidR="006B35A2" w:rsidRDefault="006B35A2" w:rsidP="00D82774">
            <w:pPr>
              <w:rPr>
                <w:rFonts w:ascii="Arial" w:hAnsi="Arial" w:cs="Arial"/>
              </w:rPr>
            </w:pPr>
            <w:r w:rsidRPr="006B35A2">
              <w:rPr>
                <w:rFonts w:ascii="Arial" w:hAnsi="Arial" w:cs="Arial"/>
              </w:rPr>
              <w:t>Complete the Year 1 maths activity.</w:t>
            </w:r>
          </w:p>
          <w:p w:rsidR="006B35A2" w:rsidRDefault="006B35A2" w:rsidP="00D82774">
            <w:pPr>
              <w:rPr>
                <w:rFonts w:ascii="Arial" w:hAnsi="Arial" w:cs="Arial"/>
              </w:rPr>
            </w:pPr>
          </w:p>
          <w:p w:rsidR="006B35A2" w:rsidRPr="00DA4C44" w:rsidRDefault="006B35A2" w:rsidP="00D82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want an extra challenge complete the Year 1 maths problem solving cards.</w:t>
            </w:r>
          </w:p>
        </w:tc>
        <w:tc>
          <w:tcPr>
            <w:tcW w:w="2126" w:type="dxa"/>
            <w:vMerge w:val="restart"/>
            <w:shd w:val="clear" w:color="auto" w:fill="F7CAAC" w:themeFill="accent2" w:themeFillTint="66"/>
          </w:tcPr>
          <w:p w:rsidR="00CA1E34" w:rsidRPr="005E00B0" w:rsidRDefault="00CA1E34" w:rsidP="00CA1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Andy’s wild workout – Africa!</w:t>
            </w:r>
          </w:p>
          <w:p w:rsidR="00CA1E34" w:rsidRPr="005E00B0" w:rsidRDefault="00CA1E34" w:rsidP="00CA1E34">
            <w:pPr>
              <w:rPr>
                <w:rFonts w:ascii="Arial" w:hAnsi="Arial" w:cs="Arial"/>
                <w:b/>
                <w:color w:val="FF0000"/>
              </w:rPr>
            </w:pPr>
          </w:p>
          <w:p w:rsidR="00CA1E34" w:rsidRPr="005E00B0" w:rsidRDefault="00CA1E34" w:rsidP="00CA1E34">
            <w:pPr>
              <w:rPr>
                <w:rFonts w:ascii="Arial" w:hAnsi="Arial" w:cs="Arial"/>
              </w:rPr>
            </w:pPr>
          </w:p>
          <w:p w:rsidR="00CA1E34" w:rsidRDefault="000366A3" w:rsidP="00CA1E34">
            <w:pPr>
              <w:spacing w:after="160" w:line="259" w:lineRule="auto"/>
              <w:rPr>
                <w:rStyle w:val="Hyperlink"/>
                <w:rFonts w:ascii="Arial" w:hAnsi="Arial" w:cs="Arial"/>
              </w:rPr>
            </w:pPr>
            <w:hyperlink r:id="rId17" w:history="1">
              <w:r w:rsidR="00CA1E34" w:rsidRPr="006A41AF">
                <w:rPr>
                  <w:rStyle w:val="Hyperlink"/>
                  <w:rFonts w:ascii="Arial" w:hAnsi="Arial" w:cs="Arial"/>
                </w:rPr>
                <w:t>https://www.youtube.com/watch?v=40RvOOVgCv8&amp;list=PLoOc9M0VgduMnQiJ56Gw5TX7wsGIF7kmv&amp;index=2</w:t>
              </w:r>
            </w:hyperlink>
          </w:p>
          <w:p w:rsidR="002A78F9" w:rsidRDefault="002A78F9" w:rsidP="00CA1E34">
            <w:pPr>
              <w:spacing w:after="160" w:line="259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ZOOM CATCH UP</w:t>
            </w:r>
          </w:p>
          <w:p w:rsidR="002A78F9" w:rsidRDefault="002A78F9" w:rsidP="007A3458">
            <w:pPr>
              <w:spacing w:after="160" w:line="259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2.00 pm</w:t>
            </w:r>
          </w:p>
          <w:p w:rsidR="002A78F9" w:rsidRDefault="002A78F9" w:rsidP="002C7E9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really looking forwa</w:t>
            </w:r>
            <w:r w:rsidR="005A145E">
              <w:rPr>
                <w:rFonts w:ascii="Arial" w:hAnsi="Arial" w:cs="Arial"/>
              </w:rPr>
              <w:t>rd to seeing you all and hearing what you have been up to in the last week.</w:t>
            </w:r>
          </w:p>
          <w:p w:rsidR="002A78F9" w:rsidRDefault="005A145E" w:rsidP="002C7E9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 we will have a quick catch up, talk about our home learning</w:t>
            </w:r>
            <w:r w:rsidR="00743607">
              <w:rPr>
                <w:rFonts w:ascii="Arial" w:hAnsi="Arial" w:cs="Arial"/>
              </w:rPr>
              <w:t>, share any amazing facts that you have found out about the animals you researched</w:t>
            </w:r>
            <w:r>
              <w:rPr>
                <w:rFonts w:ascii="Arial" w:hAnsi="Arial" w:cs="Arial"/>
              </w:rPr>
              <w:t xml:space="preserve"> and play a couple of games.</w:t>
            </w:r>
          </w:p>
          <w:p w:rsidR="002A78F9" w:rsidRPr="00F83C4D" w:rsidRDefault="002A78F9" w:rsidP="002C7E9D">
            <w:pPr>
              <w:spacing w:after="160" w:line="259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I am </w:t>
            </w:r>
            <w:r w:rsidR="00B5541A">
              <w:rPr>
                <w:rFonts w:ascii="Arial" w:hAnsi="Arial" w:cs="Arial"/>
              </w:rPr>
              <w:t xml:space="preserve">expecting the meeting </w:t>
            </w:r>
            <w:r>
              <w:rPr>
                <w:rFonts w:ascii="Arial" w:hAnsi="Arial" w:cs="Arial"/>
              </w:rPr>
              <w:t>to last about 30-40 minutes.</w:t>
            </w:r>
            <w:r w:rsidRPr="00603EB0">
              <w:rPr>
                <w:rFonts w:ascii="Arial" w:hAnsi="Arial" w:cs="Arial"/>
                <w:color w:val="0563C1" w:themeColor="hyperlink"/>
                <w:u w:val="single"/>
              </w:rPr>
              <w:t xml:space="preserve"> </w:t>
            </w:r>
          </w:p>
        </w:tc>
      </w:tr>
      <w:tr w:rsidR="002A78F9" w:rsidRPr="00127A61" w:rsidTr="00C737FD">
        <w:trPr>
          <w:trHeight w:val="3547"/>
        </w:trPr>
        <w:tc>
          <w:tcPr>
            <w:tcW w:w="988" w:type="dxa"/>
            <w:vMerge/>
          </w:tcPr>
          <w:p w:rsidR="002A78F9" w:rsidRPr="007543F1" w:rsidRDefault="002A78F9" w:rsidP="005A378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FFFF99"/>
          </w:tcPr>
          <w:p w:rsidR="002A78F9" w:rsidRDefault="002A78F9" w:rsidP="005A378C">
            <w:pPr>
              <w:rPr>
                <w:rFonts w:ascii="Arial" w:hAnsi="Arial" w:cs="Arial"/>
                <w:b/>
                <w:color w:val="FF0000"/>
              </w:rPr>
            </w:pPr>
            <w:r w:rsidRPr="002A78F9"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2A78F9" w:rsidRDefault="002A78F9" w:rsidP="002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feel your child would benefit from looking through the phonics learning, then please do that instead.</w:t>
            </w:r>
          </w:p>
          <w:p w:rsidR="002A78F9" w:rsidRDefault="002A78F9" w:rsidP="005A378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A78F9" w:rsidRPr="002A78F9" w:rsidRDefault="00B41F72" w:rsidP="005A378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Otherwise, play the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Phonopoly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game with somebody. The game and challenge cards are in resources.</w:t>
            </w: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2A78F9" w:rsidRPr="00603EB0" w:rsidRDefault="002A78F9" w:rsidP="005A378C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3" w:type="dxa"/>
            <w:gridSpan w:val="4"/>
            <w:shd w:val="clear" w:color="auto" w:fill="DBDBDB" w:themeFill="accent3" w:themeFillTint="66"/>
          </w:tcPr>
          <w:p w:rsidR="002A78F9" w:rsidRDefault="002A78F9" w:rsidP="005A378C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2A78F9" w:rsidRDefault="007D7EB1" w:rsidP="005A3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Divide by 10</w:t>
            </w:r>
          </w:p>
          <w:p w:rsidR="0091192C" w:rsidRPr="0091192C" w:rsidRDefault="0091192C" w:rsidP="005A378C">
            <w:pPr>
              <w:rPr>
                <w:rFonts w:ascii="Arial" w:hAnsi="Arial" w:cs="Arial"/>
              </w:rPr>
            </w:pPr>
            <w:r w:rsidRPr="0091192C">
              <w:rPr>
                <w:rFonts w:ascii="Arial" w:hAnsi="Arial" w:cs="Arial"/>
              </w:rPr>
              <w:t>Click the link below. Choose level 2, division, ÷10:</w:t>
            </w:r>
          </w:p>
          <w:p w:rsidR="0091192C" w:rsidRDefault="000366A3" w:rsidP="005A378C">
            <w:pPr>
              <w:rPr>
                <w:rFonts w:ascii="Arial" w:hAnsi="Arial" w:cs="Arial"/>
                <w:color w:val="FF0000"/>
              </w:rPr>
            </w:pPr>
            <w:hyperlink r:id="rId18" w:history="1">
              <w:r w:rsidR="0091192C" w:rsidRPr="006A41AF">
                <w:rPr>
                  <w:rStyle w:val="Hyperlink"/>
                  <w:rFonts w:ascii="Arial" w:hAnsi="Arial" w:cs="Arial"/>
                </w:rPr>
                <w:t>https://www.topmarks.co.uk/maths-games/daily10</w:t>
              </w:r>
            </w:hyperlink>
            <w:r w:rsidR="0091192C">
              <w:rPr>
                <w:rFonts w:ascii="Arial" w:hAnsi="Arial" w:cs="Arial"/>
                <w:color w:val="FF0000"/>
              </w:rPr>
              <w:t xml:space="preserve"> </w:t>
            </w:r>
          </w:p>
          <w:p w:rsidR="0091192C" w:rsidRDefault="0091192C" w:rsidP="005A378C">
            <w:pPr>
              <w:rPr>
                <w:rFonts w:ascii="Arial" w:hAnsi="Arial" w:cs="Arial"/>
                <w:color w:val="FF0000"/>
              </w:rPr>
            </w:pPr>
          </w:p>
          <w:p w:rsidR="0091192C" w:rsidRDefault="0091192C" w:rsidP="005A378C">
            <w:pPr>
              <w:rPr>
                <w:rFonts w:ascii="Arial" w:hAnsi="Arial" w:cs="Arial"/>
              </w:rPr>
            </w:pPr>
            <w:r w:rsidRPr="0091192C">
              <w:rPr>
                <w:rFonts w:ascii="Arial" w:hAnsi="Arial" w:cs="Arial"/>
              </w:rPr>
              <w:t>Look through the Year 2 maths PPT in Thursday’s resources.</w:t>
            </w:r>
          </w:p>
          <w:p w:rsidR="0091192C" w:rsidRDefault="0091192C" w:rsidP="005A378C">
            <w:pPr>
              <w:rPr>
                <w:rFonts w:ascii="Arial" w:hAnsi="Arial" w:cs="Arial"/>
              </w:rPr>
            </w:pPr>
          </w:p>
          <w:p w:rsidR="0091192C" w:rsidRDefault="0091192C" w:rsidP="005A3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year 2 maths activity 1.</w:t>
            </w:r>
          </w:p>
          <w:p w:rsidR="0091192C" w:rsidRDefault="0091192C" w:rsidP="005A378C">
            <w:pPr>
              <w:rPr>
                <w:rFonts w:ascii="Arial" w:hAnsi="Arial" w:cs="Arial"/>
              </w:rPr>
            </w:pPr>
          </w:p>
          <w:p w:rsidR="0091192C" w:rsidRPr="00761DB9" w:rsidRDefault="0091192C" w:rsidP="005A378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Complete year 2 maths activity 2.</w:t>
            </w:r>
          </w:p>
        </w:tc>
        <w:tc>
          <w:tcPr>
            <w:tcW w:w="2126" w:type="dxa"/>
            <w:vMerge/>
            <w:shd w:val="clear" w:color="auto" w:fill="F7CAAC" w:themeFill="accent2" w:themeFillTint="66"/>
          </w:tcPr>
          <w:p w:rsidR="002A78F9" w:rsidRPr="00603EB0" w:rsidRDefault="002A78F9" w:rsidP="005A37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0A0485" w:rsidRPr="00127A61" w:rsidTr="00C737FD">
        <w:trPr>
          <w:trHeight w:val="3548"/>
        </w:trPr>
        <w:tc>
          <w:tcPr>
            <w:tcW w:w="988" w:type="dxa"/>
            <w:vMerge w:val="restart"/>
          </w:tcPr>
          <w:p w:rsidR="000A0485" w:rsidRPr="007543F1" w:rsidRDefault="000366A3" w:rsidP="007A3458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Fri 29</w:t>
            </w:r>
            <w:r w:rsidRPr="000366A3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0A048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0A0485" w:rsidRPr="007543F1">
              <w:rPr>
                <w:rFonts w:ascii="Arial" w:hAnsi="Arial" w:cs="Arial"/>
                <w:b/>
                <w:sz w:val="36"/>
                <w:szCs w:val="36"/>
              </w:rPr>
              <w:t xml:space="preserve"> Jan</w:t>
            </w:r>
          </w:p>
        </w:tc>
        <w:tc>
          <w:tcPr>
            <w:tcW w:w="2551" w:type="dxa"/>
            <w:vMerge w:val="restart"/>
            <w:shd w:val="clear" w:color="auto" w:fill="FFFF99"/>
          </w:tcPr>
          <w:p w:rsidR="000A0485" w:rsidRDefault="000A0485" w:rsidP="007A345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Year 1 and 2:</w:t>
            </w:r>
          </w:p>
          <w:p w:rsidR="000A0485" w:rsidRDefault="000A0485" w:rsidP="007A3458">
            <w:pPr>
              <w:rPr>
                <w:rFonts w:ascii="Arial" w:hAnsi="Arial" w:cs="Arial"/>
                <w:color w:val="FF0000"/>
              </w:rPr>
            </w:pPr>
          </w:p>
          <w:p w:rsidR="000A0485" w:rsidRPr="002F3A4B" w:rsidRDefault="00CA1E34" w:rsidP="007A345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Listen to the story of the Singing Mermaid again </w:t>
            </w:r>
            <w:r w:rsidR="000A0485" w:rsidRPr="000A0485">
              <w:rPr>
                <w:rFonts w:ascii="Arial" w:hAnsi="Arial" w:cs="Arial"/>
              </w:rPr>
              <w:t>and have a go at answering the questions saved in Friday’s resources.</w:t>
            </w:r>
          </w:p>
        </w:tc>
        <w:tc>
          <w:tcPr>
            <w:tcW w:w="3119" w:type="dxa"/>
            <w:vMerge w:val="restart"/>
            <w:shd w:val="clear" w:color="auto" w:fill="C5E0B3" w:themeFill="accent6" w:themeFillTint="66"/>
          </w:tcPr>
          <w:p w:rsidR="000A0485" w:rsidRPr="002F5C00" w:rsidRDefault="000A0485" w:rsidP="007A3458">
            <w:pPr>
              <w:rPr>
                <w:rFonts w:ascii="Arial" w:hAnsi="Arial" w:cs="Arial"/>
              </w:rPr>
            </w:pPr>
            <w:r w:rsidRPr="002F5C00">
              <w:rPr>
                <w:rFonts w:ascii="Arial" w:hAnsi="Arial" w:cs="Arial"/>
              </w:rPr>
              <w:t>Continue with yesterday’s story writing challenge.</w:t>
            </w:r>
          </w:p>
          <w:p w:rsidR="000A0485" w:rsidRPr="002F5C00" w:rsidRDefault="000A0485" w:rsidP="007A3458">
            <w:pPr>
              <w:rPr>
                <w:rFonts w:ascii="Arial" w:hAnsi="Arial" w:cs="Arial"/>
              </w:rPr>
            </w:pPr>
          </w:p>
          <w:p w:rsidR="000A0485" w:rsidRPr="002F5C00" w:rsidRDefault="000A0485" w:rsidP="007A3458">
            <w:pPr>
              <w:rPr>
                <w:rFonts w:ascii="Arial" w:hAnsi="Arial" w:cs="Arial"/>
              </w:rPr>
            </w:pPr>
            <w:r w:rsidRPr="002F5C00">
              <w:rPr>
                <w:rFonts w:ascii="Arial" w:hAnsi="Arial" w:cs="Arial"/>
              </w:rPr>
              <w:t>Don’t forget to use the checklist to edit and improve your work once you have finished.</w:t>
            </w:r>
          </w:p>
          <w:p w:rsidR="000A0485" w:rsidRPr="002F5C00" w:rsidRDefault="000A0485" w:rsidP="007A3458">
            <w:pPr>
              <w:rPr>
                <w:rFonts w:ascii="Arial" w:hAnsi="Arial" w:cs="Arial"/>
              </w:rPr>
            </w:pPr>
          </w:p>
          <w:p w:rsidR="000A0485" w:rsidRPr="004A3610" w:rsidRDefault="000A0485" w:rsidP="007A3458">
            <w:pPr>
              <w:rPr>
                <w:rFonts w:ascii="Arial" w:hAnsi="Arial" w:cs="Arial"/>
                <w:color w:val="FF0000"/>
              </w:rPr>
            </w:pPr>
            <w:r w:rsidRPr="002F5C00">
              <w:rPr>
                <w:rFonts w:ascii="Arial" w:hAnsi="Arial" w:cs="Arial"/>
              </w:rPr>
              <w:t>Amazing writers don’t just write their first draft and say they have finished, they go back and re-read what they have done and make it even better!</w:t>
            </w:r>
          </w:p>
        </w:tc>
        <w:tc>
          <w:tcPr>
            <w:tcW w:w="5953" w:type="dxa"/>
            <w:gridSpan w:val="4"/>
            <w:shd w:val="clear" w:color="auto" w:fill="DBDBDB" w:themeFill="accent3" w:themeFillTint="66"/>
          </w:tcPr>
          <w:p w:rsidR="000A0485" w:rsidRDefault="000A0485" w:rsidP="007A345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1:</w:t>
            </w:r>
          </w:p>
          <w:p w:rsidR="000A0485" w:rsidRDefault="000A0485" w:rsidP="007A34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Consolidation</w:t>
            </w:r>
          </w:p>
          <w:p w:rsidR="000A0485" w:rsidRDefault="000A0485" w:rsidP="007A3458">
            <w:pPr>
              <w:rPr>
                <w:rFonts w:ascii="Arial" w:hAnsi="Arial" w:cs="Arial"/>
                <w:b/>
              </w:rPr>
            </w:pPr>
          </w:p>
          <w:p w:rsidR="000A0485" w:rsidRPr="009F6158" w:rsidRDefault="000A0485" w:rsidP="007A3458">
            <w:pPr>
              <w:rPr>
                <w:rFonts w:ascii="Arial" w:hAnsi="Arial" w:cs="Arial"/>
              </w:rPr>
            </w:pPr>
            <w:r w:rsidRPr="009F6158">
              <w:rPr>
                <w:rFonts w:ascii="Arial" w:hAnsi="Arial" w:cs="Arial"/>
              </w:rPr>
              <w:t>Finish any learning or go through any learning that you need some extra practice with.</w:t>
            </w:r>
          </w:p>
          <w:p w:rsidR="000A0485" w:rsidRPr="009F6158" w:rsidRDefault="000A0485" w:rsidP="007A3458">
            <w:pPr>
              <w:rPr>
                <w:rFonts w:ascii="Arial" w:hAnsi="Arial" w:cs="Arial"/>
              </w:rPr>
            </w:pPr>
          </w:p>
          <w:p w:rsidR="000A0485" w:rsidRPr="002F3A4B" w:rsidRDefault="000A0485" w:rsidP="007A3458">
            <w:pPr>
              <w:rPr>
                <w:rFonts w:ascii="Arial" w:hAnsi="Arial" w:cs="Arial"/>
                <w:color w:val="FF0000"/>
              </w:rPr>
            </w:pPr>
            <w:r w:rsidRPr="009F6158">
              <w:rPr>
                <w:rFonts w:ascii="Arial" w:hAnsi="Arial" w:cs="Arial"/>
              </w:rPr>
              <w:t>If you have finished this week’s learning have a go at the games saved in Friday’s resources.</w:t>
            </w:r>
          </w:p>
        </w:tc>
        <w:tc>
          <w:tcPr>
            <w:tcW w:w="2126" w:type="dxa"/>
            <w:vMerge w:val="restart"/>
            <w:shd w:val="clear" w:color="auto" w:fill="F7CAAC" w:themeFill="accent2" w:themeFillTint="66"/>
          </w:tcPr>
          <w:p w:rsidR="000A0485" w:rsidRPr="002F3A4B" w:rsidRDefault="000A0485" w:rsidP="007A3458">
            <w:pPr>
              <w:rPr>
                <w:rFonts w:ascii="Arial" w:hAnsi="Arial" w:cs="Arial"/>
                <w:b/>
                <w:color w:val="FF0000"/>
              </w:rPr>
            </w:pPr>
            <w:r w:rsidRPr="002F3A4B">
              <w:rPr>
                <w:rFonts w:ascii="Arial" w:hAnsi="Arial" w:cs="Arial"/>
                <w:b/>
                <w:color w:val="FF0000"/>
              </w:rPr>
              <w:t>REFLECTION:</w:t>
            </w:r>
          </w:p>
          <w:p w:rsidR="000A0485" w:rsidRPr="002F3A4B" w:rsidRDefault="000A0485" w:rsidP="007A3458">
            <w:pPr>
              <w:rPr>
                <w:rFonts w:ascii="Arial" w:hAnsi="Arial" w:cs="Arial"/>
                <w:b/>
                <w:color w:val="FF0000"/>
              </w:rPr>
            </w:pPr>
          </w:p>
          <w:p w:rsidR="000A0485" w:rsidRPr="002F3A4B" w:rsidRDefault="000A0485" w:rsidP="007A3458">
            <w:pPr>
              <w:rPr>
                <w:rFonts w:ascii="Arial" w:hAnsi="Arial" w:cs="Arial"/>
                <w:color w:val="000000" w:themeColor="text1"/>
              </w:rPr>
            </w:pPr>
            <w:r w:rsidRPr="002F3A4B">
              <w:rPr>
                <w:rFonts w:ascii="Arial" w:hAnsi="Arial" w:cs="Arial"/>
                <w:color w:val="000000" w:themeColor="text1"/>
              </w:rPr>
              <w:t>It would be lovely for you to keep a diary of everything you did in lockdown 2021.</w:t>
            </w:r>
          </w:p>
          <w:p w:rsidR="000A0485" w:rsidRPr="002F3A4B" w:rsidRDefault="000A0485" w:rsidP="007A3458">
            <w:pPr>
              <w:rPr>
                <w:rFonts w:ascii="Arial" w:hAnsi="Arial" w:cs="Arial"/>
                <w:color w:val="000000" w:themeColor="text1"/>
              </w:rPr>
            </w:pPr>
          </w:p>
          <w:p w:rsidR="000A0485" w:rsidRPr="002F3A4B" w:rsidRDefault="000A0485" w:rsidP="007A3458">
            <w:pPr>
              <w:rPr>
                <w:rFonts w:ascii="Arial" w:hAnsi="Arial" w:cs="Arial"/>
                <w:color w:val="000000" w:themeColor="text1"/>
              </w:rPr>
            </w:pPr>
            <w:r w:rsidRPr="002F3A4B">
              <w:rPr>
                <w:rFonts w:ascii="Arial" w:hAnsi="Arial" w:cs="Arial"/>
                <w:color w:val="000000" w:themeColor="text1"/>
              </w:rPr>
              <w:t xml:space="preserve">You might not think so now, but when you are as old as me you will enjoy looking back and </w:t>
            </w:r>
            <w:r w:rsidRPr="002F3A4B">
              <w:rPr>
                <w:rFonts w:ascii="Arial" w:hAnsi="Arial" w:cs="Arial"/>
                <w:color w:val="000000" w:themeColor="text1"/>
              </w:rPr>
              <w:lastRenderedPageBreak/>
              <w:t>reading your old diary entries.</w:t>
            </w:r>
          </w:p>
          <w:p w:rsidR="000A0485" w:rsidRPr="002F3A4B" w:rsidRDefault="000A0485" w:rsidP="007A3458">
            <w:pPr>
              <w:rPr>
                <w:rFonts w:ascii="Arial" w:hAnsi="Arial" w:cs="Arial"/>
                <w:color w:val="000000" w:themeColor="text1"/>
              </w:rPr>
            </w:pPr>
          </w:p>
          <w:p w:rsidR="000A0485" w:rsidRPr="002F3A4B" w:rsidRDefault="000A0485" w:rsidP="007A3458">
            <w:pPr>
              <w:rPr>
                <w:rFonts w:ascii="Arial" w:hAnsi="Arial" w:cs="Arial"/>
                <w:b/>
                <w:color w:val="FF0000"/>
              </w:rPr>
            </w:pPr>
            <w:r w:rsidRPr="002F3A4B">
              <w:rPr>
                <w:rFonts w:ascii="Arial" w:hAnsi="Arial" w:cs="Arial"/>
                <w:color w:val="000000" w:themeColor="text1"/>
              </w:rPr>
              <w:t>You will find the diary sheet in resources</w:t>
            </w:r>
          </w:p>
        </w:tc>
      </w:tr>
      <w:tr w:rsidR="000A0485" w:rsidRPr="00127A61" w:rsidTr="00C737FD">
        <w:trPr>
          <w:trHeight w:val="3547"/>
        </w:trPr>
        <w:tc>
          <w:tcPr>
            <w:tcW w:w="988" w:type="dxa"/>
            <w:vMerge/>
          </w:tcPr>
          <w:p w:rsidR="000A0485" w:rsidRPr="007543F1" w:rsidRDefault="000A0485" w:rsidP="007A345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shd w:val="clear" w:color="auto" w:fill="FFFF99"/>
          </w:tcPr>
          <w:p w:rsidR="000A0485" w:rsidRPr="002F3A4B" w:rsidRDefault="000A0485" w:rsidP="007A345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vMerge/>
            <w:shd w:val="clear" w:color="auto" w:fill="C5E0B3" w:themeFill="accent6" w:themeFillTint="66"/>
          </w:tcPr>
          <w:p w:rsidR="000A0485" w:rsidRPr="002F3A4B" w:rsidRDefault="000A0485" w:rsidP="007A3458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53" w:type="dxa"/>
            <w:gridSpan w:val="4"/>
            <w:shd w:val="clear" w:color="auto" w:fill="DBDBDB" w:themeFill="accent3" w:themeFillTint="66"/>
          </w:tcPr>
          <w:p w:rsidR="000A0485" w:rsidRDefault="000A0485" w:rsidP="007A345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YEAR 2:</w:t>
            </w:r>
          </w:p>
          <w:p w:rsidR="000A0485" w:rsidRDefault="000A0485" w:rsidP="007A34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Divide by 10</w:t>
            </w:r>
          </w:p>
          <w:p w:rsidR="000A0485" w:rsidRDefault="000A0485" w:rsidP="007A3458">
            <w:pPr>
              <w:rPr>
                <w:rFonts w:ascii="Arial" w:hAnsi="Arial" w:cs="Arial"/>
                <w:b/>
              </w:rPr>
            </w:pPr>
          </w:p>
          <w:p w:rsidR="000A0485" w:rsidRPr="000420D4" w:rsidRDefault="000A0485" w:rsidP="007A3458">
            <w:pPr>
              <w:rPr>
                <w:rFonts w:ascii="Arial" w:hAnsi="Arial" w:cs="Arial"/>
              </w:rPr>
            </w:pPr>
            <w:r w:rsidRPr="000420D4">
              <w:rPr>
                <w:rFonts w:ascii="Arial" w:hAnsi="Arial" w:cs="Arial"/>
              </w:rPr>
              <w:t>Look through the Year 2 maths PPT saved in Friday’s resources.</w:t>
            </w:r>
          </w:p>
          <w:p w:rsidR="000A0485" w:rsidRPr="000420D4" w:rsidRDefault="000A0485" w:rsidP="007A3458">
            <w:pPr>
              <w:rPr>
                <w:rFonts w:ascii="Arial" w:hAnsi="Arial" w:cs="Arial"/>
              </w:rPr>
            </w:pPr>
          </w:p>
          <w:p w:rsidR="000A0485" w:rsidRPr="000420D4" w:rsidRDefault="000A0485" w:rsidP="007A3458">
            <w:pPr>
              <w:rPr>
                <w:rFonts w:ascii="Arial" w:hAnsi="Arial" w:cs="Arial"/>
              </w:rPr>
            </w:pPr>
            <w:r w:rsidRPr="000420D4">
              <w:rPr>
                <w:rFonts w:ascii="Arial" w:hAnsi="Arial" w:cs="Arial"/>
              </w:rPr>
              <w:t>Choose your level of activity challenge to complete, worksheets are saved in resources:</w:t>
            </w:r>
          </w:p>
          <w:p w:rsidR="000A0485" w:rsidRPr="000420D4" w:rsidRDefault="000A0485" w:rsidP="007A3458">
            <w:pPr>
              <w:rPr>
                <w:rFonts w:ascii="Arial" w:hAnsi="Arial" w:cs="Arial"/>
              </w:rPr>
            </w:pPr>
          </w:p>
          <w:p w:rsidR="000A0485" w:rsidRPr="000420D4" w:rsidRDefault="000A0485" w:rsidP="007A3458">
            <w:pPr>
              <w:rPr>
                <w:rFonts w:ascii="Arial" w:hAnsi="Arial" w:cs="Arial"/>
              </w:rPr>
            </w:pPr>
            <w:r w:rsidRPr="000420D4">
              <w:rPr>
                <w:rFonts w:ascii="Arial" w:hAnsi="Arial" w:cs="Arial"/>
              </w:rPr>
              <w:t>Level 1 maths challenge</w:t>
            </w:r>
          </w:p>
          <w:p w:rsidR="000A0485" w:rsidRPr="000420D4" w:rsidRDefault="000A0485" w:rsidP="007A3458">
            <w:pPr>
              <w:rPr>
                <w:rFonts w:ascii="Arial" w:hAnsi="Arial" w:cs="Arial"/>
              </w:rPr>
            </w:pPr>
            <w:r w:rsidRPr="000420D4">
              <w:rPr>
                <w:rFonts w:ascii="Arial" w:hAnsi="Arial" w:cs="Arial"/>
              </w:rPr>
              <w:t>Level 2 maths challenge</w:t>
            </w:r>
          </w:p>
          <w:p w:rsidR="000A0485" w:rsidRPr="000420D4" w:rsidRDefault="000A0485" w:rsidP="007A3458">
            <w:pPr>
              <w:rPr>
                <w:rFonts w:ascii="Arial" w:hAnsi="Arial" w:cs="Arial"/>
              </w:rPr>
            </w:pPr>
            <w:r w:rsidRPr="000420D4">
              <w:rPr>
                <w:rFonts w:ascii="Arial" w:hAnsi="Arial" w:cs="Arial"/>
              </w:rPr>
              <w:t>Level 3 maths challenge</w:t>
            </w:r>
          </w:p>
          <w:p w:rsidR="000A0485" w:rsidRPr="00761DB9" w:rsidRDefault="000A0485" w:rsidP="007A345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F7CAAC" w:themeFill="accent2" w:themeFillTint="66"/>
          </w:tcPr>
          <w:p w:rsidR="000A0485" w:rsidRPr="002F3A4B" w:rsidRDefault="000A0485" w:rsidP="007A345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65F3D" w:rsidRPr="00127A61" w:rsidRDefault="00765F3D">
      <w:pPr>
        <w:rPr>
          <w:rFonts w:ascii="Arial" w:hAnsi="Arial" w:cs="Arial"/>
          <w:sz w:val="28"/>
          <w:szCs w:val="28"/>
        </w:rPr>
      </w:pPr>
    </w:p>
    <w:p w:rsidR="00FD30A4" w:rsidRDefault="00FD30A4"/>
    <w:p w:rsidR="00FD30A4" w:rsidRDefault="00FD30A4"/>
    <w:sectPr w:rsidR="00FD30A4" w:rsidSect="008E50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334"/>
    <w:multiLevelType w:val="hybridMultilevel"/>
    <w:tmpl w:val="5BCAABCA"/>
    <w:lvl w:ilvl="0" w:tplc="0174FFA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17E2"/>
    <w:multiLevelType w:val="hybridMultilevel"/>
    <w:tmpl w:val="D0AE1A30"/>
    <w:lvl w:ilvl="0" w:tplc="3FA4CD9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6270E"/>
    <w:multiLevelType w:val="hybridMultilevel"/>
    <w:tmpl w:val="BABC48D2"/>
    <w:lvl w:ilvl="0" w:tplc="FA5894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9"/>
    <w:rsid w:val="00032734"/>
    <w:rsid w:val="000366A3"/>
    <w:rsid w:val="000420D4"/>
    <w:rsid w:val="00043F85"/>
    <w:rsid w:val="00044099"/>
    <w:rsid w:val="000A0485"/>
    <w:rsid w:val="000A05F3"/>
    <w:rsid w:val="000A6807"/>
    <w:rsid w:val="000C2E5F"/>
    <w:rsid w:val="000C3A79"/>
    <w:rsid w:val="000D35F4"/>
    <w:rsid w:val="000D758A"/>
    <w:rsid w:val="00127A61"/>
    <w:rsid w:val="001361A9"/>
    <w:rsid w:val="0014381F"/>
    <w:rsid w:val="00152EFA"/>
    <w:rsid w:val="0015301D"/>
    <w:rsid w:val="0019214F"/>
    <w:rsid w:val="00194613"/>
    <w:rsid w:val="002064B8"/>
    <w:rsid w:val="002A7788"/>
    <w:rsid w:val="002A78F9"/>
    <w:rsid w:val="002C7E9D"/>
    <w:rsid w:val="002D3101"/>
    <w:rsid w:val="002E72E8"/>
    <w:rsid w:val="002F3A4B"/>
    <w:rsid w:val="002F5C00"/>
    <w:rsid w:val="00321BD2"/>
    <w:rsid w:val="00374ED8"/>
    <w:rsid w:val="00386C5A"/>
    <w:rsid w:val="00392A2E"/>
    <w:rsid w:val="003A34B5"/>
    <w:rsid w:val="003A6218"/>
    <w:rsid w:val="003B220C"/>
    <w:rsid w:val="003E6D07"/>
    <w:rsid w:val="00414BBA"/>
    <w:rsid w:val="004402CB"/>
    <w:rsid w:val="004A3610"/>
    <w:rsid w:val="00512E84"/>
    <w:rsid w:val="005203D0"/>
    <w:rsid w:val="005409D4"/>
    <w:rsid w:val="0054270E"/>
    <w:rsid w:val="00543ACB"/>
    <w:rsid w:val="005519F8"/>
    <w:rsid w:val="0056410E"/>
    <w:rsid w:val="00586A64"/>
    <w:rsid w:val="005A145E"/>
    <w:rsid w:val="005A378C"/>
    <w:rsid w:val="005D59FD"/>
    <w:rsid w:val="005D6176"/>
    <w:rsid w:val="005E00B0"/>
    <w:rsid w:val="005E284F"/>
    <w:rsid w:val="005F047C"/>
    <w:rsid w:val="005F3B01"/>
    <w:rsid w:val="00603EB0"/>
    <w:rsid w:val="00630A27"/>
    <w:rsid w:val="00665BDC"/>
    <w:rsid w:val="006B35A2"/>
    <w:rsid w:val="006C03A7"/>
    <w:rsid w:val="00743607"/>
    <w:rsid w:val="007543F1"/>
    <w:rsid w:val="00761DB9"/>
    <w:rsid w:val="00765F3D"/>
    <w:rsid w:val="00767142"/>
    <w:rsid w:val="00781593"/>
    <w:rsid w:val="00784F98"/>
    <w:rsid w:val="00797E61"/>
    <w:rsid w:val="007A3458"/>
    <w:rsid w:val="007C6E2E"/>
    <w:rsid w:val="007C7617"/>
    <w:rsid w:val="007D7EB1"/>
    <w:rsid w:val="00810FC2"/>
    <w:rsid w:val="008249E2"/>
    <w:rsid w:val="00831C5C"/>
    <w:rsid w:val="008429EE"/>
    <w:rsid w:val="00842F38"/>
    <w:rsid w:val="00880DE0"/>
    <w:rsid w:val="00882007"/>
    <w:rsid w:val="008B1E57"/>
    <w:rsid w:val="008C183E"/>
    <w:rsid w:val="008E5029"/>
    <w:rsid w:val="0091192C"/>
    <w:rsid w:val="0091419F"/>
    <w:rsid w:val="00915E02"/>
    <w:rsid w:val="0092292F"/>
    <w:rsid w:val="00950B2B"/>
    <w:rsid w:val="0099015A"/>
    <w:rsid w:val="009C5F2B"/>
    <w:rsid w:val="009E56A1"/>
    <w:rsid w:val="009F6158"/>
    <w:rsid w:val="00A16E80"/>
    <w:rsid w:val="00A43703"/>
    <w:rsid w:val="00A55114"/>
    <w:rsid w:val="00A812B0"/>
    <w:rsid w:val="00AA6F56"/>
    <w:rsid w:val="00B23124"/>
    <w:rsid w:val="00B256C0"/>
    <w:rsid w:val="00B41F72"/>
    <w:rsid w:val="00B5541A"/>
    <w:rsid w:val="00B61C9C"/>
    <w:rsid w:val="00B66CB3"/>
    <w:rsid w:val="00B8783A"/>
    <w:rsid w:val="00BA260B"/>
    <w:rsid w:val="00C149F5"/>
    <w:rsid w:val="00C4306E"/>
    <w:rsid w:val="00C52FA6"/>
    <w:rsid w:val="00C737FD"/>
    <w:rsid w:val="00C82F96"/>
    <w:rsid w:val="00C871E3"/>
    <w:rsid w:val="00CA0AFC"/>
    <w:rsid w:val="00CA1E34"/>
    <w:rsid w:val="00CC506E"/>
    <w:rsid w:val="00CC568D"/>
    <w:rsid w:val="00CD7DD5"/>
    <w:rsid w:val="00D07F8C"/>
    <w:rsid w:val="00D367CE"/>
    <w:rsid w:val="00D56021"/>
    <w:rsid w:val="00D80375"/>
    <w:rsid w:val="00D82774"/>
    <w:rsid w:val="00D8554B"/>
    <w:rsid w:val="00DA4C44"/>
    <w:rsid w:val="00DB0F07"/>
    <w:rsid w:val="00DC6A31"/>
    <w:rsid w:val="00DC7B3C"/>
    <w:rsid w:val="00DD748C"/>
    <w:rsid w:val="00E151E2"/>
    <w:rsid w:val="00EE5619"/>
    <w:rsid w:val="00F30D33"/>
    <w:rsid w:val="00F35DD9"/>
    <w:rsid w:val="00F423D2"/>
    <w:rsid w:val="00F83C4D"/>
    <w:rsid w:val="00F86714"/>
    <w:rsid w:val="00F94CAD"/>
    <w:rsid w:val="00FA2CD4"/>
    <w:rsid w:val="00FC737A"/>
    <w:rsid w:val="00FD30A4"/>
    <w:rsid w:val="00FD480A"/>
    <w:rsid w:val="00FD6C5D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4B18"/>
  <w15:chartTrackingRefBased/>
  <w15:docId w15:val="{E010A388-DE21-4801-9439-050516B9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0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4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5F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24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-geography-games.com/continents/index.html" TargetMode="External"/><Relationship Id="rId13" Type="http://schemas.openxmlformats.org/officeDocument/2006/relationships/hyperlink" Target="https://www.youtube.com/watch?v=zJJaaWubm5E&amp;list=PLuGr6z2H2KNHY2HITC9jV0a65ED0aD2Ry&amp;index=4" TargetMode="External"/><Relationship Id="rId18" Type="http://schemas.openxmlformats.org/officeDocument/2006/relationships/hyperlink" Target="https://www.topmarks.co.uk/maths-games/daily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6DSMZ8b3LE" TargetMode="External"/><Relationship Id="rId12" Type="http://schemas.openxmlformats.org/officeDocument/2006/relationships/hyperlink" Target="https://www.topmarks.co.uk/times-tables/coconut-multiples" TargetMode="External"/><Relationship Id="rId17" Type="http://schemas.openxmlformats.org/officeDocument/2006/relationships/hyperlink" Target="https://www.youtube.com/watch?v=40RvOOVgCv8&amp;list=PLoOc9M0VgduMnQiJ56Gw5TX7wsGIF7kmv&amp;index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xWIJH9pgUE&amp;list=PLuGr6z2H2KNHY2HITC9jV0a65ED0aD2Ry&amp;index=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geography-ks1--ks2-the-world/zkk6t39" TargetMode="External"/><Relationship Id="rId11" Type="http://schemas.openxmlformats.org/officeDocument/2006/relationships/hyperlink" Target="https://vimeo.com/502634097/d8129b3558" TargetMode="External"/><Relationship Id="rId5" Type="http://schemas.openxmlformats.org/officeDocument/2006/relationships/hyperlink" Target="https://www.youtube.com/watch?v=GuYRDHkGPNE" TargetMode="External"/><Relationship Id="rId15" Type="http://schemas.openxmlformats.org/officeDocument/2006/relationships/hyperlink" Target="https://www.topmarks.co.uk/maths-games/daily10" TargetMode="External"/><Relationship Id="rId10" Type="http://schemas.openxmlformats.org/officeDocument/2006/relationships/hyperlink" Target="https://www.youtube.com/watch?v=NPjGbc85-m8&amp;list=PLuGr6z2H2KNHY2HITC9jV0a65ED0aD2Ry&amp;index=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learning-to-count/coconut-odd-or-even" TargetMode="External"/><Relationship Id="rId14" Type="http://schemas.openxmlformats.org/officeDocument/2006/relationships/hyperlink" Target="https://teachers.thenational.academy/lessons/what-is-a-microhabitat-64w3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F753913A</Template>
  <TotalTime>348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29</cp:revision>
  <dcterms:created xsi:type="dcterms:W3CDTF">2021-01-17T15:23:00Z</dcterms:created>
  <dcterms:modified xsi:type="dcterms:W3CDTF">2021-01-21T16:30:00Z</dcterms:modified>
</cp:coreProperties>
</file>