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E2" w:rsidRPr="00CA0AFC" w:rsidRDefault="008249E2">
      <w:pPr>
        <w:rPr>
          <w:b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3119"/>
        <w:gridCol w:w="4819"/>
        <w:gridCol w:w="567"/>
        <w:gridCol w:w="567"/>
        <w:gridCol w:w="2126"/>
      </w:tblGrid>
      <w:tr w:rsidR="00630A27" w:rsidRPr="00127A61" w:rsidTr="00CC568D">
        <w:trPr>
          <w:trHeight w:val="975"/>
        </w:trPr>
        <w:tc>
          <w:tcPr>
            <w:tcW w:w="988" w:type="dxa"/>
          </w:tcPr>
          <w:p w:rsidR="00630A27" w:rsidRPr="00127A61" w:rsidRDefault="00630A27">
            <w:pPr>
              <w:rPr>
                <w:rFonts w:ascii="Arial" w:hAnsi="Arial" w:cs="Arial"/>
                <w:sz w:val="28"/>
                <w:szCs w:val="28"/>
              </w:rPr>
            </w:pPr>
          </w:p>
          <w:p w:rsidR="00630A27" w:rsidRPr="00127A61" w:rsidRDefault="00630A27">
            <w:pPr>
              <w:rPr>
                <w:rFonts w:ascii="Arial" w:hAnsi="Arial" w:cs="Arial"/>
                <w:sz w:val="28"/>
                <w:szCs w:val="28"/>
              </w:rPr>
            </w:pPr>
          </w:p>
          <w:p w:rsidR="00630A27" w:rsidRPr="00127A61" w:rsidRDefault="00630A2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00"/>
          </w:tcPr>
          <w:p w:rsidR="00630A27" w:rsidRPr="00127A61" w:rsidRDefault="00B8783A" w:rsidP="00440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630A27" w:rsidRPr="00127A61">
              <w:rPr>
                <w:rFonts w:ascii="Arial" w:hAnsi="Arial" w:cs="Arial"/>
                <w:b/>
                <w:sz w:val="28"/>
                <w:szCs w:val="28"/>
              </w:rPr>
              <w:t>honics</w:t>
            </w:r>
            <w:r w:rsidR="0078557D">
              <w:rPr>
                <w:rFonts w:ascii="Arial" w:hAnsi="Arial" w:cs="Arial"/>
                <w:b/>
                <w:sz w:val="28"/>
                <w:szCs w:val="28"/>
              </w:rPr>
              <w:t xml:space="preserve"> / SPAG</w:t>
            </w:r>
          </w:p>
          <w:p w:rsidR="00FD480A" w:rsidRPr="00127A61" w:rsidRDefault="00FD480A" w:rsidP="00824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480A" w:rsidRPr="00127A61" w:rsidRDefault="00FD480A" w:rsidP="00824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7A61">
              <w:rPr>
                <w:rFonts w:ascii="Arial" w:hAnsi="Arial" w:cs="Arial"/>
                <w:b/>
                <w:sz w:val="28"/>
                <w:szCs w:val="28"/>
              </w:rPr>
              <w:t>20 minutes</w:t>
            </w:r>
          </w:p>
        </w:tc>
        <w:tc>
          <w:tcPr>
            <w:tcW w:w="3119" w:type="dxa"/>
            <w:shd w:val="clear" w:color="auto" w:fill="92D050"/>
          </w:tcPr>
          <w:p w:rsidR="00630A27" w:rsidRPr="00127A61" w:rsidRDefault="00630A27" w:rsidP="00824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7A61">
              <w:rPr>
                <w:rFonts w:ascii="Arial" w:hAnsi="Arial" w:cs="Arial"/>
                <w:b/>
                <w:sz w:val="28"/>
                <w:szCs w:val="28"/>
              </w:rPr>
              <w:t>English</w:t>
            </w:r>
          </w:p>
          <w:p w:rsidR="00FD480A" w:rsidRPr="00127A61" w:rsidRDefault="00FD480A" w:rsidP="00824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480A" w:rsidRPr="00127A61" w:rsidRDefault="00FD480A" w:rsidP="00824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7A61">
              <w:rPr>
                <w:rFonts w:ascii="Arial" w:hAnsi="Arial" w:cs="Arial"/>
                <w:b/>
                <w:sz w:val="28"/>
                <w:szCs w:val="28"/>
              </w:rPr>
              <w:t>45 minutes</w:t>
            </w:r>
          </w:p>
        </w:tc>
        <w:tc>
          <w:tcPr>
            <w:tcW w:w="5953" w:type="dxa"/>
            <w:gridSpan w:val="3"/>
            <w:shd w:val="clear" w:color="auto" w:fill="00B0F0"/>
          </w:tcPr>
          <w:p w:rsidR="00630A27" w:rsidRPr="00127A61" w:rsidRDefault="00630A27" w:rsidP="00824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7A61">
              <w:rPr>
                <w:rFonts w:ascii="Arial" w:hAnsi="Arial" w:cs="Arial"/>
                <w:b/>
                <w:sz w:val="28"/>
                <w:szCs w:val="28"/>
              </w:rPr>
              <w:t>Maths</w:t>
            </w:r>
          </w:p>
          <w:p w:rsidR="00FD480A" w:rsidRPr="00127A61" w:rsidRDefault="00FD480A" w:rsidP="00824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480A" w:rsidRPr="00127A61" w:rsidRDefault="00FD480A" w:rsidP="00824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7A61">
              <w:rPr>
                <w:rFonts w:ascii="Arial" w:hAnsi="Arial" w:cs="Arial"/>
                <w:b/>
                <w:sz w:val="28"/>
                <w:szCs w:val="28"/>
              </w:rPr>
              <w:t>45 minutes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:rsidR="00630A27" w:rsidRPr="00127A61" w:rsidRDefault="00630A27" w:rsidP="00824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7A61">
              <w:rPr>
                <w:rFonts w:ascii="Arial" w:hAnsi="Arial" w:cs="Arial"/>
                <w:b/>
                <w:sz w:val="28"/>
                <w:szCs w:val="28"/>
              </w:rPr>
              <w:t>Afternoon activity</w:t>
            </w:r>
          </w:p>
        </w:tc>
      </w:tr>
      <w:tr w:rsidR="0054270E" w:rsidRPr="00127A61" w:rsidTr="00882007">
        <w:trPr>
          <w:trHeight w:val="1430"/>
        </w:trPr>
        <w:tc>
          <w:tcPr>
            <w:tcW w:w="988" w:type="dxa"/>
            <w:vMerge w:val="restart"/>
          </w:tcPr>
          <w:p w:rsidR="0054270E" w:rsidRPr="00127A61" w:rsidRDefault="0054270E">
            <w:pPr>
              <w:rPr>
                <w:rFonts w:ascii="Arial" w:hAnsi="Arial" w:cs="Arial"/>
                <w:sz w:val="28"/>
                <w:szCs w:val="28"/>
              </w:rPr>
            </w:pPr>
          </w:p>
          <w:p w:rsidR="0054270E" w:rsidRPr="003A34B5" w:rsidRDefault="0078557D" w:rsidP="00FD30A4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Mon 8</w:t>
            </w:r>
            <w:proofErr w:type="gramStart"/>
            <w:r w:rsidRPr="0078557D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F</w:t>
            </w:r>
            <w:r w:rsidR="00DF29FC">
              <w:rPr>
                <w:rFonts w:ascii="Arial" w:hAnsi="Arial" w:cs="Arial"/>
                <w:b/>
                <w:sz w:val="36"/>
                <w:szCs w:val="36"/>
              </w:rPr>
              <w:t>eb</w:t>
            </w:r>
            <w:proofErr w:type="gramEnd"/>
          </w:p>
          <w:p w:rsidR="0054270E" w:rsidRPr="00127A61" w:rsidRDefault="0054270E">
            <w:pPr>
              <w:rPr>
                <w:rFonts w:ascii="Arial" w:hAnsi="Arial" w:cs="Arial"/>
                <w:sz w:val="28"/>
                <w:szCs w:val="28"/>
              </w:rPr>
            </w:pPr>
          </w:p>
          <w:p w:rsidR="0054270E" w:rsidRPr="00127A61" w:rsidRDefault="0054270E">
            <w:pPr>
              <w:rPr>
                <w:rFonts w:ascii="Arial" w:hAnsi="Arial" w:cs="Arial"/>
                <w:sz w:val="28"/>
                <w:szCs w:val="28"/>
              </w:rPr>
            </w:pPr>
          </w:p>
          <w:p w:rsidR="0054270E" w:rsidRPr="00127A61" w:rsidRDefault="005427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shd w:val="clear" w:color="auto" w:fill="FFFF99"/>
          </w:tcPr>
          <w:p w:rsidR="00BC506E" w:rsidRPr="0078557D" w:rsidRDefault="0078557D" w:rsidP="00EF4E2F">
            <w:pPr>
              <w:rPr>
                <w:rFonts w:ascii="Arial" w:hAnsi="Arial" w:cs="Arial"/>
                <w:b/>
                <w:color w:val="FF0000"/>
              </w:rPr>
            </w:pPr>
            <w:r w:rsidRPr="0078557D">
              <w:rPr>
                <w:rFonts w:ascii="Arial" w:hAnsi="Arial" w:cs="Arial"/>
                <w:b/>
                <w:color w:val="FF0000"/>
              </w:rPr>
              <w:t xml:space="preserve">Year 1 </w:t>
            </w:r>
            <w:r>
              <w:rPr>
                <w:rFonts w:ascii="Arial" w:hAnsi="Arial" w:cs="Arial"/>
                <w:b/>
                <w:color w:val="FF0000"/>
              </w:rPr>
              <w:t>and 2</w:t>
            </w:r>
          </w:p>
          <w:p w:rsidR="0078557D" w:rsidRDefault="0078557D" w:rsidP="00EF4E2F">
            <w:pPr>
              <w:rPr>
                <w:rFonts w:ascii="Arial" w:hAnsi="Arial" w:cs="Arial"/>
              </w:rPr>
            </w:pPr>
          </w:p>
          <w:p w:rsidR="0078557D" w:rsidRDefault="0078557D" w:rsidP="00EF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Watch my short video to revise the sound ‘y’ as in fly.</w:t>
            </w:r>
            <w:r w:rsidR="00ED015A">
              <w:rPr>
                <w:rFonts w:ascii="Arial" w:hAnsi="Arial" w:cs="Arial"/>
              </w:rPr>
              <w:t xml:space="preserve"> Click on the link below.</w:t>
            </w:r>
          </w:p>
          <w:p w:rsidR="000E0AFF" w:rsidRDefault="000E0AFF" w:rsidP="00EF4E2F">
            <w:pPr>
              <w:rPr>
                <w:rFonts w:ascii="Arial" w:hAnsi="Arial" w:cs="Arial"/>
              </w:rPr>
            </w:pPr>
          </w:p>
          <w:p w:rsidR="000E0AFF" w:rsidRPr="00C737FD" w:rsidRDefault="00043F60" w:rsidP="00EF4E2F">
            <w:pPr>
              <w:rPr>
                <w:rFonts w:ascii="Arial" w:hAnsi="Arial" w:cs="Arial"/>
              </w:rPr>
            </w:pPr>
            <w:hyperlink r:id="rId5" w:history="1">
              <w:r w:rsidR="00ED015A" w:rsidRPr="00A40F1F">
                <w:rPr>
                  <w:rStyle w:val="Hyperlink"/>
                  <w:rFonts w:ascii="Arial" w:hAnsi="Arial" w:cs="Arial"/>
                </w:rPr>
                <w:t>https://vimeo.com/508803444/18dca995df</w:t>
              </w:r>
            </w:hyperlink>
            <w:r w:rsidR="00ED015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9" w:type="dxa"/>
            <w:vMerge w:val="restart"/>
            <w:shd w:val="clear" w:color="auto" w:fill="C5E0B3" w:themeFill="accent6" w:themeFillTint="66"/>
          </w:tcPr>
          <w:p w:rsidR="00A0242C" w:rsidRDefault="00A0242C" w:rsidP="00A0242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Start writing your</w:t>
            </w:r>
            <w:r w:rsidRPr="00A0242C">
              <w:rPr>
                <w:rFonts w:ascii="Arial" w:hAnsi="Arial" w:cs="Arial"/>
                <w:b/>
                <w:u w:val="single"/>
              </w:rPr>
              <w:t xml:space="preserve"> letter</w:t>
            </w:r>
          </w:p>
          <w:p w:rsidR="003113EF" w:rsidRDefault="003113EF" w:rsidP="00C53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at your planning from Thursday last week (Your reply to</w:t>
            </w:r>
            <w:r w:rsidR="00DB7425">
              <w:rPr>
                <w:rFonts w:ascii="Arial" w:hAnsi="Arial" w:cs="Arial"/>
              </w:rPr>
              <w:t xml:space="preserve"> your crayon and how</w:t>
            </w:r>
            <w:r>
              <w:rPr>
                <w:rFonts w:ascii="Arial" w:hAnsi="Arial" w:cs="Arial"/>
              </w:rPr>
              <w:t xml:space="preserve"> you</w:t>
            </w:r>
            <w:r w:rsidR="00DB7425">
              <w:rPr>
                <w:rFonts w:ascii="Arial" w:hAnsi="Arial" w:cs="Arial"/>
              </w:rPr>
              <w:t xml:space="preserve"> can</w:t>
            </w:r>
            <w:r>
              <w:rPr>
                <w:rFonts w:ascii="Arial" w:hAnsi="Arial" w:cs="Arial"/>
              </w:rPr>
              <w:t xml:space="preserve"> make them feel better)</w:t>
            </w:r>
          </w:p>
          <w:p w:rsidR="00A0242C" w:rsidRDefault="00A0242C" w:rsidP="00C53243">
            <w:pPr>
              <w:rPr>
                <w:rFonts w:ascii="Arial" w:hAnsi="Arial" w:cs="Arial"/>
              </w:rPr>
            </w:pPr>
          </w:p>
          <w:p w:rsidR="00A0242C" w:rsidRDefault="00A0242C" w:rsidP="00C53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Watch my lesson</w:t>
            </w:r>
            <w:r w:rsidR="00E41455">
              <w:rPr>
                <w:rFonts w:ascii="Arial" w:hAnsi="Arial" w:cs="Arial"/>
              </w:rPr>
              <w:t xml:space="preserve"> by clicking the link below</w:t>
            </w:r>
            <w:r>
              <w:rPr>
                <w:rFonts w:ascii="Arial" w:hAnsi="Arial" w:cs="Arial"/>
              </w:rPr>
              <w:t xml:space="preserve"> to see what I included in my letter to Peach crayon. </w:t>
            </w:r>
          </w:p>
          <w:p w:rsidR="00E41455" w:rsidRDefault="00043F60" w:rsidP="00C53243">
            <w:pPr>
              <w:rPr>
                <w:rFonts w:ascii="Arial" w:hAnsi="Arial" w:cs="Arial"/>
              </w:rPr>
            </w:pPr>
            <w:hyperlink r:id="rId6" w:history="1">
              <w:r w:rsidR="00E41455" w:rsidRPr="00023233">
                <w:rPr>
                  <w:rStyle w:val="Hyperlink"/>
                  <w:rFonts w:ascii="Arial" w:hAnsi="Arial" w:cs="Arial"/>
                </w:rPr>
                <w:t>https://vimeo.com/508025617/02149c0986</w:t>
              </w:r>
            </w:hyperlink>
            <w:r w:rsidR="00E41455">
              <w:rPr>
                <w:rFonts w:ascii="Arial" w:hAnsi="Arial" w:cs="Arial"/>
              </w:rPr>
              <w:t xml:space="preserve"> </w:t>
            </w:r>
          </w:p>
          <w:p w:rsidR="003113EF" w:rsidRDefault="003113EF" w:rsidP="00C53243">
            <w:pPr>
              <w:rPr>
                <w:rFonts w:ascii="Arial" w:hAnsi="Arial" w:cs="Arial"/>
              </w:rPr>
            </w:pPr>
          </w:p>
          <w:p w:rsidR="00A0242C" w:rsidRDefault="00A0242C" w:rsidP="00A02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a similar structure to write your own letter to your crayon. You can magpie my sentence starters and vocabulary used. </w:t>
            </w:r>
          </w:p>
          <w:p w:rsidR="00A0242C" w:rsidRDefault="00A0242C" w:rsidP="00A0242C">
            <w:pPr>
              <w:rPr>
                <w:rFonts w:ascii="Arial" w:hAnsi="Arial" w:cs="Arial"/>
              </w:rPr>
            </w:pPr>
          </w:p>
          <w:p w:rsidR="00A0242C" w:rsidRDefault="00A0242C" w:rsidP="00A02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your plan to help guide your writing – you already have the ideas in your plan!</w:t>
            </w:r>
          </w:p>
          <w:p w:rsidR="00A0242C" w:rsidRDefault="00A0242C" w:rsidP="00A0242C">
            <w:pPr>
              <w:rPr>
                <w:rFonts w:ascii="Arial" w:hAnsi="Arial" w:cs="Arial"/>
              </w:rPr>
            </w:pPr>
          </w:p>
          <w:p w:rsidR="00A0242C" w:rsidRDefault="00A0242C" w:rsidP="00A02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Try to include:</w:t>
            </w:r>
          </w:p>
          <w:p w:rsidR="00A0242C" w:rsidRDefault="00A0242C" w:rsidP="00A0242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Apostrophes (look back at your lesson last Thursday)</w:t>
            </w:r>
          </w:p>
          <w:p w:rsidR="00A0242C" w:rsidRDefault="0034070F" w:rsidP="00A0242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Conjunctions ‘and’ ‘because’ to make your sentences longer and more detailed.</w:t>
            </w:r>
          </w:p>
          <w:p w:rsidR="00E13543" w:rsidRPr="00A0242C" w:rsidRDefault="00A0242C" w:rsidP="00A0242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42C">
              <w:rPr>
                <w:rFonts w:ascii="Arial" w:hAnsi="Arial" w:cs="Arial"/>
              </w:rPr>
              <w:t>Check it makes sense</w:t>
            </w:r>
          </w:p>
        </w:tc>
        <w:tc>
          <w:tcPr>
            <w:tcW w:w="4819" w:type="dxa"/>
            <w:shd w:val="clear" w:color="auto" w:fill="DBDBDB" w:themeFill="accent3" w:themeFillTint="66"/>
          </w:tcPr>
          <w:p w:rsidR="0054270E" w:rsidRDefault="00966A28">
            <w:pPr>
              <w:rPr>
                <w:rFonts w:ascii="Arial" w:hAnsi="Arial" w:cs="Arial"/>
                <w:b/>
                <w:color w:val="FF0000"/>
              </w:rPr>
            </w:pPr>
            <w:r w:rsidRPr="00966A28">
              <w:rPr>
                <w:rFonts w:ascii="Arial" w:hAnsi="Arial" w:cs="Arial"/>
                <w:b/>
                <w:color w:val="FF0000"/>
              </w:rPr>
              <w:lastRenderedPageBreak/>
              <w:t>Year 1:</w:t>
            </w:r>
          </w:p>
          <w:p w:rsidR="008F3359" w:rsidRDefault="00532D02" w:rsidP="004B7561">
            <w:pPr>
              <w:rPr>
                <w:rFonts w:ascii="Arial" w:hAnsi="Arial" w:cs="Arial"/>
                <w:b/>
                <w:u w:val="single"/>
              </w:rPr>
            </w:pPr>
            <w:r w:rsidRPr="00532D02">
              <w:rPr>
                <w:rFonts w:ascii="Arial" w:hAnsi="Arial" w:cs="Arial"/>
                <w:b/>
                <w:u w:val="single"/>
              </w:rPr>
              <w:t>Comparing numbers</w:t>
            </w:r>
          </w:p>
          <w:p w:rsidR="00237D26" w:rsidRDefault="00237D26" w:rsidP="004B7561">
            <w:pPr>
              <w:rPr>
                <w:rFonts w:ascii="Arial" w:hAnsi="Arial" w:cs="Arial"/>
                <w:b/>
                <w:u w:val="single"/>
              </w:rPr>
            </w:pPr>
          </w:p>
          <w:p w:rsidR="00A81E86" w:rsidRPr="00A81E86" w:rsidRDefault="00A81E86" w:rsidP="004B75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Watch the white rose video clip – </w:t>
            </w:r>
            <w:r w:rsidRPr="00A81E86">
              <w:rPr>
                <w:rFonts w:ascii="Arial" w:hAnsi="Arial" w:cs="Arial"/>
                <w:b/>
              </w:rPr>
              <w:t xml:space="preserve">Please </w:t>
            </w:r>
            <w:r w:rsidR="004C1C8C">
              <w:rPr>
                <w:rFonts w:ascii="Arial" w:hAnsi="Arial" w:cs="Arial"/>
                <w:b/>
              </w:rPr>
              <w:t xml:space="preserve">scroll down and </w:t>
            </w:r>
            <w:r w:rsidRPr="00A81E86">
              <w:rPr>
                <w:rFonts w:ascii="Arial" w:hAnsi="Arial" w:cs="Arial"/>
                <w:b/>
              </w:rPr>
              <w:t>click on summer term week 9 – Lesson 3 comparing numbers.</w:t>
            </w:r>
          </w:p>
          <w:p w:rsidR="00237D26" w:rsidRDefault="00043F60" w:rsidP="004B7561">
            <w:pPr>
              <w:rPr>
                <w:rFonts w:ascii="Arial" w:hAnsi="Arial" w:cs="Arial"/>
              </w:rPr>
            </w:pPr>
            <w:hyperlink r:id="rId7" w:history="1">
              <w:r w:rsidR="00A81E86" w:rsidRPr="00DA0649">
                <w:rPr>
                  <w:rStyle w:val="Hyperlink"/>
                  <w:rFonts w:ascii="Arial" w:hAnsi="Arial" w:cs="Arial"/>
                </w:rPr>
                <w:t>https://whiterosemaths.com/homelearning/summer-archive/year-1/</w:t>
              </w:r>
            </w:hyperlink>
            <w:r w:rsidR="00A81E86">
              <w:rPr>
                <w:rFonts w:ascii="Arial" w:hAnsi="Arial" w:cs="Arial"/>
              </w:rPr>
              <w:t xml:space="preserve"> </w:t>
            </w:r>
          </w:p>
          <w:p w:rsidR="00A81E86" w:rsidRDefault="00A81E86" w:rsidP="004B7561">
            <w:pPr>
              <w:rPr>
                <w:rFonts w:ascii="Arial" w:hAnsi="Arial" w:cs="Arial"/>
              </w:rPr>
            </w:pPr>
          </w:p>
          <w:p w:rsidR="00A81E86" w:rsidRDefault="004C1C8C" w:rsidP="004B7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the compare numbers worksheet. The answers are on page 2.</w:t>
            </w:r>
          </w:p>
          <w:p w:rsidR="004C1C8C" w:rsidRDefault="004C1C8C" w:rsidP="004B7561">
            <w:pPr>
              <w:rPr>
                <w:rFonts w:ascii="Arial" w:hAnsi="Arial" w:cs="Arial"/>
              </w:rPr>
            </w:pPr>
          </w:p>
          <w:p w:rsidR="004C1C8C" w:rsidRDefault="004C1C8C" w:rsidP="004B7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would like to build the numbers with base ten, click on the link below and you will be able to see base ten.</w:t>
            </w:r>
          </w:p>
          <w:p w:rsidR="004C1C8C" w:rsidRPr="00237D26" w:rsidRDefault="00043F60" w:rsidP="004B7561">
            <w:pPr>
              <w:rPr>
                <w:rFonts w:ascii="Arial" w:hAnsi="Arial" w:cs="Arial"/>
              </w:rPr>
            </w:pPr>
            <w:hyperlink r:id="rId8" w:history="1">
              <w:r w:rsidR="004C1C8C" w:rsidRPr="00DA0649">
                <w:rPr>
                  <w:rStyle w:val="Hyperlink"/>
                  <w:rFonts w:ascii="Arial" w:hAnsi="Arial" w:cs="Arial"/>
                </w:rPr>
                <w:t>https://apps.mathlearningcenter.org/number-pieces/</w:t>
              </w:r>
            </w:hyperlink>
            <w:r w:rsidR="004C1C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gridSpan w:val="3"/>
            <w:vMerge w:val="restart"/>
            <w:shd w:val="clear" w:color="auto" w:fill="F7CAAC" w:themeFill="accent2" w:themeFillTint="66"/>
          </w:tcPr>
          <w:p w:rsidR="00A571FC" w:rsidRPr="00F07A68" w:rsidRDefault="00CE4241" w:rsidP="00A571FC">
            <w:pPr>
              <w:rPr>
                <w:rFonts w:ascii="Arial" w:hAnsi="Arial" w:cs="Arial"/>
                <w:b/>
                <w:color w:val="FF0000"/>
              </w:rPr>
            </w:pPr>
            <w:r w:rsidRPr="00F07A68">
              <w:rPr>
                <w:rFonts w:ascii="Arial" w:hAnsi="Arial" w:cs="Arial"/>
                <w:b/>
                <w:color w:val="FF0000"/>
              </w:rPr>
              <w:t>Science:</w:t>
            </w:r>
            <w:r w:rsidR="00A571FC" w:rsidRPr="00F07A68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:rsidR="00A571FC" w:rsidRDefault="00A571FC" w:rsidP="00A571FC">
            <w:pPr>
              <w:rPr>
                <w:rFonts w:ascii="Arial" w:hAnsi="Arial" w:cs="Arial"/>
                <w:b/>
              </w:rPr>
            </w:pPr>
          </w:p>
          <w:p w:rsidR="00A571FC" w:rsidRDefault="00A571FC" w:rsidP="00A571FC">
            <w:pPr>
              <w:rPr>
                <w:rFonts w:ascii="Arial" w:hAnsi="Arial" w:cs="Arial"/>
                <w:b/>
              </w:rPr>
            </w:pPr>
            <w:r w:rsidRPr="002F0CF1">
              <w:rPr>
                <w:rFonts w:ascii="Arial" w:hAnsi="Arial" w:cs="Arial"/>
                <w:b/>
              </w:rPr>
              <w:t>What lives in</w:t>
            </w:r>
            <w:r w:rsidR="00F07A68">
              <w:rPr>
                <w:rFonts w:ascii="Arial" w:hAnsi="Arial" w:cs="Arial"/>
                <w:b/>
              </w:rPr>
              <w:t xml:space="preserve"> a rainforest</w:t>
            </w:r>
            <w:r w:rsidRPr="002F0CF1">
              <w:rPr>
                <w:rFonts w:ascii="Arial" w:hAnsi="Arial" w:cs="Arial"/>
                <w:b/>
              </w:rPr>
              <w:t xml:space="preserve"> habitat?</w:t>
            </w:r>
          </w:p>
          <w:p w:rsidR="00A571FC" w:rsidRPr="00386C5A" w:rsidRDefault="00A571FC" w:rsidP="00A571FC">
            <w:pPr>
              <w:rPr>
                <w:rFonts w:ascii="Arial" w:hAnsi="Arial" w:cs="Arial"/>
              </w:rPr>
            </w:pPr>
            <w:r w:rsidRPr="00386C5A">
              <w:rPr>
                <w:rFonts w:ascii="Arial" w:hAnsi="Arial" w:cs="Arial"/>
              </w:rPr>
              <w:t>Please click on the link below.</w:t>
            </w:r>
          </w:p>
          <w:p w:rsidR="00A571FC" w:rsidRDefault="00A571FC" w:rsidP="00A571FC">
            <w:pPr>
              <w:rPr>
                <w:rFonts w:ascii="Arial" w:hAnsi="Arial" w:cs="Arial"/>
                <w:b/>
                <w:color w:val="FF0000"/>
              </w:rPr>
            </w:pPr>
          </w:p>
          <w:p w:rsidR="00A571FC" w:rsidRDefault="00043F60" w:rsidP="00A571FC">
            <w:pPr>
              <w:rPr>
                <w:rFonts w:ascii="Arial" w:hAnsi="Arial" w:cs="Arial"/>
              </w:rPr>
            </w:pPr>
            <w:hyperlink r:id="rId9" w:history="1">
              <w:r w:rsidR="00F07A68" w:rsidRPr="00BB0B7A">
                <w:rPr>
                  <w:rStyle w:val="Hyperlink"/>
                  <w:rFonts w:ascii="Arial" w:hAnsi="Arial" w:cs="Arial"/>
                </w:rPr>
                <w:t>https://teachers.thenational.academy/lessons/what-lives-in-a-rainforest-habitat-6dgp2r</w:t>
              </w:r>
            </w:hyperlink>
            <w:r w:rsidR="00F07A68">
              <w:rPr>
                <w:rFonts w:ascii="Arial" w:hAnsi="Arial" w:cs="Arial"/>
              </w:rPr>
              <w:t xml:space="preserve"> </w:t>
            </w:r>
          </w:p>
          <w:p w:rsidR="00F07A68" w:rsidRDefault="00F07A68" w:rsidP="00A571FC">
            <w:pPr>
              <w:rPr>
                <w:rFonts w:ascii="Arial" w:hAnsi="Arial" w:cs="Arial"/>
              </w:rPr>
            </w:pPr>
          </w:p>
          <w:p w:rsidR="00A571FC" w:rsidRDefault="00A571FC" w:rsidP="00A571FC">
            <w:pPr>
              <w:rPr>
                <w:rFonts w:ascii="Arial" w:hAnsi="Arial" w:cs="Arial"/>
              </w:rPr>
            </w:pPr>
            <w:r w:rsidRPr="002F0CF1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 this lesson, you</w:t>
            </w:r>
            <w:r w:rsidRPr="002F0CF1">
              <w:rPr>
                <w:rFonts w:ascii="Arial" w:hAnsi="Arial" w:cs="Arial"/>
              </w:rPr>
              <w:t xml:space="preserve"> will learn all about the co</w:t>
            </w:r>
            <w:r w:rsidR="00F07A68">
              <w:rPr>
                <w:rFonts w:ascii="Arial" w:hAnsi="Arial" w:cs="Arial"/>
              </w:rPr>
              <w:t>nditions in a rainforest</w:t>
            </w:r>
            <w:r>
              <w:rPr>
                <w:rFonts w:ascii="Arial" w:hAnsi="Arial" w:cs="Arial"/>
              </w:rPr>
              <w:t xml:space="preserve"> habitat. You</w:t>
            </w:r>
            <w:r w:rsidRPr="002F0CF1">
              <w:rPr>
                <w:rFonts w:ascii="Arial" w:hAnsi="Arial" w:cs="Arial"/>
              </w:rPr>
              <w:t xml:space="preserve"> will also learn about some of the</w:t>
            </w:r>
            <w:r w:rsidR="00F07A68">
              <w:rPr>
                <w:rFonts w:ascii="Arial" w:hAnsi="Arial" w:cs="Arial"/>
              </w:rPr>
              <w:t xml:space="preserve"> organisms that live in a </w:t>
            </w:r>
            <w:proofErr w:type="gramStart"/>
            <w:r w:rsidR="00F07A68">
              <w:rPr>
                <w:rFonts w:ascii="Arial" w:hAnsi="Arial" w:cs="Arial"/>
              </w:rPr>
              <w:t>rainforest.</w:t>
            </w:r>
            <w:r w:rsidRPr="002F0CF1">
              <w:rPr>
                <w:rFonts w:ascii="Arial" w:hAnsi="Arial" w:cs="Arial"/>
              </w:rPr>
              <w:t>.</w:t>
            </w:r>
            <w:proofErr w:type="gramEnd"/>
          </w:p>
          <w:p w:rsidR="00A571FC" w:rsidRPr="002F0CF1" w:rsidRDefault="00A571FC" w:rsidP="00A571FC">
            <w:pPr>
              <w:rPr>
                <w:rFonts w:ascii="Arial" w:hAnsi="Arial" w:cs="Arial"/>
              </w:rPr>
            </w:pPr>
          </w:p>
          <w:p w:rsidR="00A571FC" w:rsidRDefault="00A571FC" w:rsidP="00A571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Listen carefully to Miss </w:t>
            </w:r>
            <w:proofErr w:type="spellStart"/>
            <w:r>
              <w:rPr>
                <w:rFonts w:ascii="Arial" w:hAnsi="Arial" w:cs="Arial"/>
              </w:rPr>
              <w:t>Simkin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78557D" w:rsidRPr="00FC2C99" w:rsidRDefault="0078557D" w:rsidP="00FC2C99">
            <w:pPr>
              <w:rPr>
                <w:rFonts w:ascii="Arial" w:hAnsi="Arial" w:cs="Arial"/>
              </w:rPr>
            </w:pPr>
          </w:p>
        </w:tc>
      </w:tr>
      <w:tr w:rsidR="0054270E" w:rsidRPr="00127A61" w:rsidTr="00882007">
        <w:trPr>
          <w:trHeight w:val="1430"/>
        </w:trPr>
        <w:tc>
          <w:tcPr>
            <w:tcW w:w="988" w:type="dxa"/>
            <w:vMerge/>
          </w:tcPr>
          <w:p w:rsidR="0054270E" w:rsidRPr="00127A61" w:rsidRDefault="005427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FFFF99"/>
          </w:tcPr>
          <w:p w:rsidR="0054270E" w:rsidRPr="00C737FD" w:rsidRDefault="0054270E" w:rsidP="00F94CA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shd w:val="clear" w:color="auto" w:fill="C5E0B3" w:themeFill="accent6" w:themeFillTint="66"/>
          </w:tcPr>
          <w:p w:rsidR="0054270E" w:rsidRPr="00C737FD" w:rsidRDefault="0054270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DBDBDB" w:themeFill="accent3" w:themeFillTint="66"/>
          </w:tcPr>
          <w:p w:rsidR="008F3359" w:rsidRDefault="008F3359" w:rsidP="00466AEF">
            <w:pPr>
              <w:rPr>
                <w:rFonts w:ascii="Arial" w:hAnsi="Arial" w:cs="Arial"/>
                <w:b/>
              </w:rPr>
            </w:pPr>
            <w:r w:rsidRPr="008F3359">
              <w:rPr>
                <w:rFonts w:ascii="Arial" w:hAnsi="Arial" w:cs="Arial"/>
                <w:b/>
                <w:color w:val="FF0000"/>
              </w:rPr>
              <w:t>Year 2:</w:t>
            </w:r>
          </w:p>
          <w:p w:rsidR="00654665" w:rsidRDefault="00357B25" w:rsidP="004B7561">
            <w:pPr>
              <w:rPr>
                <w:rFonts w:ascii="Arial" w:hAnsi="Arial" w:cs="Arial"/>
                <w:b/>
                <w:u w:val="single"/>
              </w:rPr>
            </w:pPr>
            <w:r w:rsidRPr="00357B25">
              <w:rPr>
                <w:rFonts w:ascii="Arial" w:hAnsi="Arial" w:cs="Arial"/>
                <w:b/>
                <w:u w:val="single"/>
              </w:rPr>
              <w:t>Draw pictograms</w:t>
            </w:r>
          </w:p>
          <w:p w:rsidR="00357B25" w:rsidRDefault="00357B25" w:rsidP="004B7561">
            <w:pPr>
              <w:rPr>
                <w:rFonts w:ascii="Arial" w:hAnsi="Arial" w:cs="Arial"/>
                <w:b/>
                <w:u w:val="single"/>
              </w:rPr>
            </w:pPr>
          </w:p>
          <w:p w:rsidR="00357B25" w:rsidRDefault="00357B25" w:rsidP="004B7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through the PowerPoint. Please view PowerPoint as slide show as the answers will then automatically appear, which will be clearer for the children.</w:t>
            </w:r>
          </w:p>
          <w:p w:rsidR="00357B25" w:rsidRDefault="00357B25" w:rsidP="004B7561">
            <w:pPr>
              <w:rPr>
                <w:rFonts w:ascii="Arial" w:hAnsi="Arial" w:cs="Arial"/>
              </w:rPr>
            </w:pPr>
          </w:p>
          <w:p w:rsidR="00357B25" w:rsidRPr="00357B25" w:rsidRDefault="00357B25" w:rsidP="004B7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Then have a go at completing the pictogram worksheet.</w:t>
            </w:r>
          </w:p>
        </w:tc>
        <w:tc>
          <w:tcPr>
            <w:tcW w:w="3260" w:type="dxa"/>
            <w:gridSpan w:val="3"/>
            <w:vMerge/>
            <w:shd w:val="clear" w:color="auto" w:fill="F7CAAC" w:themeFill="accent2" w:themeFillTint="66"/>
          </w:tcPr>
          <w:p w:rsidR="0054270E" w:rsidRPr="00C737FD" w:rsidRDefault="0054270E">
            <w:pPr>
              <w:rPr>
                <w:rFonts w:ascii="Arial" w:hAnsi="Arial" w:cs="Arial"/>
              </w:rPr>
            </w:pPr>
          </w:p>
        </w:tc>
      </w:tr>
      <w:tr w:rsidR="00E80B2D" w:rsidRPr="00127A61" w:rsidTr="00CA1E34">
        <w:trPr>
          <w:trHeight w:val="1408"/>
        </w:trPr>
        <w:tc>
          <w:tcPr>
            <w:tcW w:w="988" w:type="dxa"/>
            <w:vMerge w:val="restart"/>
          </w:tcPr>
          <w:p w:rsidR="00E80B2D" w:rsidRPr="00127A61" w:rsidRDefault="00E80B2D" w:rsidP="00E80B2D">
            <w:pPr>
              <w:rPr>
                <w:rFonts w:ascii="Arial" w:hAnsi="Arial" w:cs="Arial"/>
                <w:sz w:val="28"/>
                <w:szCs w:val="28"/>
              </w:rPr>
            </w:pPr>
          </w:p>
          <w:p w:rsidR="00E80B2D" w:rsidRPr="003A34B5" w:rsidRDefault="00407BB6" w:rsidP="00E80B2D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Tue 9</w:t>
            </w:r>
            <w:proofErr w:type="gramStart"/>
            <w:r w:rsidRPr="00407BB6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DF29FC">
              <w:rPr>
                <w:rFonts w:ascii="Arial" w:hAnsi="Arial" w:cs="Arial"/>
                <w:b/>
                <w:sz w:val="36"/>
                <w:szCs w:val="36"/>
              </w:rPr>
              <w:t xml:space="preserve"> Feb</w:t>
            </w:r>
            <w:proofErr w:type="gramEnd"/>
          </w:p>
          <w:p w:rsidR="00E80B2D" w:rsidRPr="00127A61" w:rsidRDefault="00E80B2D" w:rsidP="00E80B2D">
            <w:pPr>
              <w:rPr>
                <w:rFonts w:ascii="Arial" w:hAnsi="Arial" w:cs="Arial"/>
                <w:sz w:val="28"/>
                <w:szCs w:val="28"/>
              </w:rPr>
            </w:pPr>
          </w:p>
          <w:p w:rsidR="00E80B2D" w:rsidRPr="00127A61" w:rsidRDefault="00E80B2D" w:rsidP="00E80B2D">
            <w:pPr>
              <w:rPr>
                <w:rFonts w:ascii="Arial" w:hAnsi="Arial" w:cs="Arial"/>
                <w:sz w:val="28"/>
                <w:szCs w:val="28"/>
              </w:rPr>
            </w:pPr>
          </w:p>
          <w:p w:rsidR="00E80B2D" w:rsidRPr="00127A61" w:rsidRDefault="00E80B2D" w:rsidP="00E80B2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shd w:val="clear" w:color="auto" w:fill="FFFF99"/>
          </w:tcPr>
          <w:p w:rsidR="00E80B2D" w:rsidRDefault="0078557D" w:rsidP="00E80B2D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Year 1</w:t>
            </w:r>
            <w:r w:rsidR="00A84225">
              <w:rPr>
                <w:rFonts w:ascii="Arial" w:hAnsi="Arial" w:cs="Arial"/>
                <w:b/>
                <w:color w:val="FF0000"/>
              </w:rPr>
              <w:t xml:space="preserve"> and 2</w:t>
            </w:r>
          </w:p>
          <w:p w:rsidR="00650EAE" w:rsidRDefault="00650EAE" w:rsidP="00E80B2D">
            <w:pPr>
              <w:rPr>
                <w:rFonts w:ascii="Arial" w:hAnsi="Arial" w:cs="Arial"/>
                <w:b/>
                <w:color w:val="FF0000"/>
              </w:rPr>
            </w:pPr>
          </w:p>
          <w:p w:rsidR="0078557D" w:rsidRDefault="00650EAE" w:rsidP="00E80B2D">
            <w:pPr>
              <w:rPr>
                <w:rFonts w:ascii="Arial" w:hAnsi="Arial" w:cs="Arial"/>
              </w:rPr>
            </w:pPr>
            <w:r w:rsidRPr="00650EAE">
              <w:rPr>
                <w:rFonts w:ascii="Arial" w:hAnsi="Arial" w:cs="Arial"/>
              </w:rPr>
              <w:t>Use your phonics knowledge to read the 60 seconds re</w:t>
            </w:r>
            <w:r>
              <w:rPr>
                <w:rFonts w:ascii="Arial" w:hAnsi="Arial" w:cs="Arial"/>
              </w:rPr>
              <w:t>a</w:t>
            </w:r>
            <w:r w:rsidRPr="00650EAE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text</w:t>
            </w:r>
            <w:r w:rsidRPr="00650E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on chilli muffins </w:t>
            </w:r>
            <w:r w:rsidRPr="00650EAE">
              <w:rPr>
                <w:rFonts w:ascii="Arial" w:hAnsi="Arial" w:cs="Arial"/>
              </w:rPr>
              <w:t>and then answer the questions about what you have read.</w:t>
            </w:r>
          </w:p>
          <w:p w:rsidR="0078557D" w:rsidRPr="00A84225" w:rsidRDefault="0078557D" w:rsidP="00650EA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 w:val="restart"/>
            <w:shd w:val="clear" w:color="auto" w:fill="C5E0B3" w:themeFill="accent6" w:themeFillTint="66"/>
          </w:tcPr>
          <w:p w:rsidR="00E13543" w:rsidRDefault="00A0242C" w:rsidP="00A0242C">
            <w:pPr>
              <w:rPr>
                <w:rFonts w:ascii="Arial" w:hAnsi="Arial" w:cs="Arial"/>
                <w:b/>
                <w:u w:val="single"/>
              </w:rPr>
            </w:pPr>
            <w:r w:rsidRPr="00A0242C">
              <w:rPr>
                <w:rFonts w:ascii="Arial" w:hAnsi="Arial" w:cs="Arial"/>
                <w:b/>
                <w:u w:val="single"/>
              </w:rPr>
              <w:t>Finish writing your letter</w:t>
            </w:r>
          </w:p>
          <w:p w:rsidR="00A0242C" w:rsidRDefault="00A0242C" w:rsidP="00A02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what you have written so far. Does it make sense? Do you need to make any changes?</w:t>
            </w:r>
          </w:p>
          <w:p w:rsidR="00A0242C" w:rsidRDefault="00A0242C" w:rsidP="00A0242C">
            <w:pPr>
              <w:rPr>
                <w:rFonts w:ascii="Arial" w:hAnsi="Arial" w:cs="Arial"/>
              </w:rPr>
            </w:pPr>
          </w:p>
          <w:p w:rsidR="00A0242C" w:rsidRDefault="00A0242C" w:rsidP="00A02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Watch my lesson from yesterday again to refresh your memories. </w:t>
            </w:r>
          </w:p>
          <w:p w:rsidR="00A0242C" w:rsidRDefault="00A0242C" w:rsidP="00A0242C">
            <w:pPr>
              <w:rPr>
                <w:rFonts w:ascii="Arial" w:hAnsi="Arial" w:cs="Arial"/>
              </w:rPr>
            </w:pPr>
          </w:p>
          <w:p w:rsidR="00A0242C" w:rsidRDefault="00A0242C" w:rsidP="00A02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 your letter. Make sure you are using your plan to guide you and make sure that you have included all of the points on the checklist.</w:t>
            </w:r>
          </w:p>
          <w:p w:rsidR="00822963" w:rsidRDefault="00822963" w:rsidP="00A0242C">
            <w:pPr>
              <w:rPr>
                <w:rFonts w:ascii="Arial" w:hAnsi="Arial" w:cs="Arial"/>
              </w:rPr>
            </w:pPr>
          </w:p>
          <w:p w:rsidR="00822963" w:rsidRDefault="00822963" w:rsidP="00822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Try to include:</w:t>
            </w:r>
          </w:p>
          <w:p w:rsidR="00822963" w:rsidRDefault="00822963" w:rsidP="0082296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Apostrophes (look back at your lesson last Thursday)</w:t>
            </w:r>
          </w:p>
          <w:p w:rsidR="00822963" w:rsidRDefault="00822963" w:rsidP="0082296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Amazing adjectives to describe.</w:t>
            </w:r>
          </w:p>
          <w:p w:rsidR="00822963" w:rsidRPr="00822963" w:rsidRDefault="00822963" w:rsidP="0082296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</w:rPr>
            </w:pPr>
            <w:r w:rsidRPr="00822963">
              <w:rPr>
                <w:rFonts w:ascii="Arial" w:hAnsi="Arial" w:cs="Arial"/>
              </w:rPr>
              <w:t>Check it makes sense</w:t>
            </w:r>
          </w:p>
        </w:tc>
        <w:tc>
          <w:tcPr>
            <w:tcW w:w="5386" w:type="dxa"/>
            <w:gridSpan w:val="2"/>
            <w:shd w:val="clear" w:color="auto" w:fill="DBDBDB" w:themeFill="accent3" w:themeFillTint="66"/>
          </w:tcPr>
          <w:p w:rsidR="00E80B2D" w:rsidRDefault="008F3359" w:rsidP="00E80B2D">
            <w:pPr>
              <w:rPr>
                <w:rFonts w:ascii="Arial" w:hAnsi="Arial" w:cs="Arial"/>
                <w:b/>
                <w:color w:val="FF0000"/>
              </w:rPr>
            </w:pPr>
            <w:r w:rsidRPr="008F3359">
              <w:rPr>
                <w:rFonts w:ascii="Arial" w:hAnsi="Arial" w:cs="Arial"/>
                <w:b/>
                <w:color w:val="FF0000"/>
              </w:rPr>
              <w:t>Year 1:</w:t>
            </w:r>
          </w:p>
          <w:p w:rsidR="005F7B98" w:rsidRPr="005F7B98" w:rsidRDefault="00532D02" w:rsidP="00E80B2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Comparing numbers</w:t>
            </w:r>
          </w:p>
          <w:p w:rsidR="004C1C8C" w:rsidRPr="00A81E86" w:rsidRDefault="004C1C8C" w:rsidP="004C1C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Watch the white rose video clip – </w:t>
            </w:r>
            <w:r w:rsidRPr="00A81E86">
              <w:rPr>
                <w:rFonts w:ascii="Arial" w:hAnsi="Arial" w:cs="Arial"/>
                <w:b/>
              </w:rPr>
              <w:t xml:space="preserve">Please </w:t>
            </w:r>
            <w:r>
              <w:rPr>
                <w:rFonts w:ascii="Arial" w:hAnsi="Arial" w:cs="Arial"/>
                <w:b/>
              </w:rPr>
              <w:t xml:space="preserve">scroll down and </w:t>
            </w:r>
            <w:r w:rsidRPr="00A81E86">
              <w:rPr>
                <w:rFonts w:ascii="Arial" w:hAnsi="Arial" w:cs="Arial"/>
                <w:b/>
              </w:rPr>
              <w:t xml:space="preserve">click on summer term week 9 – Lesson </w:t>
            </w:r>
            <w:r>
              <w:rPr>
                <w:rFonts w:ascii="Arial" w:hAnsi="Arial" w:cs="Arial"/>
                <w:b/>
              </w:rPr>
              <w:t>4</w:t>
            </w:r>
            <w:r w:rsidRPr="00A81E86">
              <w:rPr>
                <w:rFonts w:ascii="Arial" w:hAnsi="Arial" w:cs="Arial"/>
                <w:b/>
              </w:rPr>
              <w:t xml:space="preserve"> comparing numbers.</w:t>
            </w:r>
          </w:p>
          <w:p w:rsidR="004C1C8C" w:rsidRDefault="00043F60" w:rsidP="004C1C8C">
            <w:pPr>
              <w:rPr>
                <w:rFonts w:ascii="Arial" w:hAnsi="Arial" w:cs="Arial"/>
              </w:rPr>
            </w:pPr>
            <w:hyperlink r:id="rId10" w:history="1">
              <w:r w:rsidR="004C1C8C" w:rsidRPr="00DA0649">
                <w:rPr>
                  <w:rStyle w:val="Hyperlink"/>
                  <w:rFonts w:ascii="Arial" w:hAnsi="Arial" w:cs="Arial"/>
                </w:rPr>
                <w:t>https://whiterosemaths.com/homelearning/summer-archive/year-1/</w:t>
              </w:r>
            </w:hyperlink>
            <w:r w:rsidR="004C1C8C">
              <w:rPr>
                <w:rFonts w:ascii="Arial" w:hAnsi="Arial" w:cs="Arial"/>
              </w:rPr>
              <w:t xml:space="preserve"> </w:t>
            </w:r>
          </w:p>
          <w:p w:rsidR="00B5327C" w:rsidRDefault="00B5327C" w:rsidP="008F3359">
            <w:pPr>
              <w:rPr>
                <w:rFonts w:ascii="Arial" w:hAnsi="Arial" w:cs="Arial"/>
                <w:b/>
              </w:rPr>
            </w:pPr>
          </w:p>
          <w:p w:rsidR="00B34075" w:rsidRDefault="00B34075" w:rsidP="008F3359">
            <w:pPr>
              <w:rPr>
                <w:rFonts w:ascii="Arial" w:hAnsi="Arial" w:cs="Arial"/>
              </w:rPr>
            </w:pPr>
            <w:r w:rsidRPr="00B34075">
              <w:rPr>
                <w:rFonts w:ascii="Arial" w:hAnsi="Arial" w:cs="Arial"/>
              </w:rPr>
              <w:t>Complete the comparing numbers worksheet in Tuesday’s resources.</w:t>
            </w:r>
          </w:p>
          <w:p w:rsidR="00B34075" w:rsidRDefault="00B34075" w:rsidP="008F3359">
            <w:pPr>
              <w:rPr>
                <w:rFonts w:ascii="Arial" w:hAnsi="Arial" w:cs="Arial"/>
              </w:rPr>
            </w:pPr>
          </w:p>
          <w:p w:rsidR="00B34075" w:rsidRPr="00B34075" w:rsidRDefault="00B34075" w:rsidP="008F3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finished and want a challenge, have a go at the problem cards.</w:t>
            </w:r>
          </w:p>
        </w:tc>
        <w:tc>
          <w:tcPr>
            <w:tcW w:w="2693" w:type="dxa"/>
            <w:gridSpan w:val="2"/>
            <w:vMerge w:val="restart"/>
            <w:shd w:val="clear" w:color="auto" w:fill="F7CAAC" w:themeFill="accent2" w:themeFillTint="66"/>
          </w:tcPr>
          <w:p w:rsidR="00E13543" w:rsidRPr="00F44362" w:rsidRDefault="0096223D" w:rsidP="005F31FF">
            <w:pPr>
              <w:rPr>
                <w:rFonts w:ascii="Arial" w:hAnsi="Arial" w:cs="Arial"/>
                <w:b/>
                <w:color w:val="7030A0"/>
                <w:sz w:val="32"/>
                <w:szCs w:val="32"/>
              </w:rPr>
            </w:pPr>
            <w:r w:rsidRPr="00F44362">
              <w:rPr>
                <w:rFonts w:ascii="Arial" w:hAnsi="Arial" w:cs="Arial"/>
                <w:b/>
                <w:color w:val="7030A0"/>
                <w:sz w:val="32"/>
                <w:szCs w:val="32"/>
              </w:rPr>
              <w:t>Zoom</w:t>
            </w:r>
            <w:r w:rsidR="00F44362" w:rsidRPr="00F44362">
              <w:rPr>
                <w:rFonts w:ascii="Arial" w:hAnsi="Arial" w:cs="Arial"/>
                <w:b/>
                <w:color w:val="7030A0"/>
                <w:sz w:val="32"/>
                <w:szCs w:val="32"/>
              </w:rPr>
              <w:t xml:space="preserve"> meet</w:t>
            </w:r>
            <w:r w:rsidRPr="00F44362">
              <w:rPr>
                <w:rFonts w:ascii="Arial" w:hAnsi="Arial" w:cs="Arial"/>
                <w:b/>
                <w:color w:val="7030A0"/>
                <w:sz w:val="32"/>
                <w:szCs w:val="32"/>
              </w:rPr>
              <w:t xml:space="preserve"> at 2.00</w:t>
            </w:r>
          </w:p>
          <w:p w:rsidR="0096223D" w:rsidRDefault="0096223D" w:rsidP="005F31FF">
            <w:pPr>
              <w:rPr>
                <w:rFonts w:ascii="Arial" w:hAnsi="Arial" w:cs="Arial"/>
                <w:b/>
                <w:color w:val="FF0000"/>
              </w:rPr>
            </w:pPr>
          </w:p>
          <w:p w:rsidR="0096223D" w:rsidRDefault="002C0688" w:rsidP="005F31FF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Wellbeing and mental health:</w:t>
            </w:r>
          </w:p>
          <w:p w:rsidR="002C0688" w:rsidRDefault="002C0688" w:rsidP="005F31FF">
            <w:pPr>
              <w:rPr>
                <w:rFonts w:ascii="Arial" w:hAnsi="Arial" w:cs="Arial"/>
                <w:b/>
                <w:color w:val="FF0000"/>
              </w:rPr>
            </w:pPr>
          </w:p>
          <w:p w:rsidR="002C0688" w:rsidRPr="002C0688" w:rsidRDefault="002C0688" w:rsidP="005F31FF">
            <w:pPr>
              <w:rPr>
                <w:rFonts w:ascii="Arial" w:hAnsi="Arial" w:cs="Arial"/>
              </w:rPr>
            </w:pPr>
            <w:r w:rsidRPr="002C0688">
              <w:rPr>
                <w:rFonts w:ascii="Arial" w:hAnsi="Arial" w:cs="Arial"/>
              </w:rPr>
              <w:t>A chance to have a PSHE lesson on why it is important to look after our mental health and that it is OK to feel all of the different feelings we feel.</w:t>
            </w:r>
          </w:p>
          <w:p w:rsidR="002C0688" w:rsidRPr="002C0688" w:rsidRDefault="002C0688" w:rsidP="005F31FF">
            <w:pPr>
              <w:rPr>
                <w:rFonts w:ascii="Arial" w:hAnsi="Arial" w:cs="Arial"/>
              </w:rPr>
            </w:pPr>
          </w:p>
          <w:p w:rsidR="002C0688" w:rsidRPr="00E7320C" w:rsidRDefault="002C0688" w:rsidP="005F31FF">
            <w:pPr>
              <w:rPr>
                <w:rFonts w:ascii="Arial" w:hAnsi="Arial" w:cs="Arial"/>
                <w:b/>
                <w:color w:val="FF0000"/>
              </w:rPr>
            </w:pPr>
            <w:r w:rsidRPr="002C0688">
              <w:rPr>
                <w:rFonts w:ascii="Arial" w:hAnsi="Arial" w:cs="Arial"/>
              </w:rPr>
              <w:t>We will discuss ways of being able to express ourselves and what we can do when we are feeling sad or a bit low.</w:t>
            </w:r>
          </w:p>
        </w:tc>
      </w:tr>
      <w:tr w:rsidR="00E80B2D" w:rsidRPr="00127A61" w:rsidTr="00CA1E34">
        <w:trPr>
          <w:trHeight w:val="3040"/>
        </w:trPr>
        <w:tc>
          <w:tcPr>
            <w:tcW w:w="988" w:type="dxa"/>
            <w:vMerge/>
          </w:tcPr>
          <w:p w:rsidR="00E80B2D" w:rsidRPr="00127A61" w:rsidRDefault="00E80B2D" w:rsidP="00E80B2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FFFF99"/>
          </w:tcPr>
          <w:p w:rsidR="00E80B2D" w:rsidRPr="005E00B0" w:rsidRDefault="00E80B2D" w:rsidP="00E80B2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shd w:val="clear" w:color="auto" w:fill="C5E0B3" w:themeFill="accent6" w:themeFillTint="66"/>
          </w:tcPr>
          <w:p w:rsidR="00E80B2D" w:rsidRPr="005E00B0" w:rsidRDefault="00E80B2D" w:rsidP="00E80B2D">
            <w:pPr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gridSpan w:val="2"/>
            <w:shd w:val="clear" w:color="auto" w:fill="DBDBDB" w:themeFill="accent3" w:themeFillTint="66"/>
          </w:tcPr>
          <w:p w:rsidR="0006087C" w:rsidRPr="0006087C" w:rsidRDefault="0006087C" w:rsidP="0006087C">
            <w:pPr>
              <w:rPr>
                <w:rFonts w:ascii="Arial" w:hAnsi="Arial" w:cs="Arial"/>
                <w:b/>
                <w:color w:val="FF0000"/>
              </w:rPr>
            </w:pPr>
            <w:r w:rsidRPr="0006087C">
              <w:rPr>
                <w:rFonts w:ascii="Arial" w:hAnsi="Arial" w:cs="Arial"/>
                <w:b/>
                <w:color w:val="FF0000"/>
              </w:rPr>
              <w:t>Year 2:</w:t>
            </w:r>
          </w:p>
          <w:p w:rsidR="00772C96" w:rsidRDefault="00357B25" w:rsidP="0006087C">
            <w:pPr>
              <w:rPr>
                <w:rFonts w:ascii="Arial" w:hAnsi="Arial" w:cs="Arial"/>
                <w:b/>
                <w:u w:val="single"/>
              </w:rPr>
            </w:pPr>
            <w:r w:rsidRPr="00357B25">
              <w:rPr>
                <w:rFonts w:ascii="Arial" w:hAnsi="Arial" w:cs="Arial"/>
                <w:b/>
                <w:u w:val="single"/>
              </w:rPr>
              <w:t>Draw pictograms</w:t>
            </w:r>
          </w:p>
          <w:p w:rsidR="00357B25" w:rsidRDefault="00357B25" w:rsidP="00357B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through the PowerPoint. Please view PowerPoint as slide show as the answers will then automatically appear, which will be clearer for the children.</w:t>
            </w:r>
          </w:p>
          <w:p w:rsidR="00357B25" w:rsidRDefault="00357B25" w:rsidP="0006087C">
            <w:pPr>
              <w:rPr>
                <w:rFonts w:ascii="Arial" w:hAnsi="Arial" w:cs="Arial"/>
              </w:rPr>
            </w:pPr>
          </w:p>
          <w:p w:rsidR="00357B25" w:rsidRDefault="00735A98" w:rsidP="000608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the worksheet.</w:t>
            </w:r>
          </w:p>
          <w:p w:rsidR="00735A98" w:rsidRDefault="00735A98" w:rsidP="0006087C">
            <w:pPr>
              <w:rPr>
                <w:rFonts w:ascii="Arial" w:hAnsi="Arial" w:cs="Arial"/>
              </w:rPr>
            </w:pPr>
          </w:p>
          <w:p w:rsidR="00735A98" w:rsidRPr="00357B25" w:rsidRDefault="00735A98" w:rsidP="000608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finished quickly and want a challenge have a go at the challenge cards.</w:t>
            </w:r>
          </w:p>
        </w:tc>
        <w:tc>
          <w:tcPr>
            <w:tcW w:w="2693" w:type="dxa"/>
            <w:gridSpan w:val="2"/>
            <w:vMerge/>
            <w:shd w:val="clear" w:color="auto" w:fill="F7CAAC" w:themeFill="accent2" w:themeFillTint="66"/>
          </w:tcPr>
          <w:p w:rsidR="00E80B2D" w:rsidRPr="00127A61" w:rsidRDefault="00E80B2D" w:rsidP="00E80B2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8557D" w:rsidRPr="00127A61" w:rsidTr="00071C70">
        <w:trPr>
          <w:trHeight w:val="70"/>
        </w:trPr>
        <w:tc>
          <w:tcPr>
            <w:tcW w:w="988" w:type="dxa"/>
            <w:vMerge w:val="restart"/>
          </w:tcPr>
          <w:p w:rsidR="0078557D" w:rsidRPr="00127A61" w:rsidRDefault="0078557D" w:rsidP="005F7B98">
            <w:pPr>
              <w:rPr>
                <w:rFonts w:ascii="Arial" w:hAnsi="Arial" w:cs="Arial"/>
                <w:sz w:val="28"/>
                <w:szCs w:val="28"/>
              </w:rPr>
            </w:pPr>
          </w:p>
          <w:p w:rsidR="0078557D" w:rsidRPr="00127A61" w:rsidRDefault="0078557D" w:rsidP="005F7B98">
            <w:pPr>
              <w:rPr>
                <w:rFonts w:ascii="Arial" w:hAnsi="Arial" w:cs="Arial"/>
                <w:sz w:val="28"/>
                <w:szCs w:val="28"/>
              </w:rPr>
            </w:pPr>
          </w:p>
          <w:p w:rsidR="0078557D" w:rsidRPr="003A34B5" w:rsidRDefault="00407BB6" w:rsidP="005F7B98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Wed 10</w:t>
            </w:r>
            <w:proofErr w:type="gramStart"/>
            <w:r w:rsidRPr="00407BB6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78557D">
              <w:rPr>
                <w:rFonts w:ascii="Arial" w:hAnsi="Arial" w:cs="Arial"/>
                <w:b/>
                <w:sz w:val="36"/>
                <w:szCs w:val="36"/>
              </w:rPr>
              <w:t xml:space="preserve"> Feb</w:t>
            </w:r>
            <w:proofErr w:type="gramEnd"/>
          </w:p>
          <w:p w:rsidR="0078557D" w:rsidRPr="00127A61" w:rsidRDefault="0078557D" w:rsidP="005F7B98">
            <w:pPr>
              <w:rPr>
                <w:rFonts w:ascii="Arial" w:hAnsi="Arial" w:cs="Arial"/>
                <w:sz w:val="28"/>
                <w:szCs w:val="28"/>
              </w:rPr>
            </w:pPr>
          </w:p>
          <w:p w:rsidR="0078557D" w:rsidRPr="00127A61" w:rsidRDefault="0078557D" w:rsidP="005F7B98">
            <w:pPr>
              <w:rPr>
                <w:rFonts w:ascii="Arial" w:hAnsi="Arial" w:cs="Arial"/>
                <w:sz w:val="28"/>
                <w:szCs w:val="28"/>
              </w:rPr>
            </w:pPr>
          </w:p>
          <w:p w:rsidR="0078557D" w:rsidRPr="00127A61" w:rsidRDefault="0078557D" w:rsidP="005F7B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shd w:val="clear" w:color="auto" w:fill="FFFF99"/>
          </w:tcPr>
          <w:p w:rsidR="0094063D" w:rsidRDefault="0094063D" w:rsidP="0094063D">
            <w:pPr>
              <w:rPr>
                <w:rFonts w:ascii="Arial" w:hAnsi="Arial" w:cs="Arial"/>
                <w:b/>
                <w:color w:val="FF0000"/>
              </w:rPr>
            </w:pPr>
            <w:r w:rsidRPr="008D7607">
              <w:rPr>
                <w:rFonts w:ascii="Arial" w:hAnsi="Arial" w:cs="Arial"/>
                <w:b/>
                <w:color w:val="FF0000"/>
              </w:rPr>
              <w:lastRenderedPageBreak/>
              <w:t>Year 1</w:t>
            </w:r>
            <w:r>
              <w:rPr>
                <w:rFonts w:ascii="Arial" w:hAnsi="Arial" w:cs="Arial"/>
                <w:b/>
                <w:color w:val="FF0000"/>
              </w:rPr>
              <w:t xml:space="preserve"> and 2</w:t>
            </w:r>
            <w:r w:rsidRPr="008D7607">
              <w:rPr>
                <w:rFonts w:ascii="Arial" w:hAnsi="Arial" w:cs="Arial"/>
                <w:b/>
                <w:color w:val="FF0000"/>
              </w:rPr>
              <w:t>:</w:t>
            </w:r>
          </w:p>
          <w:p w:rsidR="0094063D" w:rsidRPr="008D7607" w:rsidRDefault="0094063D" w:rsidP="0094063D">
            <w:pPr>
              <w:rPr>
                <w:rFonts w:ascii="Arial" w:hAnsi="Arial" w:cs="Arial"/>
                <w:b/>
                <w:color w:val="FF0000"/>
              </w:rPr>
            </w:pPr>
          </w:p>
          <w:p w:rsidR="00C21C78" w:rsidRDefault="00650EAE" w:rsidP="0094063D">
            <w:pPr>
              <w:rPr>
                <w:rFonts w:ascii="Arial" w:hAnsi="Arial" w:cs="Arial"/>
              </w:rPr>
            </w:pPr>
            <w:r w:rsidRPr="00A84225">
              <w:rPr>
                <w:rFonts w:ascii="Arial" w:hAnsi="Arial" w:cs="Arial"/>
              </w:rPr>
              <w:lastRenderedPageBreak/>
              <w:t>Watch my short video to revise the sound ‘ow’ as in snow.</w:t>
            </w:r>
            <w:r w:rsidR="00823220">
              <w:rPr>
                <w:rFonts w:ascii="Arial" w:hAnsi="Arial" w:cs="Arial"/>
              </w:rPr>
              <w:t xml:space="preserve"> Click on the link below:</w:t>
            </w:r>
          </w:p>
          <w:p w:rsidR="00823220" w:rsidRDefault="00823220" w:rsidP="0094063D">
            <w:pPr>
              <w:rPr>
                <w:rFonts w:ascii="Arial" w:hAnsi="Arial" w:cs="Arial"/>
              </w:rPr>
            </w:pPr>
          </w:p>
          <w:p w:rsidR="00823220" w:rsidRDefault="00043F60" w:rsidP="0094063D">
            <w:pPr>
              <w:rPr>
                <w:rFonts w:ascii="Arial" w:hAnsi="Arial" w:cs="Arial"/>
              </w:rPr>
            </w:pPr>
            <w:hyperlink r:id="rId11" w:history="1">
              <w:r w:rsidR="00823220" w:rsidRPr="00B95D5B">
                <w:rPr>
                  <w:rStyle w:val="Hyperlink"/>
                  <w:rFonts w:ascii="Arial" w:hAnsi="Arial" w:cs="Arial"/>
                </w:rPr>
                <w:t>https://vimeo.com/508767799/7c11dceddc</w:t>
              </w:r>
            </w:hyperlink>
          </w:p>
          <w:p w:rsidR="00823220" w:rsidRDefault="00823220" w:rsidP="0094063D">
            <w:pPr>
              <w:rPr>
                <w:rFonts w:ascii="Arial" w:hAnsi="Arial" w:cs="Arial"/>
              </w:rPr>
            </w:pPr>
          </w:p>
          <w:p w:rsidR="00C21C78" w:rsidRPr="00C21C78" w:rsidRDefault="00C21C78" w:rsidP="0094063D">
            <w:pPr>
              <w:rPr>
                <w:rFonts w:ascii="Arial" w:hAnsi="Arial" w:cs="Arial"/>
                <w:color w:val="FF0000"/>
              </w:rPr>
            </w:pPr>
            <w:r w:rsidRPr="00C21C78">
              <w:rPr>
                <w:rFonts w:ascii="Arial" w:hAnsi="Arial" w:cs="Arial"/>
                <w:color w:val="FF0000"/>
              </w:rPr>
              <w:t>CAN YOU SPOT MRS CHESTERFIELD’S MISTAKE?</w:t>
            </w:r>
          </w:p>
          <w:p w:rsidR="00C21C78" w:rsidRPr="00C21C78" w:rsidRDefault="00C21C78" w:rsidP="0094063D">
            <w:pPr>
              <w:rPr>
                <w:rFonts w:ascii="Arial" w:hAnsi="Arial" w:cs="Arial"/>
                <w:color w:val="FF0000"/>
              </w:rPr>
            </w:pPr>
          </w:p>
          <w:p w:rsidR="00C21C78" w:rsidRPr="00C21C78" w:rsidRDefault="00C21C78" w:rsidP="0094063D">
            <w:pPr>
              <w:rPr>
                <w:rFonts w:ascii="Arial" w:hAnsi="Arial" w:cs="Arial"/>
                <w:color w:val="FF0000"/>
              </w:rPr>
            </w:pPr>
            <w:r w:rsidRPr="00C21C78">
              <w:rPr>
                <w:rFonts w:ascii="Arial" w:hAnsi="Arial" w:cs="Arial"/>
                <w:color w:val="FF0000"/>
              </w:rPr>
              <w:t>I said that ‘sme</w:t>
            </w:r>
            <w:r w:rsidRPr="00C21C78">
              <w:rPr>
                <w:rFonts w:ascii="Arial" w:hAnsi="Arial" w:cs="Arial"/>
                <w:b/>
                <w:color w:val="FF0000"/>
                <w:u w:val="single"/>
              </w:rPr>
              <w:t>ll</w:t>
            </w:r>
            <w:r w:rsidRPr="00C21C78">
              <w:rPr>
                <w:rFonts w:ascii="Arial" w:hAnsi="Arial" w:cs="Arial"/>
                <w:color w:val="FF0000"/>
              </w:rPr>
              <w:t xml:space="preserve">y’ had the </w:t>
            </w:r>
            <w:proofErr w:type="spellStart"/>
            <w:r w:rsidRPr="00C21C78">
              <w:rPr>
                <w:rFonts w:ascii="Arial" w:hAnsi="Arial" w:cs="Arial"/>
                <w:color w:val="FF0000"/>
              </w:rPr>
              <w:t>trigraph</w:t>
            </w:r>
            <w:proofErr w:type="spellEnd"/>
            <w:r w:rsidRPr="00C21C78">
              <w:rPr>
                <w:rFonts w:ascii="Arial" w:hAnsi="Arial" w:cs="Arial"/>
                <w:color w:val="FF0000"/>
              </w:rPr>
              <w:t xml:space="preserve"> ‘ll’. It’s actually a digraph.</w:t>
            </w:r>
          </w:p>
          <w:p w:rsidR="00C21C78" w:rsidRPr="00C21C78" w:rsidRDefault="00C21C78" w:rsidP="0094063D">
            <w:pPr>
              <w:rPr>
                <w:rFonts w:ascii="Arial" w:hAnsi="Arial" w:cs="Arial"/>
                <w:color w:val="FF0000"/>
              </w:rPr>
            </w:pPr>
          </w:p>
          <w:p w:rsidR="00C21C78" w:rsidRPr="00C21C78" w:rsidRDefault="00C21C78" w:rsidP="0094063D">
            <w:pPr>
              <w:rPr>
                <w:rFonts w:ascii="Arial" w:hAnsi="Arial" w:cs="Arial"/>
                <w:color w:val="FF0000"/>
              </w:rPr>
            </w:pPr>
            <w:r w:rsidRPr="00C21C78">
              <w:rPr>
                <w:rFonts w:ascii="Arial" w:hAnsi="Arial" w:cs="Arial"/>
                <w:color w:val="FF0000"/>
              </w:rPr>
              <w:t xml:space="preserve">I’d like to say I put the mistake in on purpose for them, but I think it was just because it was the last video I recorded of the day – sorry! </w:t>
            </w:r>
            <w:r w:rsidRPr="00C21C78">
              <w:rPr>
                <w:rFonts w:ascii="Arial" w:hAnsi="Arial" w:cs="Arial"/>
                <w:color w:val="FF0000"/>
              </w:rPr>
              <w:sym w:font="Wingdings" w:char="F04A"/>
            </w:r>
            <w:r w:rsidRPr="00C21C78">
              <w:rPr>
                <w:rFonts w:ascii="Arial" w:hAnsi="Arial" w:cs="Arial"/>
                <w:color w:val="FF0000"/>
              </w:rPr>
              <w:t xml:space="preserve"> </w:t>
            </w:r>
          </w:p>
          <w:p w:rsidR="0078557D" w:rsidRPr="008D7607" w:rsidRDefault="0078557D" w:rsidP="005F7B98">
            <w:pPr>
              <w:rPr>
                <w:rFonts w:ascii="Arial" w:hAnsi="Arial" w:cs="Arial"/>
                <w:b/>
                <w:color w:val="FF0000"/>
              </w:rPr>
            </w:pPr>
          </w:p>
          <w:p w:rsidR="0078557D" w:rsidRPr="008D7607" w:rsidRDefault="0078557D" w:rsidP="005F7B9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 w:val="restart"/>
            <w:shd w:val="clear" w:color="auto" w:fill="C5E0B3" w:themeFill="accent6" w:themeFillTint="66"/>
          </w:tcPr>
          <w:p w:rsidR="0078557D" w:rsidRPr="008C3EC8" w:rsidRDefault="008C3EC8" w:rsidP="00DB17BB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lastRenderedPageBreak/>
              <w:t>English w</w:t>
            </w:r>
            <w:r w:rsidR="008E11BE" w:rsidRPr="008C3EC8">
              <w:rPr>
                <w:rFonts w:ascii="Arial" w:hAnsi="Arial" w:cs="Arial"/>
                <w:b/>
                <w:color w:val="7030A0"/>
                <w:sz w:val="28"/>
                <w:szCs w:val="28"/>
              </w:rPr>
              <w:t>hole class zoom at 9.30</w:t>
            </w:r>
          </w:p>
          <w:p w:rsidR="008E11BE" w:rsidRDefault="008E11BE" w:rsidP="00DB17BB">
            <w:pPr>
              <w:rPr>
                <w:rFonts w:ascii="Arial" w:hAnsi="Arial" w:cs="Arial"/>
                <w:b/>
                <w:color w:val="FF0000"/>
              </w:rPr>
            </w:pPr>
          </w:p>
          <w:p w:rsidR="008E11BE" w:rsidRDefault="008E11BE" w:rsidP="00DB1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our zoom session today we will start writing a poem all about the different colours.</w:t>
            </w:r>
          </w:p>
          <w:p w:rsidR="008E11BE" w:rsidRDefault="008E11BE" w:rsidP="00DB17BB">
            <w:pPr>
              <w:rPr>
                <w:rFonts w:ascii="Arial" w:hAnsi="Arial" w:cs="Arial"/>
              </w:rPr>
            </w:pPr>
          </w:p>
          <w:p w:rsidR="008C3EC8" w:rsidRPr="008C3EC8" w:rsidRDefault="008C3EC8" w:rsidP="00DB17BB">
            <w:pPr>
              <w:rPr>
                <w:rFonts w:ascii="Arial" w:hAnsi="Arial" w:cs="Arial"/>
                <w:b/>
                <w:u w:val="single"/>
              </w:rPr>
            </w:pPr>
            <w:r w:rsidRPr="008C3EC8">
              <w:rPr>
                <w:rFonts w:ascii="Arial" w:hAnsi="Arial" w:cs="Arial"/>
                <w:b/>
                <w:u w:val="single"/>
              </w:rPr>
              <w:t>Start writing a colour poem</w:t>
            </w:r>
          </w:p>
          <w:p w:rsidR="008E11BE" w:rsidRDefault="00870A0D" w:rsidP="00DB1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what you have lea</w:t>
            </w:r>
            <w:r w:rsidR="008E11BE">
              <w:rPr>
                <w:rFonts w:ascii="Arial" w:hAnsi="Arial" w:cs="Arial"/>
              </w:rPr>
              <w:t>rnt in today’s session to start writing your own colour poem.</w:t>
            </w:r>
          </w:p>
          <w:p w:rsidR="008E11BE" w:rsidRDefault="008E11BE" w:rsidP="00DB17BB">
            <w:pPr>
              <w:rPr>
                <w:rFonts w:ascii="Arial" w:hAnsi="Arial" w:cs="Arial"/>
              </w:rPr>
            </w:pPr>
          </w:p>
          <w:p w:rsidR="008E11BE" w:rsidRDefault="008E11BE" w:rsidP="00DB1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Don’t forget t</w:t>
            </w:r>
            <w:r w:rsidR="00822963">
              <w:rPr>
                <w:rFonts w:ascii="Arial" w:hAnsi="Arial" w:cs="Arial"/>
              </w:rPr>
              <w:t>o structure your poem in the sa</w:t>
            </w:r>
            <w:r>
              <w:rPr>
                <w:rFonts w:ascii="Arial" w:hAnsi="Arial" w:cs="Arial"/>
              </w:rPr>
              <w:t>m</w:t>
            </w:r>
            <w:r w:rsidR="0082296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way as mine.</w:t>
            </w:r>
          </w:p>
          <w:p w:rsidR="008E11BE" w:rsidRDefault="008E11BE" w:rsidP="00DB17BB">
            <w:pPr>
              <w:rPr>
                <w:rFonts w:ascii="Arial" w:hAnsi="Arial" w:cs="Arial"/>
              </w:rPr>
            </w:pPr>
          </w:p>
          <w:p w:rsidR="008E11BE" w:rsidRDefault="008E11BE" w:rsidP="00DB1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Each line starts with a colour</w:t>
            </w:r>
          </w:p>
          <w:p w:rsidR="008E11BE" w:rsidRDefault="008E11BE" w:rsidP="00DB1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Then add an adjective and noun.</w:t>
            </w:r>
          </w:p>
          <w:p w:rsidR="008E11BE" w:rsidRDefault="008E11BE" w:rsidP="00DB1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Then add a verb to describe what it is doing.</w:t>
            </w:r>
          </w:p>
          <w:p w:rsidR="008E11BE" w:rsidRDefault="008E11BE" w:rsidP="00DB17BB">
            <w:pPr>
              <w:rPr>
                <w:rFonts w:ascii="Arial" w:hAnsi="Arial" w:cs="Arial"/>
              </w:rPr>
            </w:pPr>
          </w:p>
          <w:p w:rsidR="008E11BE" w:rsidRDefault="008E11BE" w:rsidP="00DB1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included an example of a colour poem I wrote using this structure. If you are stuck have a look and it will show you what you have to do.</w:t>
            </w:r>
          </w:p>
          <w:p w:rsidR="008E11BE" w:rsidRDefault="008E11BE" w:rsidP="00DB17BB">
            <w:pPr>
              <w:rPr>
                <w:rFonts w:ascii="Arial" w:hAnsi="Arial" w:cs="Arial"/>
              </w:rPr>
            </w:pPr>
          </w:p>
          <w:p w:rsidR="0078557D" w:rsidRPr="00466AEF" w:rsidRDefault="008E11BE" w:rsidP="00DB1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don’t have to finish it today as you will be continuing with this tomorrow.</w:t>
            </w:r>
          </w:p>
        </w:tc>
        <w:tc>
          <w:tcPr>
            <w:tcW w:w="5386" w:type="dxa"/>
            <w:gridSpan w:val="2"/>
            <w:shd w:val="clear" w:color="auto" w:fill="DBDBDB" w:themeFill="accent3" w:themeFillTint="66"/>
          </w:tcPr>
          <w:p w:rsidR="0078557D" w:rsidRDefault="0078557D" w:rsidP="005F7B98">
            <w:pPr>
              <w:rPr>
                <w:rFonts w:ascii="Arial" w:hAnsi="Arial" w:cs="Arial"/>
                <w:b/>
                <w:color w:val="FF0000"/>
              </w:rPr>
            </w:pPr>
            <w:r w:rsidRPr="005F7B98">
              <w:rPr>
                <w:rFonts w:ascii="Arial" w:hAnsi="Arial" w:cs="Arial"/>
                <w:b/>
                <w:color w:val="FF0000"/>
              </w:rPr>
              <w:t>Year 1:</w:t>
            </w:r>
          </w:p>
          <w:p w:rsidR="0078557D" w:rsidRPr="00EC56F6" w:rsidRDefault="00532D02" w:rsidP="005F7B9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Ordering numbers</w:t>
            </w:r>
          </w:p>
          <w:p w:rsidR="00B34075" w:rsidRDefault="00B34075" w:rsidP="00B340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Watch the white rose video clip – </w:t>
            </w:r>
            <w:r w:rsidRPr="00A81E86">
              <w:rPr>
                <w:rFonts w:ascii="Arial" w:hAnsi="Arial" w:cs="Arial"/>
                <w:b/>
              </w:rPr>
              <w:t xml:space="preserve">Please </w:t>
            </w:r>
            <w:r>
              <w:rPr>
                <w:rFonts w:ascii="Arial" w:hAnsi="Arial" w:cs="Arial"/>
                <w:b/>
              </w:rPr>
              <w:t>scroll down and click on summer term week 10</w:t>
            </w:r>
            <w:r w:rsidRPr="00A81E86">
              <w:rPr>
                <w:rFonts w:ascii="Arial" w:hAnsi="Arial" w:cs="Arial"/>
                <w:b/>
              </w:rPr>
              <w:t xml:space="preserve"> – Lesson </w:t>
            </w:r>
            <w:r>
              <w:rPr>
                <w:rFonts w:ascii="Arial" w:hAnsi="Arial" w:cs="Arial"/>
                <w:b/>
              </w:rPr>
              <w:t>1 ordering</w:t>
            </w:r>
            <w:r w:rsidRPr="00A81E86">
              <w:rPr>
                <w:rFonts w:ascii="Arial" w:hAnsi="Arial" w:cs="Arial"/>
                <w:b/>
              </w:rPr>
              <w:t xml:space="preserve"> numbers.</w:t>
            </w:r>
          </w:p>
          <w:p w:rsidR="00B34075" w:rsidRPr="00A81E86" w:rsidRDefault="00B34075" w:rsidP="00B34075">
            <w:pPr>
              <w:rPr>
                <w:rFonts w:ascii="Arial" w:hAnsi="Arial" w:cs="Arial"/>
                <w:b/>
              </w:rPr>
            </w:pPr>
          </w:p>
          <w:p w:rsidR="00B34075" w:rsidRDefault="00043F60" w:rsidP="00B34075">
            <w:pPr>
              <w:rPr>
                <w:rFonts w:ascii="Arial" w:hAnsi="Arial" w:cs="Arial"/>
              </w:rPr>
            </w:pPr>
            <w:hyperlink r:id="rId12" w:history="1">
              <w:r w:rsidR="00B34075" w:rsidRPr="00DA0649">
                <w:rPr>
                  <w:rStyle w:val="Hyperlink"/>
                  <w:rFonts w:ascii="Arial" w:hAnsi="Arial" w:cs="Arial"/>
                </w:rPr>
                <w:t>https://whiterosemaths.com/homelearning/summer-archive/year-1/</w:t>
              </w:r>
            </w:hyperlink>
            <w:r w:rsidR="00B34075">
              <w:rPr>
                <w:rFonts w:ascii="Arial" w:hAnsi="Arial" w:cs="Arial"/>
              </w:rPr>
              <w:t xml:space="preserve"> </w:t>
            </w:r>
          </w:p>
          <w:p w:rsidR="00B34075" w:rsidRDefault="00B34075" w:rsidP="00B34075">
            <w:pPr>
              <w:rPr>
                <w:rFonts w:ascii="Arial" w:hAnsi="Arial" w:cs="Arial"/>
              </w:rPr>
            </w:pPr>
          </w:p>
          <w:p w:rsidR="00B34075" w:rsidRDefault="00B34075" w:rsidP="00B34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the ordering numbers worksheet. Use the hundred square to help you.</w:t>
            </w:r>
          </w:p>
          <w:p w:rsidR="00B34075" w:rsidRDefault="00B34075" w:rsidP="00B34075">
            <w:pPr>
              <w:rPr>
                <w:rFonts w:ascii="Arial" w:hAnsi="Arial" w:cs="Arial"/>
              </w:rPr>
            </w:pPr>
          </w:p>
          <w:p w:rsidR="00B34075" w:rsidRDefault="00B34075" w:rsidP="00B34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finished and want a challenge complete the challenge problem cards.</w:t>
            </w:r>
          </w:p>
          <w:p w:rsidR="0078557D" w:rsidRPr="00EC56F6" w:rsidRDefault="0078557D" w:rsidP="005F7B98">
            <w:pPr>
              <w:rPr>
                <w:rFonts w:ascii="Arial" w:hAnsi="Arial" w:cs="Arial"/>
                <w:color w:val="FF0000"/>
              </w:rPr>
            </w:pPr>
          </w:p>
          <w:p w:rsidR="0078557D" w:rsidRPr="00785A4D" w:rsidRDefault="0078557D" w:rsidP="005F7B9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7CAAC" w:themeFill="accent2" w:themeFillTint="66"/>
          </w:tcPr>
          <w:p w:rsidR="0078557D" w:rsidRDefault="003F4E50" w:rsidP="00071C7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lastRenderedPageBreak/>
              <w:t>PSHE</w:t>
            </w:r>
          </w:p>
          <w:p w:rsidR="003F4E50" w:rsidRDefault="003F4E50" w:rsidP="00071C70">
            <w:pPr>
              <w:rPr>
                <w:rFonts w:ascii="Arial" w:hAnsi="Arial" w:cs="Arial"/>
                <w:b/>
                <w:color w:val="FF0000"/>
              </w:rPr>
            </w:pPr>
          </w:p>
          <w:p w:rsidR="003F4E50" w:rsidRPr="00533956" w:rsidRDefault="003F4E50" w:rsidP="00071C70">
            <w:pPr>
              <w:rPr>
                <w:rFonts w:ascii="Arial" w:hAnsi="Arial" w:cs="Arial"/>
              </w:rPr>
            </w:pPr>
            <w:r w:rsidRPr="00533956">
              <w:rPr>
                <w:rFonts w:ascii="Arial" w:hAnsi="Arial" w:cs="Arial"/>
              </w:rPr>
              <w:lastRenderedPageBreak/>
              <w:t>Draw a picture of you</w:t>
            </w:r>
            <w:r w:rsidR="00F44362">
              <w:rPr>
                <w:rFonts w:ascii="Arial" w:hAnsi="Arial" w:cs="Arial"/>
              </w:rPr>
              <w:t>rself</w:t>
            </w:r>
            <w:r w:rsidRPr="00533956">
              <w:rPr>
                <w:rFonts w:ascii="Arial" w:hAnsi="Arial" w:cs="Arial"/>
              </w:rPr>
              <w:t xml:space="preserve"> in the middle of your page.</w:t>
            </w:r>
          </w:p>
          <w:p w:rsidR="003F4E50" w:rsidRPr="00533956" w:rsidRDefault="003F4E50" w:rsidP="00071C70">
            <w:pPr>
              <w:rPr>
                <w:rFonts w:ascii="Arial" w:hAnsi="Arial" w:cs="Arial"/>
              </w:rPr>
            </w:pPr>
          </w:p>
          <w:p w:rsidR="003F4E50" w:rsidRPr="00533956" w:rsidRDefault="003F4E50" w:rsidP="00071C70">
            <w:pPr>
              <w:rPr>
                <w:rFonts w:ascii="Arial" w:hAnsi="Arial" w:cs="Arial"/>
              </w:rPr>
            </w:pPr>
            <w:r w:rsidRPr="00533956">
              <w:rPr>
                <w:rFonts w:ascii="Arial" w:hAnsi="Arial" w:cs="Arial"/>
              </w:rPr>
              <w:t xml:space="preserve">Around the outside write down everything that makes you </w:t>
            </w:r>
            <w:proofErr w:type="spellStart"/>
            <w:r w:rsidRPr="00533956">
              <w:rPr>
                <w:rFonts w:ascii="Arial" w:hAnsi="Arial" w:cs="Arial"/>
              </w:rPr>
              <w:t>YOU</w:t>
            </w:r>
            <w:proofErr w:type="spellEnd"/>
            <w:r w:rsidRPr="00533956">
              <w:rPr>
                <w:rFonts w:ascii="Arial" w:hAnsi="Arial" w:cs="Arial"/>
              </w:rPr>
              <w:t>! What makes you special and amazing?</w:t>
            </w:r>
          </w:p>
          <w:p w:rsidR="003F4E50" w:rsidRPr="00533956" w:rsidRDefault="003F4E50" w:rsidP="00071C70">
            <w:pPr>
              <w:rPr>
                <w:rFonts w:ascii="Arial" w:hAnsi="Arial" w:cs="Arial"/>
              </w:rPr>
            </w:pPr>
          </w:p>
          <w:p w:rsidR="003F4E50" w:rsidRDefault="003F4E50" w:rsidP="00071C70">
            <w:pPr>
              <w:rPr>
                <w:rFonts w:ascii="Arial" w:hAnsi="Arial" w:cs="Arial"/>
              </w:rPr>
            </w:pPr>
            <w:r w:rsidRPr="00533956">
              <w:rPr>
                <w:rFonts w:ascii="Arial" w:hAnsi="Arial" w:cs="Arial"/>
              </w:rPr>
              <w:t>There is no right or wrong – it can be anything! A talent you have, what a good friend or brother</w:t>
            </w:r>
            <w:r w:rsidR="00533956">
              <w:rPr>
                <w:rFonts w:ascii="Arial" w:hAnsi="Arial" w:cs="Arial"/>
              </w:rPr>
              <w:t>/sister</w:t>
            </w:r>
            <w:r w:rsidRPr="00533956">
              <w:rPr>
                <w:rFonts w:ascii="Arial" w:hAnsi="Arial" w:cs="Arial"/>
              </w:rPr>
              <w:t xml:space="preserve"> you are, that you are good at flipping pancakes, that you </w:t>
            </w:r>
            <w:r w:rsidR="00533956" w:rsidRPr="00533956">
              <w:rPr>
                <w:rFonts w:ascii="Arial" w:hAnsi="Arial" w:cs="Arial"/>
              </w:rPr>
              <w:t xml:space="preserve">can draw great turtles, that </w:t>
            </w:r>
            <w:proofErr w:type="gramStart"/>
            <w:r w:rsidR="00533956" w:rsidRPr="00533956">
              <w:rPr>
                <w:rFonts w:ascii="Arial" w:hAnsi="Arial" w:cs="Arial"/>
              </w:rPr>
              <w:t>you’re</w:t>
            </w:r>
            <w:proofErr w:type="gramEnd"/>
            <w:r w:rsidR="00533956" w:rsidRPr="00533956">
              <w:rPr>
                <w:rFonts w:ascii="Arial" w:hAnsi="Arial" w:cs="Arial"/>
              </w:rPr>
              <w:t xml:space="preserve"> kind………</w:t>
            </w:r>
          </w:p>
          <w:p w:rsidR="00533956" w:rsidRDefault="00533956" w:rsidP="00071C70">
            <w:pPr>
              <w:rPr>
                <w:rFonts w:ascii="Arial" w:hAnsi="Arial" w:cs="Arial"/>
              </w:rPr>
            </w:pPr>
          </w:p>
          <w:p w:rsidR="00533956" w:rsidRPr="00533956" w:rsidRDefault="00533956" w:rsidP="00071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stuck, ask someone at home and I know they will be able to tell you lots of reason as to why you are amazing just the way you are!</w:t>
            </w:r>
          </w:p>
          <w:p w:rsidR="0078557D" w:rsidRPr="00F83C4D" w:rsidRDefault="0078557D" w:rsidP="00A571FC">
            <w:pPr>
              <w:rPr>
                <w:rFonts w:ascii="Arial" w:hAnsi="Arial" w:cs="Arial"/>
                <w:color w:val="0563C1" w:themeColor="hyperlink"/>
                <w:u w:val="single"/>
              </w:rPr>
            </w:pPr>
          </w:p>
        </w:tc>
      </w:tr>
      <w:tr w:rsidR="0078557D" w:rsidRPr="00127A61" w:rsidTr="00071C70">
        <w:trPr>
          <w:trHeight w:val="3547"/>
        </w:trPr>
        <w:tc>
          <w:tcPr>
            <w:tcW w:w="988" w:type="dxa"/>
            <w:vMerge/>
          </w:tcPr>
          <w:p w:rsidR="0078557D" w:rsidRPr="00127A61" w:rsidRDefault="0078557D" w:rsidP="005F7B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FFFF99"/>
          </w:tcPr>
          <w:p w:rsidR="0078557D" w:rsidRPr="00831C5C" w:rsidRDefault="0078557D" w:rsidP="005F7B9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19" w:type="dxa"/>
            <w:vMerge/>
            <w:shd w:val="clear" w:color="auto" w:fill="C5E0B3" w:themeFill="accent6" w:themeFillTint="66"/>
          </w:tcPr>
          <w:p w:rsidR="0078557D" w:rsidRPr="00386C5A" w:rsidRDefault="0078557D" w:rsidP="005F7B98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386" w:type="dxa"/>
            <w:gridSpan w:val="2"/>
            <w:shd w:val="clear" w:color="auto" w:fill="DBDBDB" w:themeFill="accent3" w:themeFillTint="66"/>
          </w:tcPr>
          <w:p w:rsidR="0078557D" w:rsidRDefault="0078557D" w:rsidP="005F7B98">
            <w:pPr>
              <w:rPr>
                <w:rFonts w:ascii="Arial" w:hAnsi="Arial" w:cs="Arial"/>
                <w:b/>
                <w:color w:val="FF0000"/>
              </w:rPr>
            </w:pPr>
            <w:r w:rsidRPr="0090605C">
              <w:rPr>
                <w:rFonts w:ascii="Arial" w:hAnsi="Arial" w:cs="Arial"/>
                <w:b/>
                <w:color w:val="FF0000"/>
              </w:rPr>
              <w:t>Year 2:</w:t>
            </w:r>
          </w:p>
          <w:p w:rsidR="00532C53" w:rsidRDefault="00357B25" w:rsidP="002F46AD">
            <w:pPr>
              <w:rPr>
                <w:rFonts w:ascii="Arial" w:hAnsi="Arial" w:cs="Arial"/>
                <w:b/>
                <w:color w:val="FF0000"/>
                <w:u w:val="single"/>
              </w:rPr>
            </w:pPr>
            <w:r w:rsidRPr="00357B25">
              <w:rPr>
                <w:rFonts w:ascii="Arial" w:hAnsi="Arial" w:cs="Arial"/>
                <w:b/>
                <w:u w:val="single"/>
              </w:rPr>
              <w:t>Interpret pictograms</w:t>
            </w:r>
          </w:p>
          <w:p w:rsidR="00532C53" w:rsidRDefault="00532C53" w:rsidP="00532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through the PowerPoint. Please view PowerPoint as slide show as the answers will then automatically appear, which will be clearer for the children.</w:t>
            </w:r>
          </w:p>
          <w:p w:rsidR="0078557D" w:rsidRDefault="0078557D" w:rsidP="00532C53">
            <w:pPr>
              <w:rPr>
                <w:rFonts w:ascii="Arial" w:hAnsi="Arial" w:cs="Arial"/>
              </w:rPr>
            </w:pPr>
          </w:p>
          <w:p w:rsidR="00532C53" w:rsidRPr="00532C53" w:rsidRDefault="00532C53" w:rsidP="00532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the worksheet.</w:t>
            </w:r>
          </w:p>
        </w:tc>
        <w:tc>
          <w:tcPr>
            <w:tcW w:w="2693" w:type="dxa"/>
            <w:gridSpan w:val="2"/>
            <w:vMerge/>
            <w:shd w:val="clear" w:color="auto" w:fill="F7CAAC" w:themeFill="accent2" w:themeFillTint="66"/>
          </w:tcPr>
          <w:p w:rsidR="0078557D" w:rsidRPr="00386C5A" w:rsidRDefault="0078557D" w:rsidP="005F7B98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407BB6" w:rsidRPr="00127A61" w:rsidTr="00071C70">
        <w:trPr>
          <w:trHeight w:val="3548"/>
        </w:trPr>
        <w:tc>
          <w:tcPr>
            <w:tcW w:w="988" w:type="dxa"/>
            <w:vMerge w:val="restart"/>
          </w:tcPr>
          <w:p w:rsidR="00407BB6" w:rsidRPr="007543F1" w:rsidRDefault="00407BB6" w:rsidP="005F7B98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Thu 11</w:t>
            </w:r>
            <w:r w:rsidRPr="00407BB6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Feb</w:t>
            </w:r>
          </w:p>
        </w:tc>
        <w:tc>
          <w:tcPr>
            <w:tcW w:w="2551" w:type="dxa"/>
            <w:vMerge w:val="restart"/>
            <w:shd w:val="clear" w:color="auto" w:fill="FFFF99"/>
          </w:tcPr>
          <w:p w:rsidR="0094063D" w:rsidRDefault="0094063D" w:rsidP="0094063D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Year 1 and 2</w:t>
            </w:r>
          </w:p>
          <w:p w:rsidR="0094063D" w:rsidRDefault="0094063D" w:rsidP="0094063D">
            <w:pPr>
              <w:rPr>
                <w:rFonts w:ascii="Arial" w:hAnsi="Arial" w:cs="Arial"/>
                <w:b/>
                <w:color w:val="FF0000"/>
              </w:rPr>
            </w:pPr>
          </w:p>
          <w:p w:rsidR="0094063D" w:rsidRPr="00407BB6" w:rsidRDefault="0094063D" w:rsidP="0094063D">
            <w:pPr>
              <w:rPr>
                <w:rFonts w:ascii="Arial" w:hAnsi="Arial" w:cs="Arial"/>
              </w:rPr>
            </w:pPr>
            <w:r w:rsidRPr="00407BB6">
              <w:rPr>
                <w:rFonts w:ascii="Arial" w:hAnsi="Arial" w:cs="Arial"/>
              </w:rPr>
              <w:t xml:space="preserve">Watch the story ‘The day the crayons came home’. </w:t>
            </w:r>
          </w:p>
          <w:p w:rsidR="0094063D" w:rsidRDefault="0094063D" w:rsidP="0094063D">
            <w:pPr>
              <w:rPr>
                <w:rFonts w:ascii="Arial" w:hAnsi="Arial" w:cs="Arial"/>
                <w:b/>
                <w:color w:val="FF0000"/>
              </w:rPr>
            </w:pPr>
          </w:p>
          <w:p w:rsidR="0094063D" w:rsidRDefault="0094063D" w:rsidP="0094063D">
            <w:pPr>
              <w:rPr>
                <w:rFonts w:ascii="Arial" w:hAnsi="Arial" w:cs="Arial"/>
              </w:rPr>
            </w:pPr>
            <w:r w:rsidRPr="00A84225">
              <w:rPr>
                <w:rFonts w:ascii="Arial" w:hAnsi="Arial" w:cs="Arial"/>
              </w:rPr>
              <w:t>Click the link below to read and hear the story read aloud.</w:t>
            </w:r>
          </w:p>
          <w:p w:rsidR="0094063D" w:rsidRPr="00A84225" w:rsidRDefault="0094063D" w:rsidP="0094063D">
            <w:pPr>
              <w:rPr>
                <w:rFonts w:ascii="Arial" w:hAnsi="Arial" w:cs="Arial"/>
              </w:rPr>
            </w:pPr>
          </w:p>
          <w:p w:rsidR="0094063D" w:rsidRDefault="00043F60" w:rsidP="0094063D">
            <w:pPr>
              <w:rPr>
                <w:rFonts w:ascii="Arial" w:hAnsi="Arial" w:cs="Arial"/>
              </w:rPr>
            </w:pPr>
            <w:hyperlink r:id="rId13" w:history="1">
              <w:r w:rsidR="0094063D" w:rsidRPr="00BB0B7A">
                <w:rPr>
                  <w:rStyle w:val="Hyperlink"/>
                  <w:rFonts w:ascii="Arial" w:hAnsi="Arial" w:cs="Arial"/>
                </w:rPr>
                <w:t>https://www.youtube.com/watch?v=XKmJ2NRhcgo</w:t>
              </w:r>
            </w:hyperlink>
            <w:r w:rsidR="0094063D">
              <w:rPr>
                <w:rFonts w:ascii="Arial" w:hAnsi="Arial" w:cs="Arial"/>
              </w:rPr>
              <w:t xml:space="preserve"> </w:t>
            </w:r>
          </w:p>
          <w:p w:rsidR="0094063D" w:rsidRPr="00A84225" w:rsidRDefault="0094063D" w:rsidP="0094063D">
            <w:pPr>
              <w:rPr>
                <w:rFonts w:ascii="Arial" w:hAnsi="Arial" w:cs="Arial"/>
              </w:rPr>
            </w:pPr>
          </w:p>
          <w:p w:rsidR="0094063D" w:rsidRPr="00A84225" w:rsidRDefault="0094063D" w:rsidP="0094063D">
            <w:pPr>
              <w:rPr>
                <w:rFonts w:ascii="Arial" w:hAnsi="Arial" w:cs="Arial"/>
              </w:rPr>
            </w:pPr>
            <w:r w:rsidRPr="00A84225">
              <w:rPr>
                <w:rFonts w:ascii="Arial" w:hAnsi="Arial" w:cs="Arial"/>
              </w:rPr>
              <w:t>Have a go at answering the questions about the story.</w:t>
            </w:r>
          </w:p>
          <w:p w:rsidR="00407BB6" w:rsidRDefault="00407BB6" w:rsidP="005F7B98">
            <w:pPr>
              <w:rPr>
                <w:rFonts w:ascii="Arial" w:hAnsi="Arial" w:cs="Arial"/>
                <w:b/>
                <w:color w:val="FF0000"/>
              </w:rPr>
            </w:pPr>
          </w:p>
          <w:p w:rsidR="00407BB6" w:rsidRDefault="00407BB6" w:rsidP="005F7B98">
            <w:pPr>
              <w:rPr>
                <w:rFonts w:ascii="Arial" w:hAnsi="Arial" w:cs="Arial"/>
                <w:b/>
                <w:color w:val="FF0000"/>
              </w:rPr>
            </w:pPr>
          </w:p>
          <w:p w:rsidR="00407BB6" w:rsidRPr="008D7607" w:rsidRDefault="00407BB6" w:rsidP="005F7B98">
            <w:pPr>
              <w:rPr>
                <w:rFonts w:ascii="Arial" w:hAnsi="Arial" w:cs="Arial"/>
                <w:b/>
                <w:color w:val="FF0000"/>
              </w:rPr>
            </w:pPr>
          </w:p>
          <w:p w:rsidR="00407BB6" w:rsidRPr="00603EB0" w:rsidRDefault="00407BB6" w:rsidP="005F7B9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19" w:type="dxa"/>
            <w:vMerge w:val="restart"/>
            <w:shd w:val="clear" w:color="auto" w:fill="C5E0B3" w:themeFill="accent6" w:themeFillTint="66"/>
          </w:tcPr>
          <w:p w:rsidR="008C3EC8" w:rsidRPr="008C3EC8" w:rsidRDefault="0094063D" w:rsidP="00DB17BB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Finish your colour p</w:t>
            </w:r>
            <w:r w:rsidR="008C3EC8" w:rsidRPr="008C3EC8">
              <w:rPr>
                <w:rFonts w:ascii="Arial" w:hAnsi="Arial" w:cs="Arial"/>
                <w:b/>
                <w:u w:val="single"/>
              </w:rPr>
              <w:t>o</w:t>
            </w:r>
            <w:r>
              <w:rPr>
                <w:rFonts w:ascii="Arial" w:hAnsi="Arial" w:cs="Arial"/>
                <w:b/>
                <w:u w:val="single"/>
              </w:rPr>
              <w:t>e</w:t>
            </w:r>
            <w:r w:rsidR="008C3EC8" w:rsidRPr="008C3EC8">
              <w:rPr>
                <w:rFonts w:ascii="Arial" w:hAnsi="Arial" w:cs="Arial"/>
                <w:b/>
                <w:u w:val="single"/>
              </w:rPr>
              <w:t>m</w:t>
            </w:r>
          </w:p>
          <w:p w:rsidR="00407BB6" w:rsidRPr="008E11BE" w:rsidRDefault="008E11BE" w:rsidP="00DB17BB">
            <w:pPr>
              <w:rPr>
                <w:rFonts w:ascii="Arial" w:hAnsi="Arial" w:cs="Arial"/>
              </w:rPr>
            </w:pPr>
            <w:r w:rsidRPr="008E11BE">
              <w:rPr>
                <w:rFonts w:ascii="Arial" w:hAnsi="Arial" w:cs="Arial"/>
              </w:rPr>
              <w:t>Finish your colour poem from yesterday.</w:t>
            </w:r>
          </w:p>
          <w:p w:rsidR="008E11BE" w:rsidRPr="008E11BE" w:rsidRDefault="008E11BE" w:rsidP="00DB17BB">
            <w:pPr>
              <w:rPr>
                <w:rFonts w:ascii="Arial" w:hAnsi="Arial" w:cs="Arial"/>
              </w:rPr>
            </w:pPr>
          </w:p>
          <w:p w:rsidR="008E11BE" w:rsidRPr="008E11BE" w:rsidRDefault="008E11BE" w:rsidP="00DB17BB">
            <w:pPr>
              <w:rPr>
                <w:rFonts w:ascii="Arial" w:hAnsi="Arial" w:cs="Arial"/>
              </w:rPr>
            </w:pPr>
            <w:r w:rsidRPr="008E11BE">
              <w:rPr>
                <w:rFonts w:ascii="Arial" w:hAnsi="Arial" w:cs="Arial"/>
              </w:rPr>
              <w:t>When you have finished read it out lo</w:t>
            </w:r>
            <w:r>
              <w:rPr>
                <w:rFonts w:ascii="Arial" w:hAnsi="Arial" w:cs="Arial"/>
              </w:rPr>
              <w:t>ud and ask</w:t>
            </w:r>
            <w:r w:rsidRPr="008E11BE">
              <w:rPr>
                <w:rFonts w:ascii="Arial" w:hAnsi="Arial" w:cs="Arial"/>
              </w:rPr>
              <w:t xml:space="preserve"> yourself these questions:</w:t>
            </w:r>
          </w:p>
          <w:p w:rsidR="008E11BE" w:rsidRPr="008E11BE" w:rsidRDefault="008E11BE" w:rsidP="00DB17BB">
            <w:pPr>
              <w:rPr>
                <w:rFonts w:ascii="Arial" w:hAnsi="Arial" w:cs="Arial"/>
              </w:rPr>
            </w:pPr>
          </w:p>
          <w:p w:rsidR="008E11BE" w:rsidRPr="008E11BE" w:rsidRDefault="008E11BE" w:rsidP="00DB17BB">
            <w:pPr>
              <w:rPr>
                <w:rFonts w:ascii="Arial" w:hAnsi="Arial" w:cs="Arial"/>
              </w:rPr>
            </w:pPr>
            <w:r w:rsidRPr="008E11BE">
              <w:rPr>
                <w:rFonts w:ascii="Arial" w:hAnsi="Arial" w:cs="Arial"/>
              </w:rPr>
              <w:t>1) Does it make sense?</w:t>
            </w:r>
          </w:p>
          <w:p w:rsidR="008E11BE" w:rsidRPr="008E11BE" w:rsidRDefault="008E11BE" w:rsidP="00DB17BB">
            <w:pPr>
              <w:rPr>
                <w:rFonts w:ascii="Arial" w:hAnsi="Arial" w:cs="Arial"/>
              </w:rPr>
            </w:pPr>
          </w:p>
          <w:p w:rsidR="008E11BE" w:rsidRPr="008E11BE" w:rsidRDefault="008E11BE" w:rsidP="008E11BE">
            <w:pPr>
              <w:rPr>
                <w:rFonts w:ascii="Arial" w:hAnsi="Arial" w:cs="Arial"/>
              </w:rPr>
            </w:pPr>
            <w:r w:rsidRPr="008E11BE">
              <w:rPr>
                <w:rFonts w:ascii="Arial" w:hAnsi="Arial" w:cs="Arial"/>
              </w:rPr>
              <w:t>2) can I change any of the words to make them even better?</w:t>
            </w:r>
          </w:p>
          <w:p w:rsidR="008E11BE" w:rsidRPr="008E11BE" w:rsidRDefault="008E11BE" w:rsidP="008E11BE">
            <w:pPr>
              <w:rPr>
                <w:rFonts w:ascii="Arial" w:hAnsi="Arial" w:cs="Arial"/>
              </w:rPr>
            </w:pPr>
          </w:p>
          <w:p w:rsidR="008E11BE" w:rsidRPr="008E11BE" w:rsidRDefault="008E11BE" w:rsidP="008E11BE">
            <w:pPr>
              <w:rPr>
                <w:rFonts w:ascii="Arial" w:hAnsi="Arial" w:cs="Arial"/>
              </w:rPr>
            </w:pPr>
            <w:r w:rsidRPr="008E11BE">
              <w:rPr>
                <w:rFonts w:ascii="Arial" w:hAnsi="Arial" w:cs="Arial"/>
              </w:rPr>
              <w:t>3) Have I included an adjective, noun and verb?</w:t>
            </w:r>
          </w:p>
          <w:p w:rsidR="00407BB6" w:rsidRDefault="00407BB6" w:rsidP="00DB17BB">
            <w:pPr>
              <w:rPr>
                <w:rFonts w:ascii="Arial" w:hAnsi="Arial" w:cs="Arial"/>
              </w:rPr>
            </w:pPr>
          </w:p>
          <w:p w:rsidR="00407BB6" w:rsidRPr="00E44405" w:rsidRDefault="00407BB6" w:rsidP="00DB17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386" w:type="dxa"/>
            <w:gridSpan w:val="2"/>
            <w:shd w:val="clear" w:color="auto" w:fill="DBDBDB" w:themeFill="accent3" w:themeFillTint="66"/>
          </w:tcPr>
          <w:p w:rsidR="00407BB6" w:rsidRDefault="00407BB6" w:rsidP="0076627E">
            <w:pPr>
              <w:tabs>
                <w:tab w:val="left" w:pos="990"/>
              </w:tabs>
              <w:rPr>
                <w:rFonts w:ascii="Arial" w:hAnsi="Arial" w:cs="Arial"/>
                <w:b/>
                <w:color w:val="FF0000"/>
              </w:rPr>
            </w:pPr>
            <w:r w:rsidRPr="0076627E">
              <w:rPr>
                <w:rFonts w:ascii="Arial" w:hAnsi="Arial" w:cs="Arial"/>
                <w:b/>
                <w:color w:val="FF0000"/>
              </w:rPr>
              <w:t>Year 1:</w:t>
            </w:r>
          </w:p>
          <w:p w:rsidR="00407BB6" w:rsidRDefault="00532D02" w:rsidP="0076627E">
            <w:pPr>
              <w:tabs>
                <w:tab w:val="left" w:pos="990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One more one less</w:t>
            </w:r>
          </w:p>
          <w:p w:rsidR="00407BB6" w:rsidRDefault="00407BB6" w:rsidP="0076627E">
            <w:pPr>
              <w:tabs>
                <w:tab w:val="left" w:pos="990"/>
              </w:tabs>
              <w:rPr>
                <w:rFonts w:ascii="Arial" w:hAnsi="Arial" w:cs="Arial"/>
                <w:b/>
                <w:u w:val="single"/>
              </w:rPr>
            </w:pPr>
          </w:p>
          <w:p w:rsidR="002F46AD" w:rsidRPr="002F46AD" w:rsidRDefault="002F46AD" w:rsidP="0076627E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2F46AD">
              <w:rPr>
                <w:rFonts w:ascii="Arial" w:hAnsi="Arial" w:cs="Arial"/>
              </w:rPr>
              <w:t>Work your way through the PowerPoint.</w:t>
            </w:r>
          </w:p>
          <w:p w:rsidR="002F46AD" w:rsidRPr="002F46AD" w:rsidRDefault="002F46AD" w:rsidP="0076627E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  <w:p w:rsidR="002F46AD" w:rsidRDefault="002F46AD" w:rsidP="0076627E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2F46AD">
              <w:rPr>
                <w:rFonts w:ascii="Arial" w:hAnsi="Arial" w:cs="Arial"/>
              </w:rPr>
              <w:t>Complete the one more one less activity worksheet.</w:t>
            </w:r>
          </w:p>
          <w:p w:rsidR="002F46AD" w:rsidRDefault="002F46AD" w:rsidP="0076627E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  <w:p w:rsidR="00776FAE" w:rsidRPr="002F46AD" w:rsidRDefault="00776FAE" w:rsidP="0076627E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  <w:p w:rsidR="00407BB6" w:rsidRPr="0076627E" w:rsidRDefault="00407BB6" w:rsidP="0076627E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7CAAC" w:themeFill="accent2" w:themeFillTint="66"/>
          </w:tcPr>
          <w:p w:rsidR="001D0D3D" w:rsidRPr="00F44362" w:rsidRDefault="001D0D3D" w:rsidP="00E7320C">
            <w:pPr>
              <w:rPr>
                <w:rFonts w:ascii="Arial" w:hAnsi="Arial" w:cs="Arial"/>
                <w:b/>
                <w:color w:val="7030A0"/>
                <w:sz w:val="32"/>
                <w:szCs w:val="32"/>
              </w:rPr>
            </w:pPr>
            <w:r w:rsidRPr="00F44362">
              <w:rPr>
                <w:rFonts w:ascii="Arial" w:hAnsi="Arial" w:cs="Arial"/>
                <w:b/>
                <w:color w:val="7030A0"/>
                <w:sz w:val="32"/>
                <w:szCs w:val="32"/>
              </w:rPr>
              <w:t>Zoom meet at 2.00</w:t>
            </w:r>
          </w:p>
          <w:p w:rsidR="001D0D3D" w:rsidRPr="001D0D3D" w:rsidRDefault="001D0D3D" w:rsidP="00E7320C">
            <w:pPr>
              <w:rPr>
                <w:rFonts w:ascii="Arial" w:hAnsi="Arial" w:cs="Arial"/>
                <w:b/>
                <w:color w:val="FF0000"/>
              </w:rPr>
            </w:pPr>
          </w:p>
          <w:p w:rsidR="001D0D3D" w:rsidRPr="001D0D3D" w:rsidRDefault="001D0D3D" w:rsidP="00E7320C">
            <w:pPr>
              <w:rPr>
                <w:rFonts w:ascii="Arial" w:hAnsi="Arial" w:cs="Arial"/>
                <w:b/>
                <w:color w:val="FF0000"/>
              </w:rPr>
            </w:pPr>
            <w:r w:rsidRPr="001D0D3D">
              <w:rPr>
                <w:rFonts w:ascii="Arial" w:hAnsi="Arial" w:cs="Arial"/>
                <w:b/>
                <w:color w:val="FF0000"/>
              </w:rPr>
              <w:t>Pippin Catch Up!</w:t>
            </w:r>
          </w:p>
          <w:p w:rsidR="001D0D3D" w:rsidRDefault="001D0D3D" w:rsidP="00E7320C">
            <w:pPr>
              <w:rPr>
                <w:rFonts w:ascii="Arial" w:hAnsi="Arial" w:cs="Arial"/>
              </w:rPr>
            </w:pPr>
          </w:p>
          <w:p w:rsidR="001D0D3D" w:rsidRDefault="001D0D3D" w:rsidP="00E732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Today we will get a chance to say hello and share any news from this week.</w:t>
            </w:r>
          </w:p>
          <w:p w:rsidR="001D0D3D" w:rsidRDefault="001D0D3D" w:rsidP="00E7320C">
            <w:pPr>
              <w:rPr>
                <w:rFonts w:ascii="Arial" w:hAnsi="Arial" w:cs="Arial"/>
              </w:rPr>
            </w:pPr>
          </w:p>
          <w:p w:rsidR="001D0D3D" w:rsidRDefault="001D0D3D" w:rsidP="00E732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then going to do a little quiz (just for fun!).</w:t>
            </w:r>
          </w:p>
          <w:p w:rsidR="00407BB6" w:rsidRPr="005F31FF" w:rsidRDefault="00407BB6" w:rsidP="00E7320C">
            <w:pPr>
              <w:rPr>
                <w:rFonts w:ascii="Arial" w:hAnsi="Arial" w:cs="Arial"/>
                <w:b/>
                <w:color w:val="0563C1" w:themeColor="hyperlink"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07BB6" w:rsidRPr="00127A61" w:rsidTr="00071C70">
        <w:trPr>
          <w:trHeight w:val="3547"/>
        </w:trPr>
        <w:tc>
          <w:tcPr>
            <w:tcW w:w="988" w:type="dxa"/>
            <w:vMerge/>
          </w:tcPr>
          <w:p w:rsidR="00407BB6" w:rsidRPr="007543F1" w:rsidRDefault="00407BB6" w:rsidP="005F7B98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551" w:type="dxa"/>
            <w:vMerge/>
            <w:shd w:val="clear" w:color="auto" w:fill="FFFF99"/>
          </w:tcPr>
          <w:p w:rsidR="00407BB6" w:rsidRPr="002A78F9" w:rsidRDefault="00407BB6" w:rsidP="005F7B9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vMerge/>
            <w:shd w:val="clear" w:color="auto" w:fill="C5E0B3" w:themeFill="accent6" w:themeFillTint="66"/>
          </w:tcPr>
          <w:p w:rsidR="00407BB6" w:rsidRPr="00603EB0" w:rsidRDefault="00407BB6" w:rsidP="005F7B98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386" w:type="dxa"/>
            <w:gridSpan w:val="2"/>
            <w:shd w:val="clear" w:color="auto" w:fill="DBDBDB" w:themeFill="accent3" w:themeFillTint="66"/>
          </w:tcPr>
          <w:p w:rsidR="00407BB6" w:rsidRDefault="00407BB6" w:rsidP="005F7B98">
            <w:pPr>
              <w:rPr>
                <w:rFonts w:ascii="Arial" w:hAnsi="Arial" w:cs="Arial"/>
                <w:b/>
                <w:color w:val="FF0000"/>
                <w:u w:val="single"/>
              </w:rPr>
            </w:pPr>
            <w:r w:rsidRPr="004E2021">
              <w:rPr>
                <w:rFonts w:ascii="Arial" w:hAnsi="Arial" w:cs="Arial"/>
                <w:b/>
                <w:color w:val="FF0000"/>
                <w:u w:val="single"/>
              </w:rPr>
              <w:t>Year 2:</w:t>
            </w:r>
          </w:p>
          <w:p w:rsidR="00532C53" w:rsidRDefault="00357B25" w:rsidP="004E3F3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u w:val="single"/>
              </w:rPr>
              <w:t>Block diagrams</w:t>
            </w:r>
          </w:p>
          <w:p w:rsidR="00532C53" w:rsidRDefault="00532C53" w:rsidP="00532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through the PowerPoint. Please view PowerPoint as slide show as the answers will then automatically appear, which will be clearer for the children.</w:t>
            </w:r>
          </w:p>
          <w:p w:rsidR="00407BB6" w:rsidRDefault="00407BB6" w:rsidP="00532C53">
            <w:pPr>
              <w:rPr>
                <w:rFonts w:ascii="Arial" w:hAnsi="Arial" w:cs="Arial"/>
              </w:rPr>
            </w:pPr>
          </w:p>
          <w:p w:rsidR="008D3406" w:rsidRPr="00532C53" w:rsidRDefault="008D3406" w:rsidP="00532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the activity worksheet.</w:t>
            </w:r>
          </w:p>
        </w:tc>
        <w:tc>
          <w:tcPr>
            <w:tcW w:w="2693" w:type="dxa"/>
            <w:gridSpan w:val="2"/>
            <w:vMerge/>
            <w:shd w:val="clear" w:color="auto" w:fill="F7CAAC" w:themeFill="accent2" w:themeFillTint="66"/>
          </w:tcPr>
          <w:p w:rsidR="00407BB6" w:rsidRPr="00603EB0" w:rsidRDefault="00407BB6" w:rsidP="005F7B98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5F7B98" w:rsidRPr="00127A61" w:rsidTr="00C737FD">
        <w:trPr>
          <w:trHeight w:val="3548"/>
        </w:trPr>
        <w:tc>
          <w:tcPr>
            <w:tcW w:w="988" w:type="dxa"/>
            <w:vMerge w:val="restart"/>
          </w:tcPr>
          <w:p w:rsidR="005F7B98" w:rsidRPr="007543F1" w:rsidRDefault="00407BB6" w:rsidP="005F7B98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Fri 12</w:t>
            </w:r>
            <w:r w:rsidRPr="00407BB6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DF29FC">
              <w:rPr>
                <w:rFonts w:ascii="Arial" w:hAnsi="Arial" w:cs="Arial"/>
                <w:b/>
                <w:sz w:val="36"/>
                <w:szCs w:val="36"/>
              </w:rPr>
              <w:t xml:space="preserve"> Feb</w:t>
            </w:r>
          </w:p>
        </w:tc>
        <w:tc>
          <w:tcPr>
            <w:tcW w:w="2551" w:type="dxa"/>
            <w:shd w:val="clear" w:color="auto" w:fill="FFFF99"/>
          </w:tcPr>
          <w:p w:rsidR="005F7B98" w:rsidRPr="008C2A0C" w:rsidRDefault="005F7B98" w:rsidP="005F7B98">
            <w:pPr>
              <w:rPr>
                <w:rFonts w:ascii="Arial" w:hAnsi="Arial" w:cs="Arial"/>
                <w:b/>
                <w:color w:val="FF0000"/>
              </w:rPr>
            </w:pPr>
            <w:r w:rsidRPr="008C2A0C">
              <w:rPr>
                <w:rFonts w:ascii="Arial" w:hAnsi="Arial" w:cs="Arial"/>
                <w:b/>
                <w:color w:val="FF0000"/>
              </w:rPr>
              <w:t>YEAR 1:</w:t>
            </w:r>
          </w:p>
          <w:p w:rsidR="005F7B98" w:rsidRDefault="005F7B98" w:rsidP="005F7B98">
            <w:pPr>
              <w:rPr>
                <w:rFonts w:ascii="Arial" w:hAnsi="Arial" w:cs="Arial"/>
                <w:color w:val="FF0000"/>
              </w:rPr>
            </w:pPr>
          </w:p>
          <w:p w:rsidR="005F7B98" w:rsidRPr="002F3A4B" w:rsidRDefault="005F7B98" w:rsidP="005F7B98">
            <w:pPr>
              <w:rPr>
                <w:rFonts w:ascii="Arial" w:hAnsi="Arial" w:cs="Arial"/>
                <w:color w:val="FF0000"/>
              </w:rPr>
            </w:pPr>
            <w:r w:rsidRPr="008C2A0C">
              <w:rPr>
                <w:rFonts w:ascii="Arial" w:hAnsi="Arial" w:cs="Arial"/>
              </w:rPr>
              <w:t xml:space="preserve">Look at your spellings for </w:t>
            </w:r>
            <w:r w:rsidR="00BF30F9">
              <w:rPr>
                <w:rFonts w:ascii="Arial" w:hAnsi="Arial" w:cs="Arial"/>
              </w:rPr>
              <w:t>this week (sound spelt as u-e</w:t>
            </w:r>
            <w:r w:rsidRPr="008C2A0C">
              <w:rPr>
                <w:rFonts w:ascii="Arial" w:hAnsi="Arial" w:cs="Arial"/>
              </w:rPr>
              <w:t xml:space="preserve">). Practise learning your spellings and complete the </w:t>
            </w:r>
            <w:r w:rsidR="00BF30F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8C2A0C">
              <w:rPr>
                <w:rFonts w:ascii="Arial" w:hAnsi="Arial" w:cs="Arial"/>
              </w:rPr>
              <w:t>activities.</w:t>
            </w:r>
          </w:p>
        </w:tc>
        <w:tc>
          <w:tcPr>
            <w:tcW w:w="3119" w:type="dxa"/>
            <w:vMerge w:val="restart"/>
            <w:shd w:val="clear" w:color="auto" w:fill="C5E0B3" w:themeFill="accent6" w:themeFillTint="66"/>
          </w:tcPr>
          <w:p w:rsidR="008E11BE" w:rsidRPr="00834D75" w:rsidRDefault="008E11BE" w:rsidP="005F7B98">
            <w:pPr>
              <w:rPr>
                <w:rFonts w:ascii="Arial" w:hAnsi="Arial" w:cs="Arial"/>
              </w:rPr>
            </w:pPr>
            <w:r w:rsidRPr="00834D75">
              <w:rPr>
                <w:rFonts w:ascii="Arial" w:hAnsi="Arial" w:cs="Arial"/>
              </w:rPr>
              <w:t xml:space="preserve">Choose either your </w:t>
            </w:r>
            <w:r w:rsidR="00834D75" w:rsidRPr="00834D75">
              <w:rPr>
                <w:rFonts w:ascii="Arial" w:hAnsi="Arial" w:cs="Arial"/>
              </w:rPr>
              <w:t xml:space="preserve">letter or </w:t>
            </w:r>
            <w:r w:rsidR="00834D75">
              <w:rPr>
                <w:rFonts w:ascii="Arial" w:hAnsi="Arial" w:cs="Arial"/>
              </w:rPr>
              <w:t xml:space="preserve">your </w:t>
            </w:r>
            <w:r w:rsidR="00834D75" w:rsidRPr="00834D75">
              <w:rPr>
                <w:rFonts w:ascii="Arial" w:hAnsi="Arial" w:cs="Arial"/>
              </w:rPr>
              <w:t>poem and write it up in best.</w:t>
            </w:r>
          </w:p>
          <w:p w:rsidR="00834D75" w:rsidRPr="00834D75" w:rsidRDefault="00834D75" w:rsidP="005F7B98">
            <w:pPr>
              <w:rPr>
                <w:rFonts w:ascii="Arial" w:hAnsi="Arial" w:cs="Arial"/>
              </w:rPr>
            </w:pPr>
          </w:p>
          <w:p w:rsidR="00834D75" w:rsidRPr="00834D75" w:rsidRDefault="00834D75" w:rsidP="005F7B98">
            <w:pPr>
              <w:rPr>
                <w:rFonts w:ascii="Arial" w:hAnsi="Arial" w:cs="Arial"/>
              </w:rPr>
            </w:pPr>
            <w:r w:rsidRPr="00834D75">
              <w:rPr>
                <w:rFonts w:ascii="Arial" w:hAnsi="Arial" w:cs="Arial"/>
              </w:rPr>
              <w:t>Use your very best handwriting and add a picture to decorate it.</w:t>
            </w:r>
          </w:p>
          <w:p w:rsidR="00834D75" w:rsidRPr="00834D75" w:rsidRDefault="00834D75" w:rsidP="005F7B98">
            <w:pPr>
              <w:rPr>
                <w:rFonts w:ascii="Arial" w:hAnsi="Arial" w:cs="Arial"/>
              </w:rPr>
            </w:pPr>
          </w:p>
          <w:p w:rsidR="00834D75" w:rsidRPr="00834D75" w:rsidRDefault="00834D75" w:rsidP="005F7B98">
            <w:pPr>
              <w:rPr>
                <w:rFonts w:ascii="Arial" w:hAnsi="Arial" w:cs="Arial"/>
              </w:rPr>
            </w:pPr>
            <w:r w:rsidRPr="00834D75">
              <w:rPr>
                <w:rFonts w:ascii="Arial" w:hAnsi="Arial" w:cs="Arial"/>
              </w:rPr>
              <w:t>Send me a photo of your work or drop it in to the office if you can as I would love to see your work and share some of them on our new website</w:t>
            </w:r>
          </w:p>
          <w:p w:rsidR="008E11BE" w:rsidRDefault="008E11BE" w:rsidP="005F7B98">
            <w:pPr>
              <w:rPr>
                <w:rFonts w:ascii="Arial" w:hAnsi="Arial" w:cs="Arial"/>
                <w:color w:val="FF0000"/>
              </w:rPr>
            </w:pPr>
          </w:p>
          <w:p w:rsidR="00DB17BB" w:rsidRPr="00EC21A8" w:rsidRDefault="00DB17BB" w:rsidP="005F7B9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953" w:type="dxa"/>
            <w:gridSpan w:val="3"/>
            <w:shd w:val="clear" w:color="auto" w:fill="DBDBDB" w:themeFill="accent3" w:themeFillTint="66"/>
          </w:tcPr>
          <w:p w:rsidR="005F7B98" w:rsidRPr="00A0077A" w:rsidRDefault="00A0077A" w:rsidP="005F7B98">
            <w:pPr>
              <w:rPr>
                <w:rFonts w:ascii="Arial" w:hAnsi="Arial" w:cs="Arial"/>
                <w:b/>
                <w:color w:val="FF0000"/>
              </w:rPr>
            </w:pPr>
            <w:r w:rsidRPr="00A0077A">
              <w:rPr>
                <w:rFonts w:ascii="Arial" w:hAnsi="Arial" w:cs="Arial"/>
                <w:b/>
                <w:color w:val="FF0000"/>
              </w:rPr>
              <w:t>Year 1:</w:t>
            </w:r>
          </w:p>
          <w:p w:rsidR="00A0077A" w:rsidRDefault="00A0077A" w:rsidP="005F7B98">
            <w:pPr>
              <w:rPr>
                <w:rFonts w:ascii="Arial" w:hAnsi="Arial" w:cs="Arial"/>
                <w:b/>
                <w:u w:val="single"/>
              </w:rPr>
            </w:pPr>
            <w:r w:rsidRPr="00A0077A">
              <w:rPr>
                <w:rFonts w:ascii="Arial" w:hAnsi="Arial" w:cs="Arial"/>
                <w:b/>
                <w:u w:val="single"/>
              </w:rPr>
              <w:t>Consolidation</w:t>
            </w:r>
          </w:p>
          <w:p w:rsidR="00A0077A" w:rsidRDefault="00A0077A" w:rsidP="005F7B98">
            <w:pPr>
              <w:rPr>
                <w:rFonts w:ascii="Arial" w:hAnsi="Arial" w:cs="Arial"/>
                <w:b/>
                <w:u w:val="single"/>
              </w:rPr>
            </w:pPr>
          </w:p>
          <w:p w:rsidR="00776FAE" w:rsidRPr="00776FAE" w:rsidRDefault="00776FAE" w:rsidP="005F7B98">
            <w:pPr>
              <w:rPr>
                <w:rFonts w:ascii="Arial" w:hAnsi="Arial" w:cs="Arial"/>
              </w:rPr>
            </w:pPr>
            <w:r w:rsidRPr="00776FAE">
              <w:rPr>
                <w:rFonts w:ascii="Arial" w:hAnsi="Arial" w:cs="Arial"/>
              </w:rPr>
              <w:t>If you need to revisit anything from this week spend time doing that.</w:t>
            </w:r>
          </w:p>
          <w:p w:rsidR="00776FAE" w:rsidRPr="00776FAE" w:rsidRDefault="00776FAE" w:rsidP="005F7B98">
            <w:pPr>
              <w:rPr>
                <w:rFonts w:ascii="Arial" w:hAnsi="Arial" w:cs="Arial"/>
              </w:rPr>
            </w:pPr>
          </w:p>
          <w:p w:rsidR="00776FAE" w:rsidRPr="00776FAE" w:rsidRDefault="00776FAE" w:rsidP="005F7B98">
            <w:pPr>
              <w:rPr>
                <w:rFonts w:ascii="Arial" w:hAnsi="Arial" w:cs="Arial"/>
              </w:rPr>
            </w:pPr>
            <w:r w:rsidRPr="00776FAE">
              <w:rPr>
                <w:rFonts w:ascii="Arial" w:hAnsi="Arial" w:cs="Arial"/>
              </w:rPr>
              <w:t>If you are happy with this week’s learning have a go at the 2 challenges.</w:t>
            </w:r>
          </w:p>
          <w:p w:rsidR="00A0077A" w:rsidRPr="00A0077A" w:rsidRDefault="00A0077A" w:rsidP="005F7B9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 w:val="restart"/>
            <w:shd w:val="clear" w:color="auto" w:fill="F7CAAC" w:themeFill="accent2" w:themeFillTint="66"/>
          </w:tcPr>
          <w:p w:rsidR="005F7B98" w:rsidRDefault="00CE4241" w:rsidP="005F7B98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Chinese New Year:</w:t>
            </w:r>
          </w:p>
          <w:p w:rsidR="00CE4241" w:rsidRDefault="00CE4241" w:rsidP="005F7B98">
            <w:pPr>
              <w:rPr>
                <w:rFonts w:ascii="Arial" w:hAnsi="Arial" w:cs="Arial"/>
              </w:rPr>
            </w:pPr>
          </w:p>
          <w:p w:rsidR="00A571FC" w:rsidRDefault="00A571FC" w:rsidP="005F7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Today is Chinese New Year.</w:t>
            </w:r>
          </w:p>
          <w:p w:rsidR="00A571FC" w:rsidRDefault="00A571FC" w:rsidP="005F7B98">
            <w:pPr>
              <w:rPr>
                <w:rFonts w:ascii="Arial" w:hAnsi="Arial" w:cs="Arial"/>
              </w:rPr>
            </w:pPr>
          </w:p>
          <w:p w:rsidR="00A571FC" w:rsidRDefault="00A571FC" w:rsidP="005F7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year it is the year of the Ox.</w:t>
            </w:r>
          </w:p>
          <w:p w:rsidR="00A571FC" w:rsidRDefault="00A571FC" w:rsidP="005F7B98">
            <w:pPr>
              <w:rPr>
                <w:rFonts w:ascii="Arial" w:hAnsi="Arial" w:cs="Arial"/>
              </w:rPr>
            </w:pPr>
          </w:p>
          <w:p w:rsidR="00A571FC" w:rsidRDefault="00A571FC" w:rsidP="005F7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Look through the Chinese New Year </w:t>
            </w:r>
            <w:r w:rsidR="00F44362">
              <w:rPr>
                <w:rFonts w:ascii="Arial" w:hAnsi="Arial" w:cs="Arial"/>
              </w:rPr>
              <w:t>PowerPoint</w:t>
            </w:r>
            <w:r>
              <w:rPr>
                <w:rFonts w:ascii="Arial" w:hAnsi="Arial" w:cs="Arial"/>
              </w:rPr>
              <w:t xml:space="preserve"> and learn more about it.</w:t>
            </w:r>
          </w:p>
          <w:p w:rsidR="00A571FC" w:rsidRDefault="00A571FC" w:rsidP="005F7B98">
            <w:pPr>
              <w:rPr>
                <w:rFonts w:ascii="Arial" w:hAnsi="Arial" w:cs="Arial"/>
              </w:rPr>
            </w:pPr>
          </w:p>
          <w:p w:rsidR="00043F60" w:rsidRDefault="00043F60" w:rsidP="005F7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Click on the link to watch a video about preparing for Chinese New Year</w:t>
            </w:r>
          </w:p>
          <w:p w:rsidR="00043F60" w:rsidRDefault="00043F60" w:rsidP="005F7B98">
            <w:pPr>
              <w:rPr>
                <w:rFonts w:ascii="Arial" w:hAnsi="Arial" w:cs="Arial"/>
              </w:rPr>
            </w:pPr>
            <w:hyperlink r:id="rId14" w:history="1">
              <w:r w:rsidRPr="001221B3">
                <w:rPr>
                  <w:rStyle w:val="Hyperlink"/>
                  <w:rFonts w:ascii="Arial" w:hAnsi="Arial" w:cs="Arial"/>
                </w:rPr>
                <w:t>https://www.youtube.com/watch?v=c8ssHXZ9_qU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043F60" w:rsidRDefault="00043F60" w:rsidP="005F7B98">
            <w:pPr>
              <w:rPr>
                <w:rFonts w:ascii="Arial" w:hAnsi="Arial" w:cs="Arial"/>
              </w:rPr>
            </w:pPr>
          </w:p>
          <w:p w:rsidR="00043F60" w:rsidRDefault="00043F60" w:rsidP="005F7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Click on the link to watch a video about celebrating Chinese New Year</w:t>
            </w:r>
          </w:p>
          <w:p w:rsidR="00043F60" w:rsidRDefault="00043F60" w:rsidP="005F7B98">
            <w:pPr>
              <w:rPr>
                <w:rFonts w:ascii="Arial" w:hAnsi="Arial" w:cs="Arial"/>
              </w:rPr>
            </w:pPr>
            <w:hyperlink r:id="rId15" w:history="1">
              <w:r w:rsidRPr="001221B3">
                <w:rPr>
                  <w:rStyle w:val="Hyperlink"/>
                  <w:rFonts w:ascii="Arial" w:hAnsi="Arial" w:cs="Arial"/>
                </w:rPr>
                <w:t>https://www.youtube.com/watch?v=1cRMRp9-Z08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043F60" w:rsidRDefault="00043F60" w:rsidP="005F7B9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A571FC" w:rsidRDefault="00A571FC" w:rsidP="005F7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Then watch the video</w:t>
            </w:r>
            <w:r w:rsidR="00603D09">
              <w:rPr>
                <w:rFonts w:ascii="Arial" w:hAnsi="Arial" w:cs="Arial"/>
              </w:rPr>
              <w:t xml:space="preserve"> saved in resources</w:t>
            </w:r>
            <w:r>
              <w:rPr>
                <w:rFonts w:ascii="Arial" w:hAnsi="Arial" w:cs="Arial"/>
              </w:rPr>
              <w:t xml:space="preserve"> to see what dragon dancing looks like.</w:t>
            </w:r>
          </w:p>
          <w:p w:rsidR="00A571FC" w:rsidRDefault="00A571FC" w:rsidP="005F7B98">
            <w:pPr>
              <w:rPr>
                <w:rFonts w:ascii="Arial" w:hAnsi="Arial" w:cs="Arial"/>
              </w:rPr>
            </w:pPr>
          </w:p>
          <w:p w:rsidR="00A571FC" w:rsidRDefault="00A571FC" w:rsidP="005F7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Colour in the Chinese dragon mask and then think of 3 ways in which a dragon moves and turn them in to a dragon dance.</w:t>
            </w:r>
          </w:p>
          <w:p w:rsidR="00A571FC" w:rsidRDefault="00A571FC" w:rsidP="005F7B98">
            <w:pPr>
              <w:rPr>
                <w:rFonts w:ascii="Arial" w:hAnsi="Arial" w:cs="Arial"/>
              </w:rPr>
            </w:pPr>
          </w:p>
          <w:p w:rsidR="00A571FC" w:rsidRPr="0023754C" w:rsidRDefault="00A571FC" w:rsidP="005F7B98">
            <w:pPr>
              <w:rPr>
                <w:rFonts w:ascii="Arial" w:hAnsi="Arial" w:cs="Arial"/>
              </w:rPr>
            </w:pPr>
          </w:p>
        </w:tc>
      </w:tr>
      <w:tr w:rsidR="005F7B98" w:rsidRPr="00127A61" w:rsidTr="00C737FD">
        <w:trPr>
          <w:trHeight w:val="3547"/>
        </w:trPr>
        <w:tc>
          <w:tcPr>
            <w:tcW w:w="988" w:type="dxa"/>
            <w:vMerge/>
          </w:tcPr>
          <w:p w:rsidR="005F7B98" w:rsidRPr="007543F1" w:rsidRDefault="005F7B98" w:rsidP="005F7B98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551" w:type="dxa"/>
            <w:shd w:val="clear" w:color="auto" w:fill="FFFF99"/>
          </w:tcPr>
          <w:p w:rsidR="005F7B98" w:rsidRPr="008C2A0C" w:rsidRDefault="005F7B98" w:rsidP="005F7B98">
            <w:pPr>
              <w:rPr>
                <w:rFonts w:ascii="Arial" w:hAnsi="Arial" w:cs="Arial"/>
                <w:b/>
                <w:color w:val="FF0000"/>
              </w:rPr>
            </w:pPr>
            <w:r w:rsidRPr="008C2A0C">
              <w:rPr>
                <w:rFonts w:ascii="Arial" w:hAnsi="Arial" w:cs="Arial"/>
                <w:b/>
                <w:color w:val="FF0000"/>
              </w:rPr>
              <w:t>Year 2:</w:t>
            </w:r>
          </w:p>
          <w:p w:rsidR="005F7B98" w:rsidRDefault="005F7B98" w:rsidP="005F7B98">
            <w:pPr>
              <w:rPr>
                <w:rFonts w:ascii="Arial" w:hAnsi="Arial" w:cs="Arial"/>
                <w:color w:val="FF0000"/>
              </w:rPr>
            </w:pPr>
          </w:p>
          <w:p w:rsidR="005F7B98" w:rsidRPr="00026684" w:rsidRDefault="005F7B98" w:rsidP="005F7B98">
            <w:pPr>
              <w:rPr>
                <w:rFonts w:ascii="Arial" w:hAnsi="Arial" w:cs="Arial"/>
              </w:rPr>
            </w:pPr>
            <w:r w:rsidRPr="008C2A0C">
              <w:rPr>
                <w:rFonts w:ascii="Arial" w:hAnsi="Arial" w:cs="Arial"/>
              </w:rPr>
              <w:t>Look at your spellings this week (</w:t>
            </w:r>
            <w:r w:rsidR="00026684" w:rsidRPr="00026684">
              <w:rPr>
                <w:rFonts w:ascii="Arial" w:hAnsi="Arial" w:cs="Arial"/>
              </w:rPr>
              <w:t>Adding ‘-</w:t>
            </w:r>
            <w:proofErr w:type="spellStart"/>
            <w:r w:rsidR="00026684" w:rsidRPr="00026684">
              <w:rPr>
                <w:rFonts w:ascii="Arial" w:hAnsi="Arial" w:cs="Arial"/>
              </w:rPr>
              <w:t>ed</w:t>
            </w:r>
            <w:proofErr w:type="spellEnd"/>
            <w:r w:rsidR="00026684" w:rsidRPr="00026684">
              <w:rPr>
                <w:rFonts w:ascii="Arial" w:hAnsi="Arial" w:cs="Arial"/>
              </w:rPr>
              <w:t xml:space="preserve">’ to words ending in y. The y is changed to an </w:t>
            </w:r>
            <w:proofErr w:type="spellStart"/>
            <w:r w:rsidR="00026684" w:rsidRPr="00026684">
              <w:rPr>
                <w:rFonts w:ascii="Arial" w:hAnsi="Arial" w:cs="Arial"/>
              </w:rPr>
              <w:t>i</w:t>
            </w:r>
            <w:proofErr w:type="spellEnd"/>
            <w:r w:rsidRPr="008C2A0C">
              <w:rPr>
                <w:rFonts w:ascii="Arial" w:hAnsi="Arial" w:cs="Arial"/>
              </w:rPr>
              <w:t>). Practise learning your new spellings and complete</w:t>
            </w:r>
            <w:r>
              <w:rPr>
                <w:rFonts w:ascii="Arial" w:hAnsi="Arial" w:cs="Arial"/>
              </w:rPr>
              <w:t xml:space="preserve"> the </w:t>
            </w:r>
            <w:r w:rsidR="00026684"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>activities.</w:t>
            </w:r>
            <w:r w:rsidR="000266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9" w:type="dxa"/>
            <w:vMerge/>
            <w:shd w:val="clear" w:color="auto" w:fill="C5E0B3" w:themeFill="accent6" w:themeFillTint="66"/>
          </w:tcPr>
          <w:p w:rsidR="005F7B98" w:rsidRPr="002F3A4B" w:rsidRDefault="005F7B98" w:rsidP="005F7B98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953" w:type="dxa"/>
            <w:gridSpan w:val="3"/>
            <w:shd w:val="clear" w:color="auto" w:fill="DBDBDB" w:themeFill="accent3" w:themeFillTint="66"/>
          </w:tcPr>
          <w:p w:rsidR="0066708D" w:rsidRDefault="0066708D" w:rsidP="0066708D">
            <w:pPr>
              <w:rPr>
                <w:rFonts w:ascii="Arial" w:hAnsi="Arial" w:cs="Arial"/>
                <w:b/>
                <w:color w:val="FF0000"/>
              </w:rPr>
            </w:pPr>
            <w:r w:rsidRPr="0066708D">
              <w:rPr>
                <w:rFonts w:ascii="Arial" w:hAnsi="Arial" w:cs="Arial"/>
                <w:b/>
                <w:color w:val="FF0000"/>
              </w:rPr>
              <w:t>Year 2:</w:t>
            </w:r>
          </w:p>
          <w:p w:rsidR="008D3406" w:rsidRDefault="00357B25" w:rsidP="0066708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u w:val="single"/>
              </w:rPr>
              <w:t>Block diagrams</w:t>
            </w:r>
          </w:p>
          <w:p w:rsidR="008D3406" w:rsidRDefault="008D3406" w:rsidP="008D3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through the PowerPoint. Please view PowerPoint as slide show as the answers will then automatically appear, which will be clearer for the children.</w:t>
            </w:r>
          </w:p>
          <w:p w:rsidR="0066708D" w:rsidRDefault="0066708D" w:rsidP="008D3406">
            <w:pPr>
              <w:rPr>
                <w:rFonts w:ascii="Arial" w:hAnsi="Arial" w:cs="Arial"/>
              </w:rPr>
            </w:pPr>
          </w:p>
          <w:p w:rsidR="008D3406" w:rsidRPr="008D3406" w:rsidRDefault="008D3406" w:rsidP="008D3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the worksheet.</w:t>
            </w:r>
          </w:p>
        </w:tc>
        <w:tc>
          <w:tcPr>
            <w:tcW w:w="2126" w:type="dxa"/>
            <w:vMerge/>
            <w:shd w:val="clear" w:color="auto" w:fill="F7CAAC" w:themeFill="accent2" w:themeFillTint="66"/>
          </w:tcPr>
          <w:p w:rsidR="005F7B98" w:rsidRPr="002F3A4B" w:rsidRDefault="005F7B98" w:rsidP="005F7B98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765F3D" w:rsidRPr="00127A61" w:rsidRDefault="00765F3D">
      <w:pPr>
        <w:rPr>
          <w:rFonts w:ascii="Arial" w:hAnsi="Arial" w:cs="Arial"/>
          <w:sz w:val="28"/>
          <w:szCs w:val="28"/>
        </w:rPr>
      </w:pPr>
    </w:p>
    <w:p w:rsidR="00FD30A4" w:rsidRDefault="00FD30A4"/>
    <w:p w:rsidR="00FD30A4" w:rsidRDefault="00FD30A4"/>
    <w:sectPr w:rsidR="00FD30A4" w:rsidSect="008E50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323"/>
    <w:multiLevelType w:val="hybridMultilevel"/>
    <w:tmpl w:val="B7EA0B1C"/>
    <w:lvl w:ilvl="0" w:tplc="CED0B8DE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F01206E"/>
    <w:multiLevelType w:val="hybridMultilevel"/>
    <w:tmpl w:val="561E28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04334"/>
    <w:multiLevelType w:val="hybridMultilevel"/>
    <w:tmpl w:val="5BCAABCA"/>
    <w:lvl w:ilvl="0" w:tplc="0174FFA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E17E2"/>
    <w:multiLevelType w:val="hybridMultilevel"/>
    <w:tmpl w:val="D0AE1A30"/>
    <w:lvl w:ilvl="0" w:tplc="3FA4CD9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A6832"/>
    <w:multiLevelType w:val="hybridMultilevel"/>
    <w:tmpl w:val="561E28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07BC3"/>
    <w:multiLevelType w:val="hybridMultilevel"/>
    <w:tmpl w:val="561E28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06048"/>
    <w:multiLevelType w:val="hybridMultilevel"/>
    <w:tmpl w:val="A8F409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6270E"/>
    <w:multiLevelType w:val="hybridMultilevel"/>
    <w:tmpl w:val="BABC48D2"/>
    <w:lvl w:ilvl="0" w:tplc="FA5894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29"/>
    <w:rsid w:val="000232EA"/>
    <w:rsid w:val="00026684"/>
    <w:rsid w:val="00032734"/>
    <w:rsid w:val="000366A3"/>
    <w:rsid w:val="000420D4"/>
    <w:rsid w:val="00043F60"/>
    <w:rsid w:val="00043F85"/>
    <w:rsid w:val="00044099"/>
    <w:rsid w:val="0006087C"/>
    <w:rsid w:val="00071C70"/>
    <w:rsid w:val="000A0485"/>
    <w:rsid w:val="000A05F3"/>
    <w:rsid w:val="000A6501"/>
    <w:rsid w:val="000A6807"/>
    <w:rsid w:val="000C2E5F"/>
    <w:rsid w:val="000C3A79"/>
    <w:rsid w:val="000D35F4"/>
    <w:rsid w:val="000D758A"/>
    <w:rsid w:val="000E0AFF"/>
    <w:rsid w:val="000E0EF6"/>
    <w:rsid w:val="00127033"/>
    <w:rsid w:val="00127A61"/>
    <w:rsid w:val="001361A9"/>
    <w:rsid w:val="0014381F"/>
    <w:rsid w:val="00152EFA"/>
    <w:rsid w:val="0015301D"/>
    <w:rsid w:val="00176031"/>
    <w:rsid w:val="0019214F"/>
    <w:rsid w:val="00194613"/>
    <w:rsid w:val="001A6D81"/>
    <w:rsid w:val="001D0D3D"/>
    <w:rsid w:val="002064B8"/>
    <w:rsid w:val="0023754C"/>
    <w:rsid w:val="00237D26"/>
    <w:rsid w:val="00244124"/>
    <w:rsid w:val="002A7788"/>
    <w:rsid w:val="002A78F9"/>
    <w:rsid w:val="002C0688"/>
    <w:rsid w:val="002C7E9D"/>
    <w:rsid w:val="002D3101"/>
    <w:rsid w:val="002E72E8"/>
    <w:rsid w:val="002F0CF1"/>
    <w:rsid w:val="002F3A4B"/>
    <w:rsid w:val="002F46AD"/>
    <w:rsid w:val="002F5C00"/>
    <w:rsid w:val="003113EF"/>
    <w:rsid w:val="00321BD2"/>
    <w:rsid w:val="0034070F"/>
    <w:rsid w:val="00357B25"/>
    <w:rsid w:val="00374ED8"/>
    <w:rsid w:val="00386C5A"/>
    <w:rsid w:val="00392A2E"/>
    <w:rsid w:val="0039764E"/>
    <w:rsid w:val="003A34B5"/>
    <w:rsid w:val="003A6218"/>
    <w:rsid w:val="003B220C"/>
    <w:rsid w:val="003B521E"/>
    <w:rsid w:val="003E6D07"/>
    <w:rsid w:val="003F4E50"/>
    <w:rsid w:val="00407BB6"/>
    <w:rsid w:val="00414BBA"/>
    <w:rsid w:val="004402CB"/>
    <w:rsid w:val="00444CE9"/>
    <w:rsid w:val="0046106D"/>
    <w:rsid w:val="00466AEF"/>
    <w:rsid w:val="00477F1F"/>
    <w:rsid w:val="004A3610"/>
    <w:rsid w:val="004B7561"/>
    <w:rsid w:val="004C1C8C"/>
    <w:rsid w:val="004E2021"/>
    <w:rsid w:val="004E3F3E"/>
    <w:rsid w:val="004F6913"/>
    <w:rsid w:val="0050709B"/>
    <w:rsid w:val="00512E84"/>
    <w:rsid w:val="005203D0"/>
    <w:rsid w:val="00532C53"/>
    <w:rsid w:val="00532D02"/>
    <w:rsid w:val="00533956"/>
    <w:rsid w:val="005409D4"/>
    <w:rsid w:val="0054270E"/>
    <w:rsid w:val="00543ACB"/>
    <w:rsid w:val="005519F8"/>
    <w:rsid w:val="0056410E"/>
    <w:rsid w:val="00586A64"/>
    <w:rsid w:val="005A145E"/>
    <w:rsid w:val="005A378C"/>
    <w:rsid w:val="005A5C00"/>
    <w:rsid w:val="005D59FD"/>
    <w:rsid w:val="005D6176"/>
    <w:rsid w:val="005E00B0"/>
    <w:rsid w:val="005E284F"/>
    <w:rsid w:val="005F047C"/>
    <w:rsid w:val="005F31FF"/>
    <w:rsid w:val="005F3B01"/>
    <w:rsid w:val="005F7B98"/>
    <w:rsid w:val="00603D09"/>
    <w:rsid w:val="00603EB0"/>
    <w:rsid w:val="00630A27"/>
    <w:rsid w:val="00650EAE"/>
    <w:rsid w:val="00654665"/>
    <w:rsid w:val="00665BDC"/>
    <w:rsid w:val="0066708D"/>
    <w:rsid w:val="006B35A2"/>
    <w:rsid w:val="006C03A7"/>
    <w:rsid w:val="006E7C52"/>
    <w:rsid w:val="006F18D2"/>
    <w:rsid w:val="00700592"/>
    <w:rsid w:val="00704BC5"/>
    <w:rsid w:val="00735A98"/>
    <w:rsid w:val="00743607"/>
    <w:rsid w:val="007543F1"/>
    <w:rsid w:val="00761DB9"/>
    <w:rsid w:val="00765F3D"/>
    <w:rsid w:val="0076627E"/>
    <w:rsid w:val="00767142"/>
    <w:rsid w:val="00772C96"/>
    <w:rsid w:val="00776FAE"/>
    <w:rsid w:val="00781593"/>
    <w:rsid w:val="00784F98"/>
    <w:rsid w:val="0078557D"/>
    <w:rsid w:val="00785A4D"/>
    <w:rsid w:val="00797E61"/>
    <w:rsid w:val="007A3458"/>
    <w:rsid w:val="007C6E2E"/>
    <w:rsid w:val="007C7617"/>
    <w:rsid w:val="007D7EB1"/>
    <w:rsid w:val="007F571D"/>
    <w:rsid w:val="00810FC2"/>
    <w:rsid w:val="00822963"/>
    <w:rsid w:val="00823220"/>
    <w:rsid w:val="008249E2"/>
    <w:rsid w:val="00831C5C"/>
    <w:rsid w:val="00834D75"/>
    <w:rsid w:val="008429EE"/>
    <w:rsid w:val="00842F38"/>
    <w:rsid w:val="00870A0D"/>
    <w:rsid w:val="00870EBA"/>
    <w:rsid w:val="00880DE0"/>
    <w:rsid w:val="00882007"/>
    <w:rsid w:val="008950C4"/>
    <w:rsid w:val="008B1E57"/>
    <w:rsid w:val="008B2542"/>
    <w:rsid w:val="008C183E"/>
    <w:rsid w:val="008C2A0C"/>
    <w:rsid w:val="008C3EC8"/>
    <w:rsid w:val="008D3406"/>
    <w:rsid w:val="008D7607"/>
    <w:rsid w:val="008E11BE"/>
    <w:rsid w:val="008E5029"/>
    <w:rsid w:val="008F3359"/>
    <w:rsid w:val="0090605C"/>
    <w:rsid w:val="0091192C"/>
    <w:rsid w:val="0091419F"/>
    <w:rsid w:val="00915E02"/>
    <w:rsid w:val="0092292F"/>
    <w:rsid w:val="00927F78"/>
    <w:rsid w:val="0094063D"/>
    <w:rsid w:val="00950B2B"/>
    <w:rsid w:val="0096223D"/>
    <w:rsid w:val="00966A28"/>
    <w:rsid w:val="00986A25"/>
    <w:rsid w:val="0099015A"/>
    <w:rsid w:val="009B0AF6"/>
    <w:rsid w:val="009C5F2B"/>
    <w:rsid w:val="009D4597"/>
    <w:rsid w:val="009E56A1"/>
    <w:rsid w:val="009F6158"/>
    <w:rsid w:val="00A0077A"/>
    <w:rsid w:val="00A0242C"/>
    <w:rsid w:val="00A16E80"/>
    <w:rsid w:val="00A36628"/>
    <w:rsid w:val="00A43033"/>
    <w:rsid w:val="00A43703"/>
    <w:rsid w:val="00A55114"/>
    <w:rsid w:val="00A571FC"/>
    <w:rsid w:val="00A6645F"/>
    <w:rsid w:val="00A812B0"/>
    <w:rsid w:val="00A81E86"/>
    <w:rsid w:val="00A84225"/>
    <w:rsid w:val="00A9229D"/>
    <w:rsid w:val="00AA6F56"/>
    <w:rsid w:val="00AF7D86"/>
    <w:rsid w:val="00B23124"/>
    <w:rsid w:val="00B256C0"/>
    <w:rsid w:val="00B34075"/>
    <w:rsid w:val="00B41F72"/>
    <w:rsid w:val="00B5327C"/>
    <w:rsid w:val="00B5541A"/>
    <w:rsid w:val="00B61C9C"/>
    <w:rsid w:val="00B66CB3"/>
    <w:rsid w:val="00B8783A"/>
    <w:rsid w:val="00B971F9"/>
    <w:rsid w:val="00BA260B"/>
    <w:rsid w:val="00BC506E"/>
    <w:rsid w:val="00BF30F9"/>
    <w:rsid w:val="00C149F5"/>
    <w:rsid w:val="00C21C78"/>
    <w:rsid w:val="00C2347F"/>
    <w:rsid w:val="00C4306E"/>
    <w:rsid w:val="00C52FA6"/>
    <w:rsid w:val="00C53243"/>
    <w:rsid w:val="00C54636"/>
    <w:rsid w:val="00C737FD"/>
    <w:rsid w:val="00C82F96"/>
    <w:rsid w:val="00C871E3"/>
    <w:rsid w:val="00CA0AFC"/>
    <w:rsid w:val="00CA1E34"/>
    <w:rsid w:val="00CC506E"/>
    <w:rsid w:val="00CC568D"/>
    <w:rsid w:val="00CD7DD5"/>
    <w:rsid w:val="00CE4241"/>
    <w:rsid w:val="00D07F8C"/>
    <w:rsid w:val="00D367CE"/>
    <w:rsid w:val="00D56021"/>
    <w:rsid w:val="00D62B52"/>
    <w:rsid w:val="00D62F0D"/>
    <w:rsid w:val="00D80375"/>
    <w:rsid w:val="00D82774"/>
    <w:rsid w:val="00D8554B"/>
    <w:rsid w:val="00DA4C44"/>
    <w:rsid w:val="00DB0F07"/>
    <w:rsid w:val="00DB17BB"/>
    <w:rsid w:val="00DB7425"/>
    <w:rsid w:val="00DC6A31"/>
    <w:rsid w:val="00DC7B3C"/>
    <w:rsid w:val="00DD748C"/>
    <w:rsid w:val="00DF29FC"/>
    <w:rsid w:val="00E13543"/>
    <w:rsid w:val="00E151E2"/>
    <w:rsid w:val="00E41455"/>
    <w:rsid w:val="00E414DE"/>
    <w:rsid w:val="00E44405"/>
    <w:rsid w:val="00E6656D"/>
    <w:rsid w:val="00E7320C"/>
    <w:rsid w:val="00E80B2D"/>
    <w:rsid w:val="00EC21A8"/>
    <w:rsid w:val="00EC56F6"/>
    <w:rsid w:val="00ED015A"/>
    <w:rsid w:val="00EE5619"/>
    <w:rsid w:val="00EF4E2F"/>
    <w:rsid w:val="00EF7285"/>
    <w:rsid w:val="00F07A68"/>
    <w:rsid w:val="00F221AD"/>
    <w:rsid w:val="00F30D33"/>
    <w:rsid w:val="00F35DD9"/>
    <w:rsid w:val="00F423D2"/>
    <w:rsid w:val="00F44362"/>
    <w:rsid w:val="00F51674"/>
    <w:rsid w:val="00F83C4D"/>
    <w:rsid w:val="00F86714"/>
    <w:rsid w:val="00F94CAD"/>
    <w:rsid w:val="00FA2CD4"/>
    <w:rsid w:val="00FC2C99"/>
    <w:rsid w:val="00FC737A"/>
    <w:rsid w:val="00FD1DFD"/>
    <w:rsid w:val="00FD30A4"/>
    <w:rsid w:val="00FD480A"/>
    <w:rsid w:val="00FD6C5D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BF88"/>
  <w15:chartTrackingRefBased/>
  <w15:docId w15:val="{E010A388-DE21-4801-9439-050516B9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30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64B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35F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24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mathlearningcenter.org/number-pieces/" TargetMode="External"/><Relationship Id="rId13" Type="http://schemas.openxmlformats.org/officeDocument/2006/relationships/hyperlink" Target="https://www.youtube.com/watch?v=XKmJ2NRhc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hiterosemaths.com/homelearning/summer-archive/year-1/" TargetMode="External"/><Relationship Id="rId12" Type="http://schemas.openxmlformats.org/officeDocument/2006/relationships/hyperlink" Target="https://whiterosemaths.com/homelearning/summer-archive/year-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meo.com/508025617/02149c0986" TargetMode="External"/><Relationship Id="rId11" Type="http://schemas.openxmlformats.org/officeDocument/2006/relationships/hyperlink" Target="https://vimeo.com/508767799/7c11dceddc" TargetMode="External"/><Relationship Id="rId5" Type="http://schemas.openxmlformats.org/officeDocument/2006/relationships/hyperlink" Target="https://vimeo.com/508803444/18dca995df" TargetMode="External"/><Relationship Id="rId15" Type="http://schemas.openxmlformats.org/officeDocument/2006/relationships/hyperlink" Target="https://www.youtube.com/watch?v=1cRMRp9-Z08" TargetMode="External"/><Relationship Id="rId10" Type="http://schemas.openxmlformats.org/officeDocument/2006/relationships/hyperlink" Target="https://whiterosemaths.com/homelearning/summer-archive/year-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chers.thenational.academy/lessons/what-lives-in-a-rainforest-habitat-6dgp2r" TargetMode="External"/><Relationship Id="rId14" Type="http://schemas.openxmlformats.org/officeDocument/2006/relationships/hyperlink" Target="https://www.youtube.com/watch?v=c8ssHXZ9_q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11FA4995</Template>
  <TotalTime>528</TotalTime>
  <Pages>6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Chesterfield</dc:creator>
  <cp:keywords/>
  <dc:description/>
  <cp:lastModifiedBy>Laura Chesterfield</cp:lastModifiedBy>
  <cp:revision>37</cp:revision>
  <dcterms:created xsi:type="dcterms:W3CDTF">2021-01-31T19:39:00Z</dcterms:created>
  <dcterms:modified xsi:type="dcterms:W3CDTF">2021-02-05T15:33:00Z</dcterms:modified>
</cp:coreProperties>
</file>