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D0" w:rsidRPr="00743BD0" w:rsidRDefault="00743BD0" w:rsidP="00743BD0">
      <w:pPr>
        <w:shd w:val="clear" w:color="auto" w:fill="FFFFFF"/>
        <w:spacing w:after="0" w:line="240" w:lineRule="auto"/>
        <w:textAlignment w:val="top"/>
        <w:outlineLvl w:val="2"/>
        <w:rPr>
          <w:rFonts w:ascii="Segoe UI" w:eastAsia="Times New Roman" w:hAnsi="Segoe UI" w:cs="Segoe UI"/>
          <w:b/>
          <w:bCs/>
          <w:color w:val="4F4F4F"/>
          <w:sz w:val="27"/>
          <w:szCs w:val="27"/>
          <w:lang w:eastAsia="en-GB"/>
        </w:rPr>
      </w:pPr>
      <w:r w:rsidRPr="00743BD0">
        <w:rPr>
          <w:rFonts w:ascii="Segoe UI" w:eastAsia="Times New Roman" w:hAnsi="Segoe UI" w:cs="Segoe UI"/>
          <w:b/>
          <w:bCs/>
          <w:color w:val="4F4F4F"/>
          <w:sz w:val="27"/>
          <w:szCs w:val="27"/>
          <w:lang w:eastAsia="en-GB"/>
        </w:rPr>
        <w:t>TES and the National Association for the Teaching of English ran a survey to find teachers' top 100 fiction books all children should read before leaving primary school. Here are the results. </w:t>
      </w:r>
    </w:p>
    <w:p w:rsidR="00743BD0" w:rsidRPr="00743BD0" w:rsidRDefault="00743BD0" w:rsidP="00743BD0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1          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Charlie and the Chocolate Factory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Roald Dahl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2          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Goodnight Mister Tom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 by Michelle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Magorian</w:t>
      </w:r>
      <w:proofErr w:type="spellEnd"/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3          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Alice in Wonderland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Lewis Carroll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4          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Matilda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Roald Dahl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5          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 xml:space="preserve">The </w:t>
      </w:r>
      <w:proofErr w:type="spellStart"/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Gruffalo</w:t>
      </w:r>
      <w:proofErr w:type="spellEnd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Julia Donaldson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6          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The Chronicles of Narnia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C S Lewis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7          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The Very Hungry Caterpillar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Eric Carle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8          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We're Going on a Bear Hunt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Michael Rosen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9          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Dogger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Shirley Hughes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10        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Where the Wild Things Are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 by Maurice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Sendak</w:t>
      </w:r>
      <w:proofErr w:type="spellEnd"/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11        </w:t>
      </w:r>
      <w:proofErr w:type="spellStart"/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Stig</w:t>
      </w:r>
      <w:proofErr w:type="spellEnd"/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 xml:space="preserve"> of the Dump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Clive King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12      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Black Beauty 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by Anna Sewell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13      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The Iron Man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Ted Hughes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14        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Flat Stanley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Jeff Brown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15        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Winnie the Pooh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 by A </w:t>
      </w:r>
      <w:proofErr w:type="spellStart"/>
      <w:proofErr w:type="gram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A</w:t>
      </w:r>
      <w:proofErr w:type="spellEnd"/>
      <w:proofErr w:type="gramEnd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 Milne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16        </w:t>
      </w:r>
      <w:proofErr w:type="spellStart"/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Funnybones</w:t>
      </w:r>
      <w:proofErr w:type="spellEnd"/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 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by Allan and Janet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Ahlberg</w:t>
      </w:r>
      <w:proofErr w:type="spellEnd"/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17      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Owl Babies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Martin Waddell and Patrick Benson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18      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The Hobbit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 by J R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R</w:t>
      </w:r>
      <w:proofErr w:type="spellEnd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 Tolkien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19        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Green Eggs and Ham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Dr Seuss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20        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War Horse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 by Michael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Morpurgo</w:t>
      </w:r>
      <w:proofErr w:type="spellEnd"/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21      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Grimm’s Fairy Tales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The Brothers Grimm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21      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The Tiger Who Came to Tea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Judith Kerr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23        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Peace at Last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Jill Murphy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24        Artemis Fowl series by Eoin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Colfer</w:t>
      </w:r>
      <w:proofErr w:type="spellEnd"/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25        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 xml:space="preserve">Hairy </w:t>
      </w:r>
      <w:proofErr w:type="spellStart"/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Maclary</w:t>
      </w:r>
      <w:proofErr w:type="spellEnd"/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 xml:space="preserve"> from Donaldson's Dairy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 by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Lynley</w:t>
      </w:r>
      <w:proofErr w:type="spellEnd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 Dodd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26        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Not Now Bernard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 by David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Mckee</w:t>
      </w:r>
      <w:proofErr w:type="spellEnd"/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27        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Diary of a Wimpy Kid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Jeff Kinney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28        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The Twits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Roald Dahl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29        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I am David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Anne Holm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30        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The Highwayman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Alfred Noyes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31        The Paddington series by Michael Bond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32        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Amazing Grace 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by Mary Hoffman and Caroline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Binch</w:t>
      </w:r>
      <w:proofErr w:type="spellEnd"/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33        </w:t>
      </w:r>
      <w:proofErr w:type="spellStart"/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Esio</w:t>
      </w:r>
      <w:proofErr w:type="spellEnd"/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 xml:space="preserve"> Trot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Roald Dahl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34        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Five Children and It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E Nesbit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35        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Clockwork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Phillip Pullman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36        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The Secret Garden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Frances Hodgson Burnett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37        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The Magic Far Away Tree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Enid Blyton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38        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Farmer Duck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 by Martin Waddell and Helen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Oxenbury</w:t>
      </w:r>
      <w:proofErr w:type="spellEnd"/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39        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Swallows and Amazons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 by Arthur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Ransome</w:t>
      </w:r>
      <w:proofErr w:type="spellEnd"/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lastRenderedPageBreak/>
        <w:t>40        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The Silver Sword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 by Ian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Serraillier</w:t>
      </w:r>
      <w:proofErr w:type="spellEnd"/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41        The Worst Witch series by Jill Murphy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42        The Alfie and Annie Rose series by Shirley Hughes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43        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Shakespeare Stories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Leon Garfield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44        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Journey to the River Sea 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by Eva Ibbotson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45        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Six Dinner Sid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Inga Moore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46        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Sad Book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Michael Rosen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47        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The Borrowers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Mary Norton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48      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A Dark, Dark Tale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Ruth Brown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48      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The Jolly Postman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 by Allan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Ahlberg</w:t>
      </w:r>
      <w:proofErr w:type="spellEnd"/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50        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Percy Jackson and the Lightning Thief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Rick Riordan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51        </w:t>
      </w:r>
      <w:proofErr w:type="spellStart"/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Coraline</w:t>
      </w:r>
      <w:proofErr w:type="spellEnd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 by Neil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Gaiman</w:t>
      </w:r>
      <w:proofErr w:type="spellEnd"/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52        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Zoo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Anthony Browne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53        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Treasure Island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R L Stevenson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54        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Voices in the Park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Anthony Browne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55        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Cinderella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 by Charles Perrault, illustrated by Roberto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Innocenti</w:t>
      </w:r>
      <w:proofErr w:type="spellEnd"/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56        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Pig Heart Boy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 by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Malorie</w:t>
      </w:r>
      <w:proofErr w:type="spellEnd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 Blackman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57        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The Railway Children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E Nesbit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58        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Cloud Busting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 by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Malorie</w:t>
      </w:r>
      <w:proofErr w:type="spellEnd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 Blackman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59      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Kidnapped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R L Stevenson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60      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The Sheep Pig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Dick King-Smith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61      </w:t>
      </w:r>
      <w:proofErr w:type="spellStart"/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Beegu</w:t>
      </w:r>
      <w:proofErr w:type="spellEnd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Alexis Deacon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62      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The Wind in the Willows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Kenneth Graham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63      </w:t>
      </w:r>
      <w:proofErr w:type="spellStart"/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Eragon</w:t>
      </w:r>
      <w:proofErr w:type="spellEnd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 by Christopher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Paolini</w:t>
      </w:r>
      <w:proofErr w:type="spellEnd"/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64      The Mr Men and Little Miss series by Roger Hargreaves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65      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Gentle Giant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 by Michael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Morpurgo</w:t>
      </w:r>
      <w:proofErr w:type="spellEnd"/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66      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Just So Stories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Rudyard Kipling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67        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The Velveteen Rabbit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Margery Williams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68        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Pinocchio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 by Carlo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Collodi</w:t>
      </w:r>
      <w:proofErr w:type="spellEnd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, illustrated by Roberto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Innocenti</w:t>
      </w:r>
      <w:proofErr w:type="spellEnd"/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69        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Eagle of the Ninth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Rosemary Sutcliff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70        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Theseus and the Minotaur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David Orme and Wendy Body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71      The Just William series by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Richmal</w:t>
      </w:r>
      <w:proofErr w:type="spellEnd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 Crompton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72      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On the Way Home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Jill Murphy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73      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Pumpkin Soup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Helen Cooper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74      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Street Child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 by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Berlie</w:t>
      </w:r>
      <w:proofErr w:type="spellEnd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 Doherty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75      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The Happy Prince and Other Stories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Oscar Wilde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76      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Angelo 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by Quentin Blake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77      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The Day the Crayons Quit 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by Drew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Draywalt</w:t>
      </w:r>
      <w:proofErr w:type="spellEnd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 and Oliver Jeffers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78      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The Snowman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Raymond Briggs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79        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My Mum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Anthony Browne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80      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The Little Prince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Antoine de Saint-Exupery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81      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The Tunnel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Anthony Browne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82      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Face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Benjamin Zephaniah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lastRenderedPageBreak/>
        <w:t>83      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The Turbulent Term of Tyke Tyler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Gene Kemp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84        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The Giving Tree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 by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Shel</w:t>
      </w:r>
      <w:proofErr w:type="spellEnd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 Silverstein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85      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Click Clack Moo: cows that type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Doreen Cronin and Betsy Lewin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86      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The Phantom Tollbooth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 by Norton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Juster</w:t>
      </w:r>
      <w:proofErr w:type="spellEnd"/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87      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The Tale of Peter Rabbit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Beatrix Potter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88      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I Will Not Ever Never Eat a Tomato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Lauren Child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89      The Skulduggery Pleasant series by Derek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Landy</w:t>
      </w:r>
      <w:proofErr w:type="spellEnd"/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90      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The Early Years at Malory Towers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Enid Blyton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91      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Wolf Brother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Michelle Paver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92      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Birds Beasts and Relatives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Gerald Durrell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93      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 xml:space="preserve">The </w:t>
      </w:r>
      <w:proofErr w:type="spellStart"/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Weirdstone</w:t>
      </w:r>
      <w:proofErr w:type="spellEnd"/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 xml:space="preserve"> of </w:t>
      </w:r>
      <w:proofErr w:type="spellStart"/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Brisingamen</w:t>
      </w:r>
      <w:proofErr w:type="spellEnd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Alan Garner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94        The Mrs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Pepperpot</w:t>
      </w:r>
      <w:proofErr w:type="spellEnd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 series by Alf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Proysen</w:t>
      </w:r>
      <w:proofErr w:type="spellEnd"/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95      The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Asterix</w:t>
      </w:r>
      <w:proofErr w:type="spellEnd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 Series by Rene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Goscinny</w:t>
      </w:r>
      <w:proofErr w:type="spellEnd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 and Albert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Uderzo</w:t>
      </w:r>
      <w:proofErr w:type="spellEnd"/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96      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The Fib and Other Stories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George Layton</w:t>
      </w:r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97        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The Giant's Necklace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 by Michael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Morpurgo</w:t>
      </w:r>
      <w:proofErr w:type="spellEnd"/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98        The Kipper series by Mick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Inkpen</w:t>
      </w:r>
      <w:proofErr w:type="spellEnd"/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99      The Milly-Molly-Mandy series by Joyce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Lankester</w:t>
      </w:r>
      <w:proofErr w:type="spellEnd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 xml:space="preserve"> </w:t>
      </w:r>
      <w:proofErr w:type="spellStart"/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Brisley</w:t>
      </w:r>
      <w:proofErr w:type="spellEnd"/>
    </w:p>
    <w:p w:rsidR="00743BD0" w:rsidRPr="00743BD0" w:rsidRDefault="00743BD0" w:rsidP="00743BD0">
      <w:pPr>
        <w:spacing w:after="0" w:line="240" w:lineRule="auto"/>
        <w:textAlignment w:val="top"/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</w:pP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100      </w:t>
      </w:r>
      <w:r w:rsidRPr="00743BD0">
        <w:rPr>
          <w:rFonts w:ascii="Segoe UI" w:eastAsia="Times New Roman" w:hAnsi="Segoe UI" w:cs="Segoe UI"/>
          <w:i/>
          <w:iCs/>
          <w:color w:val="4F4F4F"/>
          <w:sz w:val="24"/>
          <w:szCs w:val="24"/>
          <w:bdr w:val="none" w:sz="0" w:space="0" w:color="auto" w:frame="1"/>
          <w:lang w:eastAsia="en-GB"/>
        </w:rPr>
        <w:t>The Suitcase Kid</w:t>
      </w:r>
      <w:r w:rsidRPr="00743BD0">
        <w:rPr>
          <w:rFonts w:ascii="Segoe UI" w:eastAsia="Times New Roman" w:hAnsi="Segoe UI" w:cs="Segoe UI"/>
          <w:color w:val="4F4F4F"/>
          <w:sz w:val="24"/>
          <w:szCs w:val="24"/>
          <w:lang w:eastAsia="en-GB"/>
        </w:rPr>
        <w:t> by Jacqueline Wilson</w:t>
      </w:r>
    </w:p>
    <w:p w:rsidR="00765F3D" w:rsidRDefault="00765F3D">
      <w:bookmarkStart w:id="0" w:name="_GoBack"/>
      <w:bookmarkEnd w:id="0"/>
    </w:p>
    <w:sectPr w:rsidR="00765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D0"/>
    <w:rsid w:val="00743BD0"/>
    <w:rsid w:val="0076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41993-A1F4-4C67-998E-9A66D87B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0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1EA842B7</Template>
  <TotalTime>1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Chesterfield</dc:creator>
  <cp:keywords/>
  <dc:description/>
  <cp:lastModifiedBy>Laura Chesterfield</cp:lastModifiedBy>
  <cp:revision>1</cp:revision>
  <dcterms:created xsi:type="dcterms:W3CDTF">2021-02-05T13:58:00Z</dcterms:created>
  <dcterms:modified xsi:type="dcterms:W3CDTF">2021-02-05T13:59:00Z</dcterms:modified>
</cp:coreProperties>
</file>