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363596">
      <w:r>
        <w:rPr>
          <w:noProof/>
          <w:lang w:eastAsia="en-GB"/>
        </w:rPr>
        <w:drawing>
          <wp:inline distT="0" distB="0" distL="0" distR="0" wp14:anchorId="765306D7" wp14:editId="0BEE57FB">
            <wp:extent cx="8864600" cy="60855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6295" cy="6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 w:rsidSect="003635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96"/>
    <w:rsid w:val="00363596"/>
    <w:rsid w:val="007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9B7BF-4ADA-47A2-B78F-7FE4554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CDD7EF24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2021-02-05T14:24:00Z</dcterms:created>
  <dcterms:modified xsi:type="dcterms:W3CDTF">2021-02-05T14:25:00Z</dcterms:modified>
</cp:coreProperties>
</file>