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424E1" w14:textId="14E19617" w:rsidR="003A58DE" w:rsidRPr="0018347E" w:rsidRDefault="001E352B" w:rsidP="003A58DE">
      <w:pPr>
        <w:rPr>
          <w:rFonts w:ascii="Comic Sans MS" w:hAnsi="Comic Sans MS" w:cs="Cavolini"/>
          <w:b/>
          <w:sz w:val="32"/>
          <w:szCs w:val="32"/>
        </w:rPr>
      </w:pPr>
      <w:r w:rsidRPr="0018347E">
        <w:rPr>
          <w:rFonts w:ascii="Comic Sans MS" w:hAnsi="Comic Sans MS" w:cs="Cavolini"/>
          <w:b/>
          <w:sz w:val="32"/>
          <w:szCs w:val="32"/>
        </w:rPr>
        <w:t xml:space="preserve">Y4: Cheetahs      </w:t>
      </w:r>
      <w:r w:rsidR="003A58DE" w:rsidRPr="0018347E">
        <w:rPr>
          <w:rFonts w:ascii="Comic Sans MS" w:hAnsi="Comic Sans MS" w:cs="Cavolini"/>
          <w:b/>
          <w:sz w:val="32"/>
          <w:szCs w:val="32"/>
        </w:rPr>
        <w:t xml:space="preserve">Writing Tasks </w:t>
      </w:r>
    </w:p>
    <w:p w14:paraId="7ED7BC80" w14:textId="20D8C227" w:rsidR="003A58DE" w:rsidRPr="0018347E" w:rsidRDefault="00CD5BFF" w:rsidP="003A58DE">
      <w:pPr>
        <w:rPr>
          <w:rFonts w:ascii="Comic Sans MS" w:hAnsi="Comic Sans MS" w:cs="Cavolini"/>
        </w:rPr>
      </w:pPr>
      <w:r w:rsidRPr="0018347E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E3CA152" wp14:editId="120F412E">
            <wp:simplePos x="0" y="0"/>
            <wp:positionH relativeFrom="column">
              <wp:posOffset>5425440</wp:posOffset>
            </wp:positionH>
            <wp:positionV relativeFrom="paragraph">
              <wp:posOffset>5080</wp:posOffset>
            </wp:positionV>
            <wp:extent cx="1408430" cy="1408430"/>
            <wp:effectExtent l="0" t="0" r="1270" b="1270"/>
            <wp:wrapTight wrapText="bothSides">
              <wp:wrapPolygon edited="0">
                <wp:start x="292" y="0"/>
                <wp:lineTo x="0" y="292"/>
                <wp:lineTo x="0" y="20743"/>
                <wp:lineTo x="292" y="21327"/>
                <wp:lineTo x="21035" y="21327"/>
                <wp:lineTo x="21327" y="20743"/>
                <wp:lineTo x="21327" y="292"/>
                <wp:lineTo x="21035" y="0"/>
                <wp:lineTo x="292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DCD8F36-1C52-4168-96BB-D15511C147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DCD8F36-1C52-4168-96BB-D15511C147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8DE" w:rsidRPr="0018347E">
        <w:rPr>
          <w:rFonts w:ascii="Comic Sans MS" w:hAnsi="Comic Sans MS" w:cs="Cavolini"/>
        </w:rPr>
        <w:t xml:space="preserve">Choose one or </w:t>
      </w:r>
      <w:r w:rsidR="005E343D" w:rsidRPr="0018347E">
        <w:rPr>
          <w:rFonts w:ascii="Comic Sans MS" w:hAnsi="Comic Sans MS" w:cs="Cavolini"/>
        </w:rPr>
        <w:t xml:space="preserve">more </w:t>
      </w:r>
      <w:r w:rsidR="003A58DE" w:rsidRPr="0018347E">
        <w:rPr>
          <w:rFonts w:ascii="Comic Sans MS" w:hAnsi="Comic Sans MS" w:cs="Cavolini"/>
        </w:rPr>
        <w:t>of the following writing tasks:</w:t>
      </w:r>
    </w:p>
    <w:p w14:paraId="5FFD4490" w14:textId="1CF3A724" w:rsidR="00C56A20" w:rsidRPr="0018347E" w:rsidRDefault="003A58DE" w:rsidP="001E352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/>
          <w:kern w:val="24"/>
          <w:sz w:val="22"/>
          <w:szCs w:val="22"/>
        </w:rPr>
      </w:pPr>
      <w:r w:rsidRPr="0018347E">
        <w:rPr>
          <w:rFonts w:ascii="Comic Sans MS" w:eastAsiaTheme="minorEastAsia" w:hAnsi="Comic Sans MS" w:cs="Cavolini"/>
          <w:b/>
          <w:kern w:val="24"/>
          <w:sz w:val="22"/>
          <w:szCs w:val="22"/>
        </w:rPr>
        <w:t>LETTER</w:t>
      </w:r>
      <w:r w:rsidRPr="0018347E">
        <w:rPr>
          <w:rFonts w:ascii="Comic Sans MS" w:eastAsiaTheme="minorEastAsia" w:hAnsi="Comic Sans MS" w:cs="Cavolini"/>
          <w:kern w:val="24"/>
          <w:sz w:val="22"/>
          <w:szCs w:val="22"/>
        </w:rPr>
        <w:br/>
        <w:t xml:space="preserve">If cheetahs and other big cats could speak, what might they want to say to the human race? </w:t>
      </w:r>
      <w:r w:rsidR="00C56A20" w:rsidRPr="0018347E">
        <w:rPr>
          <w:rFonts w:ascii="Comic Sans MS" w:eastAsiaTheme="minorEastAsia" w:hAnsi="Comic Sans MS" w:cs="Cavolini"/>
          <w:kern w:val="24"/>
          <w:sz w:val="22"/>
          <w:szCs w:val="22"/>
        </w:rPr>
        <w:t xml:space="preserve">What might they ask us to do to help them? </w:t>
      </w:r>
      <w:r w:rsidRPr="0018347E">
        <w:rPr>
          <w:rFonts w:ascii="Comic Sans MS" w:eastAsiaTheme="minorEastAsia" w:hAnsi="Comic Sans MS" w:cs="Cavolini"/>
          <w:kern w:val="24"/>
          <w:sz w:val="22"/>
          <w:szCs w:val="22"/>
        </w:rPr>
        <w:t xml:space="preserve">Using the </w:t>
      </w:r>
      <w:proofErr w:type="gramStart"/>
      <w:r w:rsidRPr="0018347E">
        <w:rPr>
          <w:rFonts w:ascii="Comic Sans MS" w:eastAsiaTheme="minorEastAsia" w:hAnsi="Comic Sans MS" w:cs="Cavolini"/>
          <w:kern w:val="24"/>
          <w:sz w:val="22"/>
          <w:szCs w:val="22"/>
        </w:rPr>
        <w:t>information</w:t>
      </w:r>
      <w:proofErr w:type="gramEnd"/>
      <w:r w:rsidRPr="0018347E">
        <w:rPr>
          <w:rFonts w:ascii="Comic Sans MS" w:eastAsiaTheme="minorEastAsia" w:hAnsi="Comic Sans MS" w:cs="Cavolini"/>
          <w:kern w:val="24"/>
          <w:sz w:val="22"/>
          <w:szCs w:val="22"/>
        </w:rPr>
        <w:t xml:space="preserve"> you have learned about big cats</w:t>
      </w:r>
      <w:r w:rsidRPr="0018347E">
        <w:rPr>
          <w:rFonts w:ascii="Comic Sans MS" w:eastAsiaTheme="minorEastAsia" w:hAnsi="Comic Sans MS" w:cs="Cavolini"/>
          <w:b/>
          <w:kern w:val="24"/>
          <w:sz w:val="22"/>
          <w:szCs w:val="22"/>
        </w:rPr>
        <w:t xml:space="preserve">, write a letter from a member of the big cat family beginning: </w:t>
      </w:r>
    </w:p>
    <w:p w14:paraId="123C3F4D" w14:textId="77777777" w:rsidR="00C56A20" w:rsidRPr="0018347E" w:rsidRDefault="00C56A20" w:rsidP="005E343D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/>
          <w:kern w:val="24"/>
          <w:sz w:val="8"/>
          <w:szCs w:val="8"/>
        </w:rPr>
      </w:pPr>
    </w:p>
    <w:p w14:paraId="79EA9A8C" w14:textId="77777777" w:rsidR="001E352B" w:rsidRPr="0018347E" w:rsidRDefault="003A58DE" w:rsidP="001E352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/>
          <w:kern w:val="24"/>
          <w:sz w:val="22"/>
          <w:szCs w:val="22"/>
        </w:rPr>
      </w:pPr>
      <w:r w:rsidRPr="0018347E">
        <w:rPr>
          <w:rFonts w:ascii="Comic Sans MS" w:eastAsiaTheme="minorEastAsia" w:hAnsi="Comic Sans MS" w:cs="Cavolini"/>
          <w:b/>
          <w:kern w:val="24"/>
          <w:sz w:val="22"/>
          <w:szCs w:val="22"/>
        </w:rPr>
        <w:t>Dear Humans,</w:t>
      </w:r>
    </w:p>
    <w:p w14:paraId="5B5A0FF6" w14:textId="3D2CC767" w:rsidR="003A58DE" w:rsidRPr="0018347E" w:rsidRDefault="003A58DE" w:rsidP="001E352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/>
          <w:kern w:val="24"/>
          <w:sz w:val="22"/>
          <w:szCs w:val="22"/>
        </w:rPr>
      </w:pPr>
      <w:r w:rsidRPr="0018347E">
        <w:rPr>
          <w:rFonts w:ascii="Comic Sans MS" w:eastAsiaTheme="minorEastAsia" w:hAnsi="Comic Sans MS" w:cs="Cavolini"/>
          <w:b/>
          <w:kern w:val="24"/>
          <w:sz w:val="22"/>
          <w:szCs w:val="22"/>
        </w:rPr>
        <w:t>……………………….</w:t>
      </w:r>
    </w:p>
    <w:p w14:paraId="1DDF95F2" w14:textId="77777777" w:rsidR="001E352B" w:rsidRPr="0018347E" w:rsidRDefault="001E352B" w:rsidP="001E352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/>
          <w:kern w:val="24"/>
          <w:sz w:val="8"/>
          <w:szCs w:val="8"/>
        </w:rPr>
      </w:pPr>
    </w:p>
    <w:p w14:paraId="29233D3D" w14:textId="4A5FD4B6" w:rsidR="003A58DE" w:rsidRPr="0018347E" w:rsidRDefault="001E352B" w:rsidP="003A58DE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Cs/>
          <w:kern w:val="24"/>
          <w:sz w:val="22"/>
          <w:szCs w:val="22"/>
        </w:rPr>
      </w:pPr>
      <w:r w:rsidRPr="0018347E">
        <w:rPr>
          <w:rFonts w:ascii="Comic Sans MS" w:eastAsiaTheme="minorEastAsia" w:hAnsi="Comic Sans MS" w:cs="Cavolini"/>
          <w:bCs/>
          <w:kern w:val="24"/>
          <w:sz w:val="22"/>
          <w:szCs w:val="22"/>
        </w:rPr>
        <w:t>Plan your paragraphs carefully – make a different point in each paragraph.</w:t>
      </w:r>
    </w:p>
    <w:p w14:paraId="597032A4" w14:textId="4053A654" w:rsidR="000B1249" w:rsidRPr="0018347E" w:rsidRDefault="000B1249" w:rsidP="003A58DE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Cs/>
          <w:kern w:val="24"/>
          <w:sz w:val="16"/>
          <w:szCs w:val="16"/>
        </w:rPr>
      </w:pPr>
    </w:p>
    <w:p w14:paraId="6420BBCE" w14:textId="7D8E9E65" w:rsidR="000B1249" w:rsidRPr="0018347E" w:rsidRDefault="000B1249" w:rsidP="003A58DE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/>
          <w:kern w:val="24"/>
          <w:sz w:val="22"/>
          <w:szCs w:val="22"/>
        </w:rPr>
      </w:pPr>
      <w:r w:rsidRPr="0018347E">
        <w:rPr>
          <w:rFonts w:ascii="Comic Sans MS" w:eastAsiaTheme="minorEastAsia" w:hAnsi="Comic Sans MS" w:cs="Cavolini"/>
          <w:b/>
          <w:kern w:val="24"/>
          <w:sz w:val="22"/>
          <w:szCs w:val="22"/>
        </w:rPr>
        <w:t>STORY</w:t>
      </w:r>
    </w:p>
    <w:p w14:paraId="635F90FC" w14:textId="38576977" w:rsidR="000B1249" w:rsidRPr="0018347E" w:rsidRDefault="000B1249" w:rsidP="003A58DE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Cs/>
          <w:kern w:val="24"/>
          <w:sz w:val="22"/>
          <w:szCs w:val="22"/>
        </w:rPr>
      </w:pPr>
      <w:r w:rsidRPr="0018347E">
        <w:rPr>
          <w:rFonts w:ascii="Comic Sans MS" w:eastAsiaTheme="minorEastAsia" w:hAnsi="Comic Sans MS" w:cs="Cavolini"/>
          <w:bCs/>
          <w:kern w:val="24"/>
          <w:sz w:val="22"/>
          <w:szCs w:val="22"/>
        </w:rPr>
        <w:t xml:space="preserve">Do you know Aesop’s Fable about the Lion and the Mouse? You can read a version here: </w:t>
      </w:r>
      <w:hyperlink r:id="rId6" w:history="1">
        <w:r w:rsidRPr="0018347E">
          <w:rPr>
            <w:rStyle w:val="Hyperlink"/>
            <w:rFonts w:ascii="Comic Sans MS" w:eastAsiaTheme="minorEastAsia" w:hAnsi="Comic Sans MS" w:cs="Cavolini"/>
            <w:bCs/>
            <w:kern w:val="24"/>
            <w:sz w:val="22"/>
            <w:szCs w:val="22"/>
          </w:rPr>
          <w:t>https://www.bbc.co.uk/teach/school-radio/audio-stories-fables-the-lion-and-the-mouse/zdxxqp3</w:t>
        </w:r>
      </w:hyperlink>
      <w:r w:rsidRPr="0018347E">
        <w:rPr>
          <w:rFonts w:ascii="Comic Sans MS" w:eastAsiaTheme="minorEastAsia" w:hAnsi="Comic Sans MS" w:cs="Cavolini"/>
          <w:bCs/>
          <w:kern w:val="24"/>
          <w:sz w:val="22"/>
          <w:szCs w:val="22"/>
        </w:rPr>
        <w:t xml:space="preserve"> </w:t>
      </w:r>
    </w:p>
    <w:p w14:paraId="0C75BAD2" w14:textId="20E70447" w:rsidR="000B1249" w:rsidRPr="0018347E" w:rsidRDefault="000B1249" w:rsidP="003A58DE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Cs/>
          <w:kern w:val="24"/>
          <w:sz w:val="22"/>
          <w:szCs w:val="22"/>
        </w:rPr>
      </w:pPr>
      <w:r w:rsidRPr="0018347E">
        <w:rPr>
          <w:rFonts w:ascii="Comic Sans MS" w:eastAsiaTheme="minorEastAsia" w:hAnsi="Comic Sans MS" w:cs="Cavolini"/>
          <w:bCs/>
          <w:kern w:val="24"/>
          <w:sz w:val="22"/>
          <w:szCs w:val="22"/>
        </w:rPr>
        <w:t xml:space="preserve">Can you write a similar story </w:t>
      </w:r>
      <w:r w:rsidR="007B525A" w:rsidRPr="0018347E">
        <w:rPr>
          <w:rFonts w:ascii="Comic Sans MS" w:eastAsiaTheme="minorEastAsia" w:hAnsi="Comic Sans MS" w:cs="Cavolini"/>
          <w:bCs/>
          <w:kern w:val="24"/>
          <w:sz w:val="22"/>
          <w:szCs w:val="22"/>
        </w:rPr>
        <w:t xml:space="preserve">maybe </w:t>
      </w:r>
      <w:r w:rsidRPr="0018347E">
        <w:rPr>
          <w:rFonts w:ascii="Comic Sans MS" w:eastAsiaTheme="minorEastAsia" w:hAnsi="Comic Sans MS" w:cs="Cavolini"/>
          <w:bCs/>
          <w:kern w:val="24"/>
          <w:sz w:val="22"/>
          <w:szCs w:val="22"/>
        </w:rPr>
        <w:t>with a cheetah and a rat as the main characters?</w:t>
      </w:r>
    </w:p>
    <w:p w14:paraId="6225CD51" w14:textId="77777777" w:rsidR="001E352B" w:rsidRPr="0018347E" w:rsidRDefault="001E352B" w:rsidP="003A58DE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/>
          <w:kern w:val="24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52B" w:rsidRPr="0018347E" w14:paraId="4A843E42" w14:textId="77777777" w:rsidTr="001E352B">
        <w:tc>
          <w:tcPr>
            <w:tcW w:w="10456" w:type="dxa"/>
          </w:tcPr>
          <w:p w14:paraId="37C8FF52" w14:textId="5770ACAC" w:rsidR="001E352B" w:rsidRPr="0018347E" w:rsidRDefault="001E352B" w:rsidP="001E352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omic Sans MS" w:eastAsiaTheme="minorEastAsia" w:hAnsi="Comic Sans MS" w:cs="Cavolini"/>
                <w:b/>
                <w:kern w:val="24"/>
                <w:sz w:val="22"/>
                <w:szCs w:val="22"/>
              </w:rPr>
            </w:pPr>
            <w:r w:rsidRPr="0018347E">
              <w:rPr>
                <w:rFonts w:ascii="Comic Sans MS" w:eastAsiaTheme="minorEastAsia" w:hAnsi="Comic Sans MS" w:cs="Cavolini"/>
                <w:b/>
                <w:kern w:val="24"/>
                <w:sz w:val="22"/>
                <w:szCs w:val="22"/>
              </w:rPr>
              <w:t>Year 4 Writing Checklist</w:t>
            </w:r>
          </w:p>
          <w:p w14:paraId="2623B0D2" w14:textId="77777777" w:rsidR="001E352B" w:rsidRPr="0018347E" w:rsidRDefault="001E352B" w:rsidP="001E35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volini"/>
              </w:rPr>
            </w:pPr>
            <w:r w:rsidRPr="0018347E">
              <w:rPr>
                <w:rFonts w:ascii="Comic Sans MS" w:hAnsi="Comic Sans MS" w:cs="Cavolini"/>
              </w:rPr>
              <w:t>Does your writing make sense?</w:t>
            </w:r>
          </w:p>
          <w:p w14:paraId="42433457" w14:textId="77777777" w:rsidR="001E352B" w:rsidRPr="0018347E" w:rsidRDefault="001E352B" w:rsidP="001E35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volini"/>
              </w:rPr>
            </w:pPr>
            <w:r w:rsidRPr="0018347E">
              <w:rPr>
                <w:rFonts w:ascii="Comic Sans MS" w:hAnsi="Comic Sans MS" w:cs="Cavolini"/>
              </w:rPr>
              <w:t>Have you used the correct punctuation including speech marks?</w:t>
            </w:r>
          </w:p>
          <w:p w14:paraId="273BD575" w14:textId="77777777" w:rsidR="001E352B" w:rsidRPr="0018347E" w:rsidRDefault="001E352B" w:rsidP="001E35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volini"/>
              </w:rPr>
            </w:pPr>
            <w:r w:rsidRPr="0018347E">
              <w:rPr>
                <w:rFonts w:ascii="Comic Sans MS" w:hAnsi="Comic Sans MS" w:cs="Cavolini"/>
              </w:rPr>
              <w:t>Have you used the correct spelling, especially of common words?</w:t>
            </w:r>
          </w:p>
          <w:p w14:paraId="3D78B9E7" w14:textId="77777777" w:rsidR="001E352B" w:rsidRPr="0018347E" w:rsidRDefault="001E352B" w:rsidP="001E35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volini"/>
              </w:rPr>
            </w:pPr>
            <w:r w:rsidRPr="0018347E">
              <w:rPr>
                <w:rFonts w:ascii="Comic Sans MS" w:hAnsi="Comic Sans MS" w:cs="Cavolini"/>
              </w:rPr>
              <w:t>Are the sentences varied in length and do not all begin in the same way?</w:t>
            </w:r>
          </w:p>
          <w:p w14:paraId="5B80A8EF" w14:textId="77777777" w:rsidR="001E352B" w:rsidRPr="0018347E" w:rsidRDefault="001E352B" w:rsidP="001E35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volini"/>
              </w:rPr>
            </w:pPr>
            <w:r w:rsidRPr="0018347E">
              <w:rPr>
                <w:rFonts w:ascii="Comic Sans MS" w:hAnsi="Comic Sans MS" w:cs="Cavolini"/>
              </w:rPr>
              <w:t>Have you used some interesting/adventurous words?</w:t>
            </w:r>
          </w:p>
          <w:p w14:paraId="71DDC6BE" w14:textId="77777777" w:rsidR="001E352B" w:rsidRPr="0018347E" w:rsidRDefault="001E352B" w:rsidP="001E35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volini"/>
              </w:rPr>
            </w:pPr>
            <w:r w:rsidRPr="0018347E">
              <w:rPr>
                <w:rFonts w:ascii="Comic Sans MS" w:hAnsi="Comic Sans MS" w:cs="Cavolini"/>
              </w:rPr>
              <w:t>Have you avoided unnecessary repetition?</w:t>
            </w:r>
          </w:p>
          <w:p w14:paraId="641E52C5" w14:textId="77777777" w:rsidR="001E352B" w:rsidRPr="0018347E" w:rsidRDefault="001E352B" w:rsidP="001E35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volini"/>
              </w:rPr>
            </w:pPr>
            <w:r w:rsidRPr="0018347E">
              <w:rPr>
                <w:rFonts w:ascii="Comic Sans MS" w:hAnsi="Comic Sans MS" w:cs="Cavolini"/>
              </w:rPr>
              <w:t>Is the writing clearly organised into paragraphs?</w:t>
            </w:r>
          </w:p>
          <w:p w14:paraId="7A5A3132" w14:textId="6C2D6D42" w:rsidR="001E352B" w:rsidRPr="0018347E" w:rsidRDefault="001E352B" w:rsidP="001E35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avolini"/>
              </w:rPr>
            </w:pPr>
            <w:r w:rsidRPr="0018347E">
              <w:rPr>
                <w:rFonts w:ascii="Comic Sans MS" w:hAnsi="Comic Sans MS" w:cs="Cavolini"/>
              </w:rPr>
              <w:t xml:space="preserve">Is the writing in the </w:t>
            </w:r>
            <w:r w:rsidR="000B1249" w:rsidRPr="0018347E">
              <w:rPr>
                <w:rFonts w:ascii="Comic Sans MS" w:hAnsi="Comic Sans MS" w:cs="Cavolini"/>
              </w:rPr>
              <w:t xml:space="preserve">correct </w:t>
            </w:r>
            <w:r w:rsidRPr="0018347E">
              <w:rPr>
                <w:rFonts w:ascii="Comic Sans MS" w:hAnsi="Comic Sans MS" w:cs="Cavolini"/>
              </w:rPr>
              <w:t>tense?</w:t>
            </w:r>
          </w:p>
          <w:p w14:paraId="4781681F" w14:textId="6494B3F7" w:rsidR="001E352B" w:rsidRPr="0018347E" w:rsidRDefault="001E352B" w:rsidP="003A58DE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eastAsiaTheme="minorEastAsia" w:hAnsi="Comic Sans MS" w:cs="Cavolini"/>
                <w:b/>
                <w:kern w:val="24"/>
                <w:sz w:val="16"/>
                <w:szCs w:val="16"/>
              </w:rPr>
            </w:pPr>
          </w:p>
        </w:tc>
      </w:tr>
    </w:tbl>
    <w:p w14:paraId="0A1201C5" w14:textId="77777777" w:rsidR="001E352B" w:rsidRPr="0018347E" w:rsidRDefault="001E352B" w:rsidP="003A58DE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/>
          <w:kern w:val="24"/>
          <w:sz w:val="16"/>
          <w:szCs w:val="16"/>
        </w:rPr>
      </w:pPr>
    </w:p>
    <w:p w14:paraId="28032DE4" w14:textId="77777777" w:rsidR="001E352B" w:rsidRPr="0018347E" w:rsidRDefault="00C56A20" w:rsidP="001E352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kern w:val="24"/>
          <w:sz w:val="22"/>
          <w:szCs w:val="22"/>
        </w:rPr>
      </w:pPr>
      <w:r w:rsidRPr="0018347E">
        <w:rPr>
          <w:rFonts w:ascii="Comic Sans MS" w:eastAsiaTheme="minorEastAsia" w:hAnsi="Comic Sans MS" w:cs="Cavolini"/>
          <w:b/>
          <w:kern w:val="24"/>
          <w:sz w:val="22"/>
          <w:szCs w:val="22"/>
        </w:rPr>
        <w:t>POEM</w:t>
      </w:r>
      <w:r w:rsidRPr="0018347E">
        <w:rPr>
          <w:rFonts w:ascii="Comic Sans MS" w:eastAsiaTheme="minorEastAsia" w:hAnsi="Comic Sans MS" w:cs="Cavolini"/>
          <w:b/>
          <w:kern w:val="24"/>
          <w:sz w:val="22"/>
          <w:szCs w:val="22"/>
        </w:rPr>
        <w:br/>
      </w:r>
      <w:r w:rsidRPr="0018347E">
        <w:rPr>
          <w:rFonts w:ascii="Comic Sans MS" w:eastAsiaTheme="minorEastAsia" w:hAnsi="Comic Sans MS" w:cs="Cavolini"/>
          <w:kern w:val="24"/>
          <w:sz w:val="22"/>
          <w:szCs w:val="22"/>
        </w:rPr>
        <w:t>Write a poem about</w:t>
      </w:r>
      <w:r w:rsidR="003A58DE" w:rsidRPr="0018347E">
        <w:rPr>
          <w:rFonts w:ascii="Comic Sans MS" w:eastAsiaTheme="minorEastAsia" w:hAnsi="Comic Sans MS" w:cs="Cavolini"/>
          <w:kern w:val="24"/>
          <w:sz w:val="22"/>
          <w:szCs w:val="22"/>
        </w:rPr>
        <w:t xml:space="preserve"> a cheetah or another member </w:t>
      </w:r>
      <w:r w:rsidRPr="0018347E">
        <w:rPr>
          <w:rFonts w:ascii="Comic Sans MS" w:eastAsiaTheme="minorEastAsia" w:hAnsi="Comic Sans MS" w:cs="Cavolini"/>
          <w:kern w:val="24"/>
          <w:sz w:val="22"/>
          <w:szCs w:val="22"/>
        </w:rPr>
        <w:t xml:space="preserve">of the big cat family. </w:t>
      </w:r>
    </w:p>
    <w:p w14:paraId="47F12414" w14:textId="7B43F093" w:rsidR="003A58DE" w:rsidRPr="0018347E" w:rsidRDefault="00C56A20" w:rsidP="001E352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kern w:val="24"/>
          <w:sz w:val="22"/>
          <w:szCs w:val="22"/>
        </w:rPr>
      </w:pPr>
      <w:r w:rsidRPr="0018347E">
        <w:rPr>
          <w:rFonts w:ascii="Comic Sans MS" w:eastAsiaTheme="minorEastAsia" w:hAnsi="Comic Sans MS" w:cs="Cavolini"/>
          <w:kern w:val="24"/>
          <w:sz w:val="22"/>
          <w:szCs w:val="22"/>
        </w:rPr>
        <w:t xml:space="preserve">The poems </w:t>
      </w:r>
      <w:r w:rsidR="003A58DE" w:rsidRPr="0018347E">
        <w:rPr>
          <w:rFonts w:ascii="Comic Sans MS" w:eastAsiaTheme="minorEastAsia" w:hAnsi="Comic Sans MS" w:cs="Cavolini"/>
          <w:kern w:val="24"/>
          <w:sz w:val="22"/>
          <w:szCs w:val="22"/>
        </w:rPr>
        <w:t>below might give you some ideas to get you started</w:t>
      </w:r>
      <w:r w:rsidR="005E343D" w:rsidRPr="0018347E">
        <w:rPr>
          <w:rFonts w:ascii="Comic Sans MS" w:eastAsiaTheme="minorEastAsia" w:hAnsi="Comic Sans MS" w:cs="Cavolini"/>
          <w:kern w:val="24"/>
          <w:sz w:val="22"/>
          <w:szCs w:val="22"/>
        </w:rPr>
        <w:t>.</w:t>
      </w:r>
    </w:p>
    <w:p w14:paraId="0901E1B8" w14:textId="77777777" w:rsidR="003A58DE" w:rsidRPr="0018347E" w:rsidRDefault="003A58DE" w:rsidP="003A58DE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kern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1E352B" w:rsidRPr="0018347E" w14:paraId="18496242" w14:textId="77777777" w:rsidTr="007B525A">
        <w:tc>
          <w:tcPr>
            <w:tcW w:w="6232" w:type="dxa"/>
          </w:tcPr>
          <w:p w14:paraId="56AB97C9" w14:textId="01DF2F28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eastAsiaTheme="minorEastAsia" w:hAnsi="Comic Sans MS" w:cs="Cavolini"/>
                <w:b/>
                <w:kern w:val="24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b/>
                <w:kern w:val="24"/>
                <w:sz w:val="20"/>
                <w:szCs w:val="20"/>
              </w:rPr>
              <w:t>O CHEETAH</w:t>
            </w:r>
          </w:p>
          <w:p w14:paraId="6A20BA71" w14:textId="77777777" w:rsidR="000B1249" w:rsidRPr="0018347E" w:rsidRDefault="000B1249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b/>
                <w:sz w:val="20"/>
                <w:szCs w:val="20"/>
              </w:rPr>
            </w:pPr>
          </w:p>
          <w:p w14:paraId="0FEACDA5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O cheetah, you have such sharp claws</w:t>
            </w:r>
          </w:p>
          <w:p w14:paraId="3DDFDB54" w14:textId="75625D95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and you look so deadly</w:t>
            </w:r>
          </w:p>
          <w:p w14:paraId="4FEDFBAF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with your pointy teeth!</w:t>
            </w:r>
          </w:p>
          <w:p w14:paraId="77DD3E10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You are so fast!</w:t>
            </w:r>
          </w:p>
          <w:p w14:paraId="7DA2F5AD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And your darkly dotted coat is very menacing!</w:t>
            </w:r>
          </w:p>
          <w:p w14:paraId="6FB7F670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Why are your eyes filled with dread?</w:t>
            </w:r>
          </w:p>
          <w:p w14:paraId="7F762BFB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And why is your coat covered in the blood of war?</w:t>
            </w:r>
          </w:p>
          <w:p w14:paraId="738241C7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I must ask you, how is it you are so fast?</w:t>
            </w:r>
          </w:p>
          <w:p w14:paraId="67226A66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Spill your secrets!</w:t>
            </w:r>
          </w:p>
          <w:p w14:paraId="2E58B5AE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If I ran from you, would I get away?</w:t>
            </w:r>
          </w:p>
          <w:p w14:paraId="1C3E99E6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You must get back to your cubs now.</w:t>
            </w:r>
          </w:p>
          <w:p w14:paraId="28A2BD2F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 w:cs="Cavolini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</w:rPr>
              <w:t>Run like the wind!</w:t>
            </w:r>
          </w:p>
          <w:p w14:paraId="0640897F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eastAsiaTheme="minorEastAsia" w:hAnsi="Comic Sans MS" w:cs="Cavolini"/>
                <w:i/>
                <w:iCs/>
                <w:kern w:val="24"/>
                <w:sz w:val="16"/>
                <w:szCs w:val="16"/>
              </w:rPr>
            </w:pPr>
          </w:p>
          <w:p w14:paraId="1CBB9D47" w14:textId="77777777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eastAsiaTheme="minorEastAsia" w:hAnsi="Comic Sans MS" w:cs="Cavolini"/>
                <w:i/>
                <w:iCs/>
                <w:kern w:val="24"/>
                <w:sz w:val="20"/>
                <w:szCs w:val="20"/>
              </w:rPr>
            </w:pPr>
            <w:r w:rsidRPr="0018347E">
              <w:rPr>
                <w:rFonts w:ascii="Comic Sans MS" w:eastAsiaTheme="minorEastAsia" w:hAnsi="Comic Sans MS" w:cs="Cavolini"/>
                <w:i/>
                <w:iCs/>
                <w:kern w:val="24"/>
                <w:sz w:val="20"/>
                <w:szCs w:val="20"/>
              </w:rPr>
              <w:t>Henry (Westover Green School)</w:t>
            </w:r>
          </w:p>
          <w:p w14:paraId="07643E36" w14:textId="4BCD4422" w:rsidR="001E352B" w:rsidRPr="0018347E" w:rsidRDefault="001E352B" w:rsidP="001E352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eastAsiaTheme="minorEastAsia" w:hAnsi="Comic Sans MS" w:cs="Cavolini"/>
                <w:b/>
                <w:kern w:val="24"/>
                <w:sz w:val="16"/>
                <w:szCs w:val="16"/>
              </w:rPr>
            </w:pPr>
          </w:p>
        </w:tc>
        <w:tc>
          <w:tcPr>
            <w:tcW w:w="4224" w:type="dxa"/>
          </w:tcPr>
          <w:p w14:paraId="23B86C70" w14:textId="5D7D0579" w:rsidR="001E352B" w:rsidRPr="0018347E" w:rsidRDefault="001E352B" w:rsidP="001E352B">
            <w:pPr>
              <w:textAlignment w:val="baseline"/>
              <w:rPr>
                <w:rFonts w:ascii="Comic Sans MS" w:eastAsiaTheme="minorEastAsia" w:hAnsi="Comic Sans MS" w:cs="Cavolini"/>
                <w:b/>
                <w:kern w:val="24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b/>
                <w:kern w:val="24"/>
                <w:sz w:val="20"/>
                <w:szCs w:val="20"/>
                <w:lang w:eastAsia="en-GB"/>
              </w:rPr>
              <w:t>WHITE TIGER</w:t>
            </w:r>
          </w:p>
          <w:p w14:paraId="2047E407" w14:textId="77777777" w:rsidR="000B1249" w:rsidRPr="0018347E" w:rsidRDefault="000B1249" w:rsidP="001E352B">
            <w:pPr>
              <w:textAlignment w:val="baseline"/>
              <w:rPr>
                <w:rFonts w:ascii="Comic Sans MS" w:eastAsiaTheme="minorEastAsia" w:hAnsi="Comic Sans MS" w:cs="Cavolini"/>
                <w:b/>
                <w:kern w:val="24"/>
                <w:sz w:val="20"/>
                <w:szCs w:val="20"/>
                <w:lang w:eastAsia="en-GB"/>
              </w:rPr>
            </w:pPr>
          </w:p>
          <w:p w14:paraId="7524D455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 xml:space="preserve">There is a white tiger in me </w:t>
            </w:r>
          </w:p>
          <w:p w14:paraId="20F2C44E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 xml:space="preserve">with fur like snow </w:t>
            </w:r>
          </w:p>
          <w:p w14:paraId="1C61AEE4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 xml:space="preserve">and eyes like a deep green sea </w:t>
            </w:r>
          </w:p>
          <w:p w14:paraId="6A7F3066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 xml:space="preserve">It roars like earthquakes </w:t>
            </w:r>
          </w:p>
          <w:p w14:paraId="2C70B583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 xml:space="preserve">It prowls like a spy </w:t>
            </w:r>
          </w:p>
          <w:p w14:paraId="7AF0311D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 xml:space="preserve">It lives in my soul </w:t>
            </w:r>
          </w:p>
          <w:p w14:paraId="6B990D29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 xml:space="preserve">and makes me protective </w:t>
            </w:r>
          </w:p>
          <w:p w14:paraId="699ABFD3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 xml:space="preserve">of those I know, </w:t>
            </w:r>
          </w:p>
          <w:p w14:paraId="70BDEB13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 xml:space="preserve">It makes me want to protect </w:t>
            </w:r>
          </w:p>
          <w:p w14:paraId="40F0278C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 xml:space="preserve">my heart It makes me feel </w:t>
            </w:r>
          </w:p>
          <w:p w14:paraId="5829F236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kern w:val="24"/>
                <w:sz w:val="20"/>
                <w:szCs w:val="20"/>
                <w:lang w:eastAsia="en-GB"/>
              </w:rPr>
              <w:t>like I can be strong.</w:t>
            </w:r>
          </w:p>
          <w:p w14:paraId="5C3DDEFA" w14:textId="77777777" w:rsidR="001E352B" w:rsidRPr="0018347E" w:rsidRDefault="001E352B" w:rsidP="001E352B">
            <w:pPr>
              <w:textAlignment w:val="baseline"/>
              <w:rPr>
                <w:rFonts w:ascii="Comic Sans MS" w:eastAsiaTheme="minorEastAsia" w:hAnsi="Comic Sans MS" w:cs="Cavolini"/>
                <w:i/>
                <w:iCs/>
                <w:kern w:val="24"/>
                <w:sz w:val="20"/>
                <w:szCs w:val="20"/>
                <w:lang w:eastAsia="en-GB"/>
              </w:rPr>
            </w:pPr>
          </w:p>
          <w:p w14:paraId="4CA00319" w14:textId="77777777" w:rsidR="001E352B" w:rsidRPr="0018347E" w:rsidRDefault="001E352B" w:rsidP="001E352B">
            <w:pPr>
              <w:textAlignment w:val="baseline"/>
              <w:rPr>
                <w:rFonts w:ascii="Comic Sans MS" w:eastAsia="Times New Roman" w:hAnsi="Comic Sans MS" w:cs="Cavolini"/>
                <w:sz w:val="20"/>
                <w:szCs w:val="20"/>
                <w:lang w:eastAsia="en-GB"/>
              </w:rPr>
            </w:pPr>
            <w:r w:rsidRPr="0018347E">
              <w:rPr>
                <w:rFonts w:ascii="Comic Sans MS" w:eastAsiaTheme="minorEastAsia" w:hAnsi="Comic Sans MS" w:cs="Cavolini"/>
                <w:i/>
                <w:iCs/>
                <w:kern w:val="24"/>
                <w:sz w:val="20"/>
                <w:szCs w:val="20"/>
                <w:lang w:eastAsia="en-GB"/>
              </w:rPr>
              <w:t>Charlotte (Westover Green School)</w:t>
            </w:r>
          </w:p>
          <w:p w14:paraId="2BB34ACD" w14:textId="77777777" w:rsidR="001E352B" w:rsidRPr="0018347E" w:rsidRDefault="001E352B" w:rsidP="003A58DE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eastAsiaTheme="minorEastAsia" w:hAnsi="Comic Sans MS" w:cs="Cavolini"/>
                <w:b/>
                <w:kern w:val="24"/>
                <w:sz w:val="20"/>
                <w:szCs w:val="20"/>
              </w:rPr>
            </w:pPr>
          </w:p>
        </w:tc>
      </w:tr>
    </w:tbl>
    <w:p w14:paraId="283D0A24" w14:textId="77777777" w:rsidR="003A58DE" w:rsidRPr="0018347E" w:rsidRDefault="003A58DE" w:rsidP="003A58DE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="Cavolini"/>
          <w:b/>
          <w:kern w:val="24"/>
        </w:rPr>
      </w:pPr>
    </w:p>
    <w:p w14:paraId="0BC4F8C1" w14:textId="53EF0425" w:rsidR="00E06A5E" w:rsidRPr="001E352B" w:rsidRDefault="00E06A5E" w:rsidP="007B525A">
      <w:pPr>
        <w:pStyle w:val="NormalWeb"/>
        <w:spacing w:before="0" w:beforeAutospacing="0" w:after="0" w:afterAutospacing="0"/>
        <w:jc w:val="center"/>
        <w:textAlignment w:val="baseline"/>
        <w:rPr>
          <w:rFonts w:ascii="Cavolini" w:hAnsi="Cavolini" w:cs="Cavolini"/>
        </w:rPr>
      </w:pPr>
      <w:bookmarkStart w:id="0" w:name="_GoBack"/>
      <w:bookmarkEnd w:id="0"/>
    </w:p>
    <w:sectPr w:rsidR="00E06A5E" w:rsidRPr="001E352B" w:rsidSect="001E35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1B54"/>
    <w:multiLevelType w:val="hybridMultilevel"/>
    <w:tmpl w:val="5988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A1976"/>
    <w:multiLevelType w:val="hybridMultilevel"/>
    <w:tmpl w:val="1A489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DE"/>
    <w:rsid w:val="000B1249"/>
    <w:rsid w:val="0018347E"/>
    <w:rsid w:val="001E352B"/>
    <w:rsid w:val="003A58DE"/>
    <w:rsid w:val="00445F0B"/>
    <w:rsid w:val="005E343D"/>
    <w:rsid w:val="007B525A"/>
    <w:rsid w:val="00C56A20"/>
    <w:rsid w:val="00CD5BFF"/>
    <w:rsid w:val="00E0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0561"/>
  <w15:chartTrackingRefBased/>
  <w15:docId w15:val="{49D137EC-B553-49CC-92C7-4B50F64D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E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2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school-radio/audio-stories-fables-the-lion-and-the-mouse/zdxxqp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96F0AC26</Template>
  <TotalTime>26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Fisher</dc:creator>
  <cp:keywords/>
  <dc:description/>
  <cp:lastModifiedBy>Deryn George</cp:lastModifiedBy>
  <cp:revision>7</cp:revision>
  <dcterms:created xsi:type="dcterms:W3CDTF">2021-01-17T15:50:00Z</dcterms:created>
  <dcterms:modified xsi:type="dcterms:W3CDTF">2021-02-05T16:35:00Z</dcterms:modified>
</cp:coreProperties>
</file>