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D2864" w14:textId="23B2E5F7" w:rsidR="003A58DE" w:rsidRPr="00AE39A7" w:rsidRDefault="0043738D" w:rsidP="003A58DE">
      <w:pPr>
        <w:rPr>
          <w:rFonts w:ascii="Comic Sans MS" w:hAnsi="Comic Sans MS" w:cs="Cavolini"/>
          <w:b/>
          <w:sz w:val="28"/>
          <w:szCs w:val="28"/>
        </w:rPr>
      </w:pPr>
      <w:r w:rsidRPr="00AE39A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11BECF4" wp14:editId="5C55086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7585" cy="769620"/>
            <wp:effectExtent l="0" t="0" r="0" b="0"/>
            <wp:wrapTight wrapText="bothSides">
              <wp:wrapPolygon edited="0">
                <wp:start x="412" y="0"/>
                <wp:lineTo x="0" y="535"/>
                <wp:lineTo x="0" y="19782"/>
                <wp:lineTo x="412" y="20851"/>
                <wp:lineTo x="20624" y="20851"/>
                <wp:lineTo x="21036" y="19782"/>
                <wp:lineTo x="21036" y="535"/>
                <wp:lineTo x="20624" y="0"/>
                <wp:lineTo x="412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5DF31EC-CC84-4387-B594-325D03B566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35DF31EC-CC84-4387-B594-325D03B566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76962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DB9" w:rsidRPr="00AE39A7">
        <w:rPr>
          <w:rFonts w:ascii="Comic Sans MS" w:hAnsi="Comic Sans MS" w:cs="Cavolini"/>
          <w:b/>
          <w:sz w:val="28"/>
          <w:szCs w:val="28"/>
        </w:rPr>
        <w:t xml:space="preserve">Y5: Hummingbird       </w:t>
      </w:r>
      <w:r w:rsidR="00AE39A7" w:rsidRPr="00AE39A7">
        <w:rPr>
          <w:rFonts w:ascii="Comic Sans MS" w:hAnsi="Comic Sans MS" w:cs="Cavolini"/>
          <w:b/>
          <w:sz w:val="28"/>
          <w:szCs w:val="28"/>
        </w:rPr>
        <w:t>Writing Tasks</w:t>
      </w:r>
    </w:p>
    <w:p w14:paraId="57A381D5" w14:textId="0F15E8B8" w:rsidR="003A58DE" w:rsidRPr="00AE39A7" w:rsidRDefault="003A58DE" w:rsidP="0043738D">
      <w:pPr>
        <w:spacing w:after="0"/>
        <w:rPr>
          <w:rFonts w:ascii="Comic Sans MS" w:hAnsi="Comic Sans MS" w:cs="Cavolini"/>
        </w:rPr>
      </w:pPr>
      <w:r w:rsidRPr="00AE39A7">
        <w:rPr>
          <w:rFonts w:ascii="Comic Sans MS" w:hAnsi="Comic Sans MS" w:cs="Cavolini"/>
        </w:rPr>
        <w:t xml:space="preserve">Choose one or </w:t>
      </w:r>
      <w:r w:rsidR="00566DB9" w:rsidRPr="00AE39A7">
        <w:rPr>
          <w:rFonts w:ascii="Comic Sans MS" w:hAnsi="Comic Sans MS" w:cs="Cavolini"/>
        </w:rPr>
        <w:t>more</w:t>
      </w:r>
      <w:r w:rsidRPr="00AE39A7">
        <w:rPr>
          <w:rFonts w:ascii="Comic Sans MS" w:hAnsi="Comic Sans MS" w:cs="Cavolini"/>
        </w:rPr>
        <w:t xml:space="preserve"> of the following writing tasks:</w:t>
      </w:r>
    </w:p>
    <w:p w14:paraId="13292842" w14:textId="2D4E7C5C" w:rsidR="0043738D" w:rsidRPr="00AE39A7" w:rsidRDefault="0043738D" w:rsidP="0043738D">
      <w:pPr>
        <w:spacing w:after="0"/>
        <w:rPr>
          <w:rFonts w:ascii="Comic Sans MS" w:hAnsi="Comic Sans MS" w:cs="Cavolini"/>
          <w:sz w:val="8"/>
          <w:szCs w:val="8"/>
        </w:rPr>
      </w:pPr>
    </w:p>
    <w:p w14:paraId="36B8ABCF" w14:textId="5800AF73" w:rsidR="00B04D5D" w:rsidRPr="00AE39A7" w:rsidRDefault="008C240C" w:rsidP="0043738D">
      <w:pPr>
        <w:spacing w:after="0"/>
        <w:rPr>
          <w:rFonts w:ascii="Comic Sans MS" w:hAnsi="Comic Sans MS" w:cs="Cavolini"/>
        </w:rPr>
      </w:pPr>
      <w:r w:rsidRPr="00AE39A7">
        <w:rPr>
          <w:rFonts w:ascii="Comic Sans MS" w:hAnsi="Comic Sans MS" w:cs="Cavolini"/>
          <w:b/>
        </w:rPr>
        <w:t xml:space="preserve">Produce a </w:t>
      </w:r>
      <w:r w:rsidR="00B56393" w:rsidRPr="00AE39A7">
        <w:rPr>
          <w:rFonts w:ascii="Comic Sans MS" w:hAnsi="Comic Sans MS" w:cs="Cavolini"/>
          <w:b/>
        </w:rPr>
        <w:t>P</w:t>
      </w:r>
      <w:r w:rsidRPr="00AE39A7">
        <w:rPr>
          <w:rFonts w:ascii="Comic Sans MS" w:hAnsi="Comic Sans MS" w:cs="Cavolini"/>
          <w:b/>
        </w:rPr>
        <w:t>owerpoint presentation about</w:t>
      </w:r>
      <w:r w:rsidRPr="00AE39A7">
        <w:rPr>
          <w:rFonts w:ascii="Comic Sans MS" w:hAnsi="Comic Sans MS" w:cs="Cavolini"/>
          <w:b/>
          <w:bCs/>
        </w:rPr>
        <w:t xml:space="preserve"> hummingbirds</w:t>
      </w:r>
      <w:r w:rsidRPr="00AE39A7">
        <w:rPr>
          <w:rFonts w:ascii="Comic Sans MS" w:hAnsi="Comic Sans MS" w:cs="Cavolini"/>
        </w:rPr>
        <w:t xml:space="preserve"> that you could present to a</w:t>
      </w:r>
      <w:r w:rsidR="00566DB9" w:rsidRPr="00AE39A7">
        <w:rPr>
          <w:rFonts w:ascii="Comic Sans MS" w:hAnsi="Comic Sans MS" w:cs="Cavolini"/>
        </w:rPr>
        <w:t>nother</w:t>
      </w:r>
      <w:r w:rsidRPr="00AE39A7">
        <w:rPr>
          <w:rFonts w:ascii="Comic Sans MS" w:hAnsi="Comic Sans MS" w:cs="Cavolini"/>
        </w:rPr>
        <w:t xml:space="preserve"> class of children in your school. Include pictures and key facts. You could look at some YouTube clips to inspire you:</w:t>
      </w:r>
    </w:p>
    <w:p w14:paraId="5F8C34D9" w14:textId="2984D739" w:rsidR="00B04D5D" w:rsidRPr="00AE39A7" w:rsidRDefault="00505E31" w:rsidP="00566DB9">
      <w:pPr>
        <w:spacing w:after="0"/>
        <w:ind w:firstLine="720"/>
        <w:rPr>
          <w:rFonts w:ascii="Comic Sans MS" w:hAnsi="Comic Sans MS" w:cs="Cavolini"/>
        </w:rPr>
      </w:pPr>
      <w:hyperlink r:id="rId6" w:history="1">
        <w:r w:rsidR="00566DB9" w:rsidRPr="00AE39A7">
          <w:rPr>
            <w:rStyle w:val="Hyperlink"/>
            <w:rFonts w:ascii="Comic Sans MS" w:hAnsi="Comic Sans MS" w:cs="Cavolini"/>
          </w:rPr>
          <w:t>https://www.youtube.com/watch?v=FPRswRWZ23Q</w:t>
        </w:r>
      </w:hyperlink>
    </w:p>
    <w:p w14:paraId="7920737B" w14:textId="73E53205" w:rsidR="005C19B3" w:rsidRPr="00AE39A7" w:rsidRDefault="00505E31" w:rsidP="00566DB9">
      <w:pPr>
        <w:spacing w:after="0"/>
        <w:ind w:firstLine="720"/>
        <w:rPr>
          <w:rFonts w:ascii="Comic Sans MS" w:hAnsi="Comic Sans MS" w:cs="Cavolini"/>
        </w:rPr>
      </w:pPr>
      <w:hyperlink r:id="rId7" w:history="1">
        <w:r w:rsidR="00566DB9" w:rsidRPr="00AE39A7">
          <w:rPr>
            <w:rStyle w:val="Hyperlink"/>
            <w:rFonts w:ascii="Comic Sans MS" w:hAnsi="Comic Sans MS" w:cs="Cavolini"/>
          </w:rPr>
          <w:t>https://www.youtube.com/watch?v=EQZ_BYjfIy8</w:t>
        </w:r>
      </w:hyperlink>
    </w:p>
    <w:p w14:paraId="6CFB3A28" w14:textId="1E864726" w:rsidR="00B04D5D" w:rsidRPr="00AE39A7" w:rsidRDefault="00B04D5D" w:rsidP="00456DF0">
      <w:pPr>
        <w:spacing w:after="0"/>
        <w:rPr>
          <w:rFonts w:ascii="Comic Sans MS" w:hAnsi="Comic Sans MS" w:cs="Cavolini"/>
          <w:sz w:val="8"/>
          <w:szCs w:val="8"/>
        </w:rPr>
      </w:pPr>
    </w:p>
    <w:p w14:paraId="483DAB61" w14:textId="5E33E48E" w:rsidR="008529C8" w:rsidRPr="00AE39A7" w:rsidRDefault="008529C8" w:rsidP="008529C8">
      <w:pPr>
        <w:pStyle w:val="NoSpacing"/>
        <w:rPr>
          <w:rFonts w:ascii="Comic Sans MS" w:hAnsi="Comic Sans MS" w:cs="Cavolini"/>
          <w:lang w:eastAsia="en-GB"/>
        </w:rPr>
      </w:pPr>
      <w:r w:rsidRPr="00AE39A7">
        <w:rPr>
          <w:rFonts w:ascii="Comic Sans MS" w:hAnsi="Comic Sans MS" w:cs="Cavolini"/>
          <w:b/>
          <w:bCs/>
          <w:lang w:eastAsia="en-GB"/>
        </w:rPr>
        <w:t>Story:</w:t>
      </w:r>
      <w:r w:rsidRPr="00AE39A7">
        <w:rPr>
          <w:rFonts w:ascii="Comic Sans MS" w:hAnsi="Comic Sans MS" w:cs="Cavolini"/>
          <w:lang w:eastAsia="en-GB"/>
        </w:rPr>
        <w:t xml:space="preserve"> Environmental activist Wangari Maathai has written a short </w:t>
      </w:r>
      <w:r w:rsidR="008F3878" w:rsidRPr="00AE39A7">
        <w:rPr>
          <w:rFonts w:ascii="Comic Sans MS" w:hAnsi="Comic Sans MS" w:cs="Cavolini"/>
          <w:lang w:eastAsia="en-GB"/>
        </w:rPr>
        <w:t xml:space="preserve">story </w:t>
      </w:r>
      <w:r w:rsidRPr="00AE39A7">
        <w:rPr>
          <w:rFonts w:ascii="Comic Sans MS" w:hAnsi="Comic Sans MS" w:cs="Cavolini"/>
          <w:lang w:eastAsia="en-GB"/>
        </w:rPr>
        <w:t xml:space="preserve">about a hummingbird that may help children </w:t>
      </w:r>
      <w:r w:rsidR="008F3878" w:rsidRPr="00AE39A7">
        <w:rPr>
          <w:rFonts w:ascii="Comic Sans MS" w:hAnsi="Comic Sans MS" w:cs="Cavolini"/>
          <w:lang w:eastAsia="en-GB"/>
        </w:rPr>
        <w:t xml:space="preserve">to </w:t>
      </w:r>
      <w:r w:rsidRPr="00AE39A7">
        <w:rPr>
          <w:rFonts w:ascii="Comic Sans MS" w:hAnsi="Comic Sans MS" w:cs="Cavolini"/>
          <w:lang w:eastAsia="en-GB"/>
        </w:rPr>
        <w:t xml:space="preserve">think about climate change: </w:t>
      </w:r>
    </w:p>
    <w:p w14:paraId="18A2A720" w14:textId="77777777" w:rsidR="008529C8" w:rsidRPr="00AE39A7" w:rsidRDefault="008529C8" w:rsidP="008529C8">
      <w:pPr>
        <w:pStyle w:val="NoSpacing"/>
        <w:rPr>
          <w:rFonts w:ascii="Comic Sans MS" w:hAnsi="Comic Sans MS" w:cs="Cavolini"/>
          <w:sz w:val="8"/>
          <w:szCs w:val="8"/>
          <w:lang w:eastAsia="en-GB"/>
        </w:rPr>
      </w:pPr>
    </w:p>
    <w:p w14:paraId="00E486F4" w14:textId="142E2609" w:rsidR="008529C8" w:rsidRPr="00AE39A7" w:rsidRDefault="008529C8" w:rsidP="008529C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avolini"/>
          <w:lang w:eastAsia="en-GB"/>
        </w:rPr>
      </w:pPr>
      <w:r w:rsidRPr="00AE39A7">
        <w:rPr>
          <w:rFonts w:ascii="Comic Sans MS" w:hAnsi="Comic Sans MS" w:cs="Cavolini"/>
          <w:lang w:eastAsia="en-GB"/>
        </w:rPr>
        <w:t>A raging fire is burning in the jungle. It is such an overwhelming disaster that all of the animals are watching the conflagration in shock.</w:t>
      </w:r>
    </w:p>
    <w:p w14:paraId="5A19E288" w14:textId="167FD510" w:rsidR="008529C8" w:rsidRPr="00AE39A7" w:rsidRDefault="008529C8" w:rsidP="008529C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avolini"/>
          <w:lang w:eastAsia="en-GB"/>
        </w:rPr>
      </w:pPr>
      <w:r w:rsidRPr="00AE39A7">
        <w:rPr>
          <w:rFonts w:ascii="Comic Sans MS" w:hAnsi="Comic Sans MS" w:cs="Cavolini"/>
          <w:lang w:eastAsia="en-GB"/>
        </w:rPr>
        <w:t>A hummingbird says, “I'm going to do something about the fire."</w:t>
      </w:r>
    </w:p>
    <w:p w14:paraId="2E145579" w14:textId="26086AF3" w:rsidR="008529C8" w:rsidRPr="00AE39A7" w:rsidRDefault="008529C8" w:rsidP="008529C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avolini"/>
          <w:lang w:eastAsia="en-GB"/>
        </w:rPr>
      </w:pPr>
      <w:r w:rsidRPr="00AE39A7">
        <w:rPr>
          <w:rFonts w:ascii="Comic Sans MS" w:hAnsi="Comic Sans MS" w:cs="Cavolini"/>
          <w:lang w:eastAsia="en-GB"/>
        </w:rPr>
        <w:t>It flies to the nearest stream and takes a drop of water. It races back to the fire, where it drops the water onto the flames. Back and forth it goes, over and over, while the larger animals — like the elephant whose trunk could deliver so much more water — stand watching.</w:t>
      </w:r>
    </w:p>
    <w:p w14:paraId="5D1FCEA2" w14:textId="334CEA0B" w:rsidR="008529C8" w:rsidRPr="00AE39A7" w:rsidRDefault="008529C8" w:rsidP="008529C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avolini"/>
          <w:lang w:eastAsia="en-GB"/>
        </w:rPr>
      </w:pPr>
      <w:r w:rsidRPr="00AE39A7">
        <w:rPr>
          <w:rFonts w:ascii="Comic Sans MS" w:hAnsi="Comic Sans MS" w:cs="Cavolini"/>
          <w:lang w:eastAsia="en-GB"/>
        </w:rPr>
        <w:t>Eventually they ask the hummingbird, “What do you think you can do? You're too little!"</w:t>
      </w:r>
    </w:p>
    <w:p w14:paraId="2847083A" w14:textId="70493C91" w:rsidR="008529C8" w:rsidRPr="00AE39A7" w:rsidRDefault="008529C8" w:rsidP="008529C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avolini"/>
          <w:lang w:eastAsia="en-GB"/>
        </w:rPr>
      </w:pPr>
      <w:r w:rsidRPr="00AE39A7">
        <w:rPr>
          <w:rFonts w:ascii="Comic Sans MS" w:hAnsi="Comic Sans MS" w:cs="Cavolini"/>
          <w:lang w:eastAsia="en-GB"/>
        </w:rPr>
        <w:t>Without pausing, the hummingbird answers, “I am doing the best that I can.”</w:t>
      </w:r>
    </w:p>
    <w:p w14:paraId="5F758D1A" w14:textId="33B5D30E" w:rsidR="00901123" w:rsidRPr="00AE39A7" w:rsidRDefault="00901123" w:rsidP="008529C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avolini"/>
          <w:sz w:val="8"/>
          <w:szCs w:val="8"/>
          <w:lang w:eastAsia="en-GB"/>
        </w:rPr>
      </w:pPr>
    </w:p>
    <w:p w14:paraId="481357B6" w14:textId="52692A10" w:rsidR="008529C8" w:rsidRPr="00AE39A7" w:rsidRDefault="00901123" w:rsidP="008529C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avolini"/>
          <w:lang w:eastAsia="en-GB"/>
        </w:rPr>
      </w:pPr>
      <w:r w:rsidRPr="00AE39A7">
        <w:rPr>
          <w:rFonts w:ascii="Comic Sans MS" w:hAnsi="Comic Sans MS" w:cs="Cavolini"/>
          <w:lang w:eastAsia="en-GB"/>
        </w:rPr>
        <w:t>Wangari says t</w:t>
      </w:r>
      <w:r w:rsidR="008529C8" w:rsidRPr="00AE39A7">
        <w:rPr>
          <w:rFonts w:ascii="Comic Sans MS" w:hAnsi="Comic Sans MS" w:cs="Cavolini"/>
          <w:lang w:eastAsia="en-GB"/>
        </w:rPr>
        <w:t>he story has a simple point. "I may feel insignificant, but I certainly don't want to be like the animals watching the planet goes down the drain. I will be a hummingbird. I will do the best I can."</w:t>
      </w:r>
    </w:p>
    <w:p w14:paraId="119BDE38" w14:textId="77777777" w:rsidR="008529C8" w:rsidRPr="00AE39A7" w:rsidRDefault="008529C8" w:rsidP="008529C8">
      <w:pPr>
        <w:pStyle w:val="NoSpacing"/>
        <w:rPr>
          <w:rFonts w:ascii="Comic Sans MS" w:hAnsi="Comic Sans MS" w:cs="Cavolini"/>
          <w:sz w:val="8"/>
          <w:szCs w:val="8"/>
          <w:lang w:eastAsia="en-GB"/>
        </w:rPr>
      </w:pPr>
    </w:p>
    <w:p w14:paraId="2918B543" w14:textId="6792203E" w:rsidR="008529C8" w:rsidRPr="00AE39A7" w:rsidRDefault="008529C8" w:rsidP="008529C8">
      <w:pPr>
        <w:pStyle w:val="NoSpacing"/>
        <w:rPr>
          <w:rFonts w:ascii="Comic Sans MS" w:hAnsi="Comic Sans MS" w:cs="Cavolini"/>
          <w:lang w:eastAsia="en-GB"/>
        </w:rPr>
      </w:pPr>
      <w:r w:rsidRPr="00AE39A7">
        <w:rPr>
          <w:rFonts w:ascii="Comic Sans MS" w:hAnsi="Comic Sans MS" w:cs="Cavolini"/>
          <w:lang w:eastAsia="en-GB"/>
        </w:rPr>
        <w:t>Can you write a longer version of this story adding extra detail to engage the reader?</w:t>
      </w:r>
      <w:r w:rsidR="000444FA" w:rsidRPr="00AE39A7">
        <w:rPr>
          <w:rFonts w:ascii="Comic Sans MS" w:hAnsi="Comic Sans MS" w:cs="Cavolini"/>
          <w:lang w:eastAsia="en-GB"/>
        </w:rPr>
        <w:t xml:space="preserve"> You might like to write in the voice of the hummingbird in the first person. </w:t>
      </w:r>
    </w:p>
    <w:p w14:paraId="6593C1C4" w14:textId="77777777" w:rsidR="000444FA" w:rsidRPr="00AE39A7" w:rsidRDefault="000444FA" w:rsidP="008529C8">
      <w:pPr>
        <w:pStyle w:val="NoSpacing"/>
        <w:rPr>
          <w:rFonts w:ascii="Comic Sans MS" w:hAnsi="Comic Sans MS" w:cs="Cavolini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738D" w:rsidRPr="00AE39A7" w14:paraId="0E18B76A" w14:textId="77777777" w:rsidTr="0043738D">
        <w:tc>
          <w:tcPr>
            <w:tcW w:w="10456" w:type="dxa"/>
          </w:tcPr>
          <w:p w14:paraId="02BC816B" w14:textId="6986A7C0" w:rsidR="0043738D" w:rsidRPr="00AE39A7" w:rsidRDefault="0043738D" w:rsidP="0043738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omic Sans MS" w:eastAsiaTheme="minorEastAsia" w:hAnsi="Comic Sans MS" w:cs="Cavolini"/>
                <w:b/>
                <w:kern w:val="24"/>
              </w:rPr>
            </w:pPr>
            <w:r w:rsidRPr="00AE39A7">
              <w:rPr>
                <w:rFonts w:ascii="Comic Sans MS" w:eastAsiaTheme="minorEastAsia" w:hAnsi="Comic Sans MS" w:cs="Cavolini"/>
                <w:b/>
                <w:kern w:val="24"/>
              </w:rPr>
              <w:t xml:space="preserve">Year </w:t>
            </w:r>
            <w:r w:rsidR="008F3878" w:rsidRPr="00AE39A7">
              <w:rPr>
                <w:rFonts w:ascii="Comic Sans MS" w:eastAsiaTheme="minorEastAsia" w:hAnsi="Comic Sans MS" w:cs="Cavolini"/>
                <w:b/>
                <w:kern w:val="24"/>
              </w:rPr>
              <w:t>5</w:t>
            </w:r>
            <w:r w:rsidRPr="00AE39A7">
              <w:rPr>
                <w:rFonts w:ascii="Comic Sans MS" w:eastAsiaTheme="minorEastAsia" w:hAnsi="Comic Sans MS" w:cs="Cavolini"/>
                <w:b/>
                <w:kern w:val="24"/>
              </w:rPr>
              <w:t xml:space="preserve"> Writing Checklist</w:t>
            </w:r>
          </w:p>
          <w:p w14:paraId="14BDA0B1" w14:textId="77777777" w:rsidR="0043738D" w:rsidRPr="00AE39A7" w:rsidRDefault="0043738D" w:rsidP="004373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avolini"/>
                <w:sz w:val="20"/>
                <w:szCs w:val="20"/>
              </w:rPr>
            </w:pPr>
            <w:r w:rsidRPr="00AE39A7">
              <w:rPr>
                <w:rFonts w:ascii="Comic Sans MS" w:hAnsi="Comic Sans MS" w:cs="Cavolini"/>
                <w:sz w:val="20"/>
                <w:szCs w:val="20"/>
              </w:rPr>
              <w:t>Does your writing make sense?</w:t>
            </w:r>
          </w:p>
          <w:p w14:paraId="7644490A" w14:textId="07E3914C" w:rsidR="0043738D" w:rsidRPr="00AE39A7" w:rsidRDefault="0043738D" w:rsidP="004373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avolini"/>
                <w:sz w:val="20"/>
                <w:szCs w:val="20"/>
              </w:rPr>
            </w:pPr>
            <w:r w:rsidRPr="00AE39A7">
              <w:rPr>
                <w:rFonts w:ascii="Comic Sans MS" w:hAnsi="Comic Sans MS" w:cs="Cavolini"/>
                <w:sz w:val="20"/>
                <w:szCs w:val="20"/>
              </w:rPr>
              <w:t xml:space="preserve">Have you used a range of appropriate punctuation? </w:t>
            </w:r>
          </w:p>
          <w:p w14:paraId="34B2EE82" w14:textId="48E5FB36" w:rsidR="0043738D" w:rsidRPr="00AE39A7" w:rsidRDefault="0043738D" w:rsidP="004373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avolini"/>
                <w:sz w:val="20"/>
                <w:szCs w:val="20"/>
              </w:rPr>
            </w:pPr>
            <w:r w:rsidRPr="00AE39A7">
              <w:rPr>
                <w:rFonts w:ascii="Comic Sans MS" w:hAnsi="Comic Sans MS" w:cs="Cavolini"/>
                <w:sz w:val="20"/>
                <w:szCs w:val="20"/>
              </w:rPr>
              <w:t>Is your spelling accurate?</w:t>
            </w:r>
          </w:p>
          <w:p w14:paraId="4F74BE07" w14:textId="2651DF9A" w:rsidR="0043738D" w:rsidRPr="00AE39A7" w:rsidRDefault="0043738D" w:rsidP="004373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avolini"/>
                <w:sz w:val="20"/>
                <w:szCs w:val="20"/>
              </w:rPr>
            </w:pPr>
            <w:r w:rsidRPr="00AE39A7">
              <w:rPr>
                <w:rFonts w:ascii="Comic Sans MS" w:hAnsi="Comic Sans MS" w:cs="Cavolini"/>
                <w:sz w:val="20"/>
                <w:szCs w:val="20"/>
              </w:rPr>
              <w:t>Are the sentences varied in length and structure?</w:t>
            </w:r>
          </w:p>
          <w:p w14:paraId="4CAAF35A" w14:textId="0E930473" w:rsidR="0043738D" w:rsidRPr="00AE39A7" w:rsidRDefault="0043738D" w:rsidP="004373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avolini"/>
                <w:sz w:val="20"/>
                <w:szCs w:val="20"/>
              </w:rPr>
            </w:pPr>
            <w:r w:rsidRPr="00AE39A7">
              <w:rPr>
                <w:rFonts w:ascii="Comic Sans MS" w:hAnsi="Comic Sans MS" w:cs="Cavolini"/>
                <w:sz w:val="20"/>
                <w:szCs w:val="20"/>
              </w:rPr>
              <w:t>Have you used some interesting words appropriate to the style of writing?</w:t>
            </w:r>
          </w:p>
          <w:p w14:paraId="5546913F" w14:textId="679E50B9" w:rsidR="0043738D" w:rsidRPr="00AE39A7" w:rsidRDefault="0043738D" w:rsidP="004373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avolini"/>
                <w:sz w:val="20"/>
                <w:szCs w:val="20"/>
              </w:rPr>
            </w:pPr>
            <w:r w:rsidRPr="00AE39A7">
              <w:rPr>
                <w:rFonts w:ascii="Comic Sans MS" w:hAnsi="Comic Sans MS" w:cs="Cavolini"/>
                <w:sz w:val="20"/>
                <w:szCs w:val="20"/>
              </w:rPr>
              <w:t>Have you avoided unnecessary repetition?</w:t>
            </w:r>
          </w:p>
          <w:p w14:paraId="0F3EF7A7" w14:textId="2A943972" w:rsidR="0043738D" w:rsidRPr="00AE39A7" w:rsidRDefault="0043738D" w:rsidP="004373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avolini"/>
                <w:sz w:val="20"/>
                <w:szCs w:val="20"/>
              </w:rPr>
            </w:pPr>
            <w:r w:rsidRPr="00AE39A7">
              <w:rPr>
                <w:rFonts w:ascii="Comic Sans MS" w:hAnsi="Comic Sans MS" w:cs="Cavolini"/>
                <w:sz w:val="20"/>
                <w:szCs w:val="20"/>
              </w:rPr>
              <w:t>Is the writing clearly organised into paragraphs?</w:t>
            </w:r>
          </w:p>
          <w:p w14:paraId="7A53F23B" w14:textId="77777777" w:rsidR="0043738D" w:rsidRPr="00AE39A7" w:rsidRDefault="0043738D" w:rsidP="008529C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avolini"/>
                <w:b/>
                <w:bCs/>
                <w:sz w:val="24"/>
                <w:szCs w:val="24"/>
              </w:rPr>
            </w:pPr>
            <w:r w:rsidRPr="00AE39A7">
              <w:rPr>
                <w:rFonts w:ascii="Comic Sans MS" w:hAnsi="Comic Sans MS" w:cs="Cavolini"/>
                <w:sz w:val="20"/>
                <w:szCs w:val="20"/>
              </w:rPr>
              <w:t>Is the writing in the correct tense?</w:t>
            </w:r>
          </w:p>
          <w:p w14:paraId="06B5F8DC" w14:textId="0EDE1EE5" w:rsidR="0043738D" w:rsidRPr="00AE39A7" w:rsidRDefault="0043738D" w:rsidP="0043738D">
            <w:pPr>
              <w:rPr>
                <w:rFonts w:ascii="Comic Sans MS" w:hAnsi="Comic Sans MS" w:cs="Cavolini"/>
                <w:b/>
                <w:bCs/>
                <w:sz w:val="8"/>
                <w:szCs w:val="8"/>
              </w:rPr>
            </w:pPr>
          </w:p>
        </w:tc>
      </w:tr>
    </w:tbl>
    <w:p w14:paraId="65BE7E57" w14:textId="5041D649" w:rsidR="0043738D" w:rsidRPr="00AE39A7" w:rsidRDefault="0043738D" w:rsidP="00566DB9">
      <w:pPr>
        <w:spacing w:after="0"/>
        <w:rPr>
          <w:rFonts w:ascii="Comic Sans MS" w:hAnsi="Comic Sans MS" w:cs="Cavolini"/>
          <w:b/>
          <w:sz w:val="8"/>
          <w:szCs w:val="8"/>
        </w:rPr>
      </w:pPr>
    </w:p>
    <w:p w14:paraId="7CF2EFC3" w14:textId="12C0F873" w:rsidR="005C19B3" w:rsidRPr="00AE39A7" w:rsidRDefault="008C240C" w:rsidP="00566DB9">
      <w:pPr>
        <w:spacing w:after="0"/>
        <w:rPr>
          <w:rFonts w:ascii="Comic Sans MS" w:hAnsi="Comic Sans MS" w:cs="Cavolini"/>
        </w:rPr>
      </w:pPr>
      <w:r w:rsidRPr="00AE39A7">
        <w:rPr>
          <w:rFonts w:ascii="Comic Sans MS" w:hAnsi="Comic Sans MS" w:cs="Cavolini"/>
          <w:b/>
        </w:rPr>
        <w:t>Write a poem addressed to a hummingbird</w:t>
      </w:r>
      <w:r w:rsidRPr="00AE39A7">
        <w:rPr>
          <w:rFonts w:ascii="Comic Sans MS" w:hAnsi="Comic Sans MS" w:cs="Cavolini"/>
        </w:rPr>
        <w:t xml:space="preserve">. The poem below might give you some ideas. Notice how Poppy-Mai uses questions and lots of alliteration in her poem. </w:t>
      </w:r>
    </w:p>
    <w:p w14:paraId="5ECFB783" w14:textId="2C5D38FB" w:rsidR="00566DB9" w:rsidRPr="00AE39A7" w:rsidRDefault="00566DB9" w:rsidP="00456DF0">
      <w:pPr>
        <w:spacing w:after="0"/>
        <w:rPr>
          <w:rFonts w:ascii="Comic Sans MS" w:hAnsi="Comic Sans MS" w:cs="Cavolini"/>
          <w:sz w:val="8"/>
          <w:szCs w:val="8"/>
        </w:rPr>
      </w:pPr>
    </w:p>
    <w:p w14:paraId="2D550198" w14:textId="1CA77211" w:rsidR="0043738D" w:rsidRPr="00AE39A7" w:rsidRDefault="0043738D" w:rsidP="00456DF0">
      <w:pPr>
        <w:spacing w:after="0"/>
        <w:rPr>
          <w:rFonts w:ascii="Comic Sans MS" w:hAnsi="Comic Sans MS" w:cs="Cavolini"/>
          <w:b/>
          <w:sz w:val="8"/>
          <w:szCs w:val="8"/>
        </w:rPr>
        <w:sectPr w:rsidR="0043738D" w:rsidRPr="00AE39A7" w:rsidSect="00566DB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A12DFD2" w14:textId="065E4EA2" w:rsidR="008C240C" w:rsidRPr="00AE39A7" w:rsidRDefault="008C240C" w:rsidP="00456DF0">
      <w:pPr>
        <w:spacing w:after="0"/>
        <w:rPr>
          <w:rFonts w:ascii="Comic Sans MS" w:hAnsi="Comic Sans MS" w:cs="Cavolini"/>
          <w:b/>
          <w:sz w:val="18"/>
          <w:szCs w:val="18"/>
        </w:rPr>
      </w:pPr>
      <w:r w:rsidRPr="00AE39A7">
        <w:rPr>
          <w:rFonts w:ascii="Comic Sans MS" w:hAnsi="Comic Sans MS" w:cs="Cavolini"/>
          <w:b/>
          <w:sz w:val="18"/>
          <w:szCs w:val="18"/>
        </w:rPr>
        <w:lastRenderedPageBreak/>
        <w:t xml:space="preserve">TO A HUMMINGBIRD </w:t>
      </w:r>
    </w:p>
    <w:p w14:paraId="51FE9E23" w14:textId="77777777" w:rsidR="0043738D" w:rsidRPr="00AE39A7" w:rsidRDefault="0043738D" w:rsidP="0043738D">
      <w:pPr>
        <w:spacing w:after="0"/>
        <w:rPr>
          <w:rFonts w:ascii="Comic Sans MS" w:hAnsi="Comic Sans MS" w:cs="Cavolini"/>
          <w:i/>
          <w:sz w:val="18"/>
          <w:szCs w:val="18"/>
        </w:rPr>
      </w:pPr>
      <w:r w:rsidRPr="00AE39A7">
        <w:rPr>
          <w:rFonts w:ascii="Comic Sans MS" w:hAnsi="Comic Sans MS" w:cs="Cavolini"/>
          <w:i/>
          <w:sz w:val="18"/>
          <w:szCs w:val="18"/>
        </w:rPr>
        <w:t>Poppy-Mai (St Joseph’s School Bridgwater)</w:t>
      </w:r>
    </w:p>
    <w:p w14:paraId="5F3F0EF6" w14:textId="77777777" w:rsidR="0043738D" w:rsidRPr="00AE39A7" w:rsidRDefault="0043738D" w:rsidP="00456DF0">
      <w:pPr>
        <w:spacing w:after="0"/>
        <w:rPr>
          <w:rFonts w:ascii="Comic Sans MS" w:hAnsi="Comic Sans MS" w:cs="Cavolini"/>
          <w:sz w:val="16"/>
          <w:szCs w:val="16"/>
        </w:rPr>
      </w:pPr>
    </w:p>
    <w:p w14:paraId="409EC2C9" w14:textId="300587FF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O, happy, harmonious hummingbird,</w:t>
      </w:r>
    </w:p>
    <w:p w14:paraId="25A35D3E" w14:textId="77777777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you’re a bundle of hopeful dreams.</w:t>
      </w:r>
    </w:p>
    <w:p w14:paraId="073CE8F2" w14:textId="2A01D3D5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Is this just an hallucination?</w:t>
      </w:r>
    </w:p>
    <w:p w14:paraId="46C14216" w14:textId="5CED6571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Am I just imagining your heavenly music?</w:t>
      </w:r>
    </w:p>
    <w:p w14:paraId="7F112C57" w14:textId="2918B7D1" w:rsidR="00456DF0" w:rsidRPr="00AE39A7" w:rsidRDefault="00456DF0" w:rsidP="00456DF0">
      <w:pPr>
        <w:spacing w:after="0"/>
        <w:rPr>
          <w:rFonts w:ascii="Comic Sans MS" w:hAnsi="Comic Sans MS" w:cs="Cavolini"/>
          <w:sz w:val="16"/>
          <w:szCs w:val="16"/>
        </w:rPr>
      </w:pPr>
    </w:p>
    <w:p w14:paraId="50DF0A74" w14:textId="16EDEB74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Your wings are so delicate and diminutive.</w:t>
      </w:r>
    </w:p>
    <w:p w14:paraId="17A0DFEE" w14:textId="1D121ED8" w:rsidR="00456DF0" w:rsidRPr="00AE39A7" w:rsidRDefault="005C19B3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 xml:space="preserve">All hail </w:t>
      </w:r>
      <w:r w:rsidR="00456DF0" w:rsidRPr="00AE39A7">
        <w:rPr>
          <w:rFonts w:ascii="Comic Sans MS" w:hAnsi="Comic Sans MS" w:cs="Cavolini"/>
          <w:sz w:val="18"/>
          <w:szCs w:val="18"/>
        </w:rPr>
        <w:t>wondrous bird!</w:t>
      </w:r>
    </w:p>
    <w:p w14:paraId="11BB747F" w14:textId="2E0514AD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Your powerful, sensitive wings</w:t>
      </w:r>
    </w:p>
    <w:p w14:paraId="5F70E71B" w14:textId="316A08DB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turn on like a machine,</w:t>
      </w:r>
    </w:p>
    <w:p w14:paraId="095ECEC7" w14:textId="61479830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and you take flight,</w:t>
      </w:r>
    </w:p>
    <w:p w14:paraId="152F6536" w14:textId="401C3B27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darting into the clear blue sky.</w:t>
      </w:r>
    </w:p>
    <w:p w14:paraId="564A95F1" w14:textId="5FBE9341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lastRenderedPageBreak/>
        <w:t xml:space="preserve">How do you do it so QUICKLY?! </w:t>
      </w:r>
    </w:p>
    <w:p w14:paraId="3EBA67FF" w14:textId="615CEF3D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 xml:space="preserve">As you hover among a hundred flowers,                                          </w:t>
      </w:r>
    </w:p>
    <w:p w14:paraId="10347E07" w14:textId="16587701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what heroic dreams are hidden inside your heart?</w:t>
      </w:r>
    </w:p>
    <w:p w14:paraId="48D38498" w14:textId="2CB62B48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How handsome you are with your harlequin feathers.</w:t>
      </w:r>
    </w:p>
    <w:p w14:paraId="7592A1F1" w14:textId="77777777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They are honestly gorgeous,</w:t>
      </w:r>
    </w:p>
    <w:p w14:paraId="155B9BE1" w14:textId="77777777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like an autumn harvest,</w:t>
      </w:r>
    </w:p>
    <w:p w14:paraId="7677CDFE" w14:textId="77777777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or sunset colours of dusk and twilight.</w:t>
      </w:r>
    </w:p>
    <w:p w14:paraId="78F69057" w14:textId="77777777" w:rsidR="00456DF0" w:rsidRPr="00AE39A7" w:rsidRDefault="00456DF0" w:rsidP="00456DF0">
      <w:pPr>
        <w:spacing w:after="0"/>
        <w:rPr>
          <w:rFonts w:ascii="Comic Sans MS" w:hAnsi="Comic Sans MS" w:cs="Cavolini"/>
          <w:sz w:val="16"/>
          <w:szCs w:val="16"/>
        </w:rPr>
      </w:pPr>
    </w:p>
    <w:p w14:paraId="260C4C06" w14:textId="77777777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Your beak pierces into the tulips’ sweet centres</w:t>
      </w:r>
    </w:p>
    <w:p w14:paraId="40CD43BE" w14:textId="77777777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to feed on the delectable, sugary nectar.</w:t>
      </w:r>
    </w:p>
    <w:p w14:paraId="1DACA764" w14:textId="77777777" w:rsidR="00456DF0" w:rsidRPr="00AE39A7" w:rsidRDefault="00456DF0" w:rsidP="00456DF0">
      <w:pPr>
        <w:spacing w:after="0"/>
        <w:rPr>
          <w:rFonts w:ascii="Comic Sans MS" w:hAnsi="Comic Sans MS" w:cs="Cavolini"/>
          <w:sz w:val="16"/>
          <w:szCs w:val="16"/>
        </w:rPr>
      </w:pPr>
    </w:p>
    <w:p w14:paraId="039E793B" w14:textId="77777777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O, happy, harmonious hummingbird,</w:t>
      </w:r>
    </w:p>
    <w:p w14:paraId="719D6E00" w14:textId="77777777" w:rsidR="00456DF0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</w:pPr>
      <w:r w:rsidRPr="00AE39A7">
        <w:rPr>
          <w:rFonts w:ascii="Comic Sans MS" w:hAnsi="Comic Sans MS" w:cs="Cavolini"/>
          <w:sz w:val="18"/>
          <w:szCs w:val="18"/>
        </w:rPr>
        <w:t>the hum of your song rings in heaven,</w:t>
      </w:r>
    </w:p>
    <w:p w14:paraId="546DB027" w14:textId="54F51B48" w:rsidR="0043738D" w:rsidRPr="00AE39A7" w:rsidRDefault="00456DF0" w:rsidP="00456DF0">
      <w:pPr>
        <w:spacing w:after="0"/>
        <w:rPr>
          <w:rFonts w:ascii="Comic Sans MS" w:hAnsi="Comic Sans MS" w:cs="Cavolini"/>
          <w:sz w:val="18"/>
          <w:szCs w:val="18"/>
        </w:rPr>
        <w:sectPr w:rsidR="0043738D" w:rsidRPr="00AE39A7" w:rsidSect="0043738D">
          <w:type w:val="continuous"/>
          <w:pgSz w:w="11906" w:h="16838"/>
          <w:pgMar w:top="510" w:right="720" w:bottom="510" w:left="720" w:header="709" w:footer="709" w:gutter="0"/>
          <w:cols w:num="2" w:space="708"/>
          <w:docGrid w:linePitch="360"/>
        </w:sectPr>
      </w:pPr>
      <w:r w:rsidRPr="00AE39A7">
        <w:rPr>
          <w:rFonts w:ascii="Comic Sans MS" w:hAnsi="Comic Sans MS" w:cs="Cavolini"/>
          <w:sz w:val="18"/>
          <w:szCs w:val="18"/>
        </w:rPr>
        <w:t>as you ascend swiftly through the cloud-fo</w:t>
      </w:r>
      <w:r w:rsidR="0043738D" w:rsidRPr="00AE39A7">
        <w:rPr>
          <w:rFonts w:ascii="Comic Sans MS" w:hAnsi="Comic Sans MS" w:cs="Cavolini"/>
          <w:sz w:val="18"/>
          <w:szCs w:val="18"/>
        </w:rPr>
        <w:t>r</w:t>
      </w:r>
      <w:r w:rsidR="00AE39A7">
        <w:rPr>
          <w:rFonts w:ascii="Comic Sans MS" w:hAnsi="Comic Sans MS" w:cs="Cavolini"/>
          <w:sz w:val="18"/>
          <w:szCs w:val="18"/>
        </w:rPr>
        <w:t>es</w:t>
      </w:r>
      <w:bookmarkStart w:id="0" w:name="_GoBack"/>
      <w:bookmarkEnd w:id="0"/>
    </w:p>
    <w:p w14:paraId="1BF84955" w14:textId="782CCEEE" w:rsidR="00AE39A7" w:rsidRPr="00AE39A7" w:rsidRDefault="00AE39A7" w:rsidP="0043738D">
      <w:pPr>
        <w:rPr>
          <w:rFonts w:ascii="Comic Sans MS" w:hAnsi="Comic Sans MS" w:cs="Cavolini"/>
          <w:sz w:val="18"/>
          <w:szCs w:val="18"/>
        </w:rPr>
      </w:pPr>
    </w:p>
    <w:sectPr w:rsidR="00AE39A7" w:rsidRPr="00AE39A7" w:rsidSect="00566DB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1B54"/>
    <w:multiLevelType w:val="hybridMultilevel"/>
    <w:tmpl w:val="5988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B2B34"/>
    <w:multiLevelType w:val="hybridMultilevel"/>
    <w:tmpl w:val="7A8CE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A1976"/>
    <w:multiLevelType w:val="hybridMultilevel"/>
    <w:tmpl w:val="1A489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DE"/>
    <w:rsid w:val="000444FA"/>
    <w:rsid w:val="00104A94"/>
    <w:rsid w:val="003A58DE"/>
    <w:rsid w:val="0043738D"/>
    <w:rsid w:val="00456DF0"/>
    <w:rsid w:val="00566DB9"/>
    <w:rsid w:val="005C19B3"/>
    <w:rsid w:val="008529C8"/>
    <w:rsid w:val="008A1EF9"/>
    <w:rsid w:val="008C240C"/>
    <w:rsid w:val="008F3878"/>
    <w:rsid w:val="00901123"/>
    <w:rsid w:val="00AE39A7"/>
    <w:rsid w:val="00B04D5D"/>
    <w:rsid w:val="00B56393"/>
    <w:rsid w:val="00C56A20"/>
    <w:rsid w:val="00E06A5E"/>
    <w:rsid w:val="00F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A87C"/>
  <w15:chartTrackingRefBased/>
  <w15:docId w15:val="{49D137EC-B553-49CC-92C7-4B50F64D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6DF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D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04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D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DB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6DB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29C8"/>
    <w:pPr>
      <w:spacing w:after="0" w:line="240" w:lineRule="auto"/>
    </w:pPr>
  </w:style>
  <w:style w:type="table" w:styleId="TableGrid">
    <w:name w:val="Table Grid"/>
    <w:basedOn w:val="TableNormal"/>
    <w:uiPriority w:val="39"/>
    <w:rsid w:val="0043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Z_BYjfI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PRswRWZ23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96F0AC26</Template>
  <TotalTime>34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Fisher</dc:creator>
  <cp:keywords/>
  <dc:description/>
  <cp:lastModifiedBy>Deryn George</cp:lastModifiedBy>
  <cp:revision>11</cp:revision>
  <dcterms:created xsi:type="dcterms:W3CDTF">2021-01-06T16:08:00Z</dcterms:created>
  <dcterms:modified xsi:type="dcterms:W3CDTF">2021-02-05T16:37:00Z</dcterms:modified>
</cp:coreProperties>
</file>