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35BB7" w14:textId="2E4CE987" w:rsidR="006376CF" w:rsidRPr="007C4E1C" w:rsidRDefault="00003AA5" w:rsidP="006376CF">
      <w:pPr>
        <w:ind w:left="720" w:hanging="720"/>
        <w:jc w:val="center"/>
        <w:rPr>
          <w:rFonts w:ascii="Comic Sans MS" w:hAnsi="Comic Sans MS" w:cs="Cavolini"/>
          <w:b/>
          <w:bCs/>
          <w:sz w:val="56"/>
          <w:szCs w:val="56"/>
        </w:rPr>
      </w:pPr>
      <w:r w:rsidRPr="007C4E1C">
        <w:rPr>
          <w:rFonts w:ascii="Comic Sans MS" w:hAnsi="Comic Sans MS" w:cs="Cavolini"/>
          <w:b/>
          <w:bCs/>
          <w:sz w:val="56"/>
          <w:szCs w:val="56"/>
        </w:rPr>
        <w:t xml:space="preserve">Y4: </w:t>
      </w:r>
      <w:r w:rsidR="0011116D" w:rsidRPr="007C4E1C">
        <w:rPr>
          <w:rFonts w:ascii="Comic Sans MS" w:hAnsi="Comic Sans MS" w:cs="Cavolini"/>
          <w:b/>
          <w:bCs/>
          <w:sz w:val="56"/>
          <w:szCs w:val="56"/>
        </w:rPr>
        <w:t xml:space="preserve">Let’s talk about </w:t>
      </w:r>
      <w:r w:rsidR="006C6174" w:rsidRPr="007C4E1C">
        <w:rPr>
          <w:rFonts w:ascii="Comic Sans MS" w:hAnsi="Comic Sans MS" w:cs="Cavolini"/>
          <w:b/>
          <w:bCs/>
          <w:sz w:val="56"/>
          <w:szCs w:val="56"/>
        </w:rPr>
        <w:t>cheetahs</w:t>
      </w:r>
      <w:r w:rsidR="0011116D" w:rsidRPr="007C4E1C">
        <w:rPr>
          <w:rFonts w:ascii="Comic Sans MS" w:hAnsi="Comic Sans MS" w:cs="Cavolini"/>
          <w:b/>
          <w:bCs/>
          <w:sz w:val="56"/>
          <w:szCs w:val="56"/>
        </w:rPr>
        <w:t>!</w:t>
      </w:r>
    </w:p>
    <w:p w14:paraId="51732959" w14:textId="341AFB06" w:rsidR="006E602C" w:rsidRPr="007C4E1C" w:rsidRDefault="006E602C" w:rsidP="006376CF">
      <w:pPr>
        <w:ind w:left="720" w:hanging="720"/>
        <w:jc w:val="center"/>
        <w:rPr>
          <w:rFonts w:ascii="Comic Sans MS" w:hAnsi="Comic Sans MS" w:cs="Cavolini"/>
          <w:b/>
          <w:bCs/>
          <w:sz w:val="32"/>
          <w:szCs w:val="32"/>
        </w:rPr>
      </w:pPr>
      <w:r w:rsidRPr="007C4E1C">
        <w:rPr>
          <w:rFonts w:ascii="Comic Sans MS" w:hAnsi="Comic Sans MS" w:cs="Cavolini"/>
          <w:b/>
          <w:bCs/>
          <w:sz w:val="32"/>
          <w:szCs w:val="32"/>
        </w:rPr>
        <w:t xml:space="preserve">What is </w:t>
      </w:r>
      <w:r w:rsidR="004823AA" w:rsidRPr="007C4E1C">
        <w:rPr>
          <w:rFonts w:ascii="Comic Sans MS" w:hAnsi="Comic Sans MS" w:cs="Cavolini"/>
          <w:b/>
          <w:bCs/>
          <w:sz w:val="32"/>
          <w:szCs w:val="32"/>
        </w:rPr>
        <w:t>t</w:t>
      </w:r>
      <w:r w:rsidRPr="007C4E1C">
        <w:rPr>
          <w:rFonts w:ascii="Comic Sans MS" w:hAnsi="Comic Sans MS" w:cs="Cavolini"/>
          <w:b/>
          <w:bCs/>
          <w:sz w:val="32"/>
          <w:szCs w:val="32"/>
        </w:rPr>
        <w:t xml:space="preserve">he first thing </w:t>
      </w:r>
      <w:r w:rsidR="004823AA" w:rsidRPr="007C4E1C">
        <w:rPr>
          <w:rFonts w:ascii="Comic Sans MS" w:hAnsi="Comic Sans MS" w:cs="Cavolini"/>
          <w:b/>
          <w:bCs/>
          <w:sz w:val="32"/>
          <w:szCs w:val="32"/>
        </w:rPr>
        <w:t xml:space="preserve">most </w:t>
      </w:r>
      <w:r w:rsidRPr="007C4E1C">
        <w:rPr>
          <w:rFonts w:ascii="Comic Sans MS" w:hAnsi="Comic Sans MS" w:cs="Cavolini"/>
          <w:b/>
          <w:bCs/>
          <w:sz w:val="32"/>
          <w:szCs w:val="32"/>
        </w:rPr>
        <w:t>people think of when they think about the cheetah?</w:t>
      </w:r>
    </w:p>
    <w:p w14:paraId="5CE265A0" w14:textId="3AC97CE5" w:rsidR="005F438B" w:rsidRPr="007C4E1C" w:rsidRDefault="00003AA5" w:rsidP="0011116D">
      <w:pPr>
        <w:ind w:left="720" w:hanging="720"/>
        <w:jc w:val="center"/>
        <w:rPr>
          <w:rFonts w:ascii="Comic Sans MS" w:hAnsi="Comic Sans MS" w:cs="Cavolini"/>
          <w:b/>
          <w:bCs/>
          <w:sz w:val="32"/>
          <w:szCs w:val="32"/>
        </w:rPr>
      </w:pPr>
      <w:r w:rsidRPr="007C4E1C">
        <w:rPr>
          <w:rFonts w:ascii="Comic Sans MS" w:hAnsi="Comic Sans MS" w:cs="Cavolini"/>
          <w:b/>
          <w:bCs/>
          <w:sz w:val="32"/>
          <w:szCs w:val="32"/>
        </w:rPr>
        <w:t xml:space="preserve">Watch this clip about cheetahs: </w:t>
      </w:r>
      <w:hyperlink r:id="rId4" w:history="1">
        <w:r w:rsidRPr="007C4E1C">
          <w:rPr>
            <w:rStyle w:val="Hyperlink"/>
            <w:rFonts w:ascii="Comic Sans MS" w:hAnsi="Comic Sans MS" w:cs="Cavolini"/>
            <w:b/>
            <w:bCs/>
            <w:sz w:val="32"/>
            <w:szCs w:val="32"/>
          </w:rPr>
          <w:t>https://www.youtube.com/watch/N7e_lDDoja</w:t>
        </w:r>
        <w:r w:rsidRPr="007C4E1C">
          <w:rPr>
            <w:rStyle w:val="Hyperlink"/>
            <w:rFonts w:ascii="Comic Sans MS" w:hAnsi="Comic Sans MS" w:cs="Cavolini"/>
            <w:b/>
            <w:bCs/>
            <w:sz w:val="32"/>
            <w:szCs w:val="32"/>
          </w:rPr>
          <w:t>s</w:t>
        </w:r>
      </w:hyperlink>
      <w:r w:rsidR="007C4E1C" w:rsidRPr="007C4E1C">
        <w:rPr>
          <w:rStyle w:val="Hyperlink"/>
          <w:rFonts w:ascii="Comic Sans MS" w:hAnsi="Comic Sans MS" w:cs="Cavolini"/>
          <w:b/>
          <w:bCs/>
          <w:sz w:val="32"/>
          <w:szCs w:val="32"/>
        </w:rPr>
        <w:t xml:space="preserve"> </w:t>
      </w:r>
      <w:r w:rsidRPr="007C4E1C">
        <w:rPr>
          <w:rFonts w:ascii="Comic Sans MS" w:hAnsi="Comic Sans MS" w:cs="Cavolini"/>
          <w:b/>
          <w:bCs/>
          <w:sz w:val="32"/>
          <w:szCs w:val="32"/>
        </w:rPr>
        <w:t xml:space="preserve"> </w:t>
      </w:r>
    </w:p>
    <w:p w14:paraId="1AA1A868" w14:textId="0A072980" w:rsidR="00DD170E" w:rsidRPr="007C4E1C" w:rsidRDefault="004823AA" w:rsidP="00DD170E">
      <w:pPr>
        <w:jc w:val="center"/>
        <w:rPr>
          <w:rFonts w:ascii="Comic Sans MS" w:hAnsi="Comic Sans MS"/>
        </w:rPr>
      </w:pPr>
      <w:r w:rsidRPr="007C4E1C">
        <w:rPr>
          <w:rFonts w:ascii="Comic Sans MS" w:hAnsi="Comic Sans MS" w:cs="Cavolin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98BDDE" wp14:editId="3C728D85">
                <wp:simplePos x="0" y="0"/>
                <wp:positionH relativeFrom="margin">
                  <wp:posOffset>228600</wp:posOffset>
                </wp:positionH>
                <wp:positionV relativeFrom="paragraph">
                  <wp:posOffset>169545</wp:posOffset>
                </wp:positionV>
                <wp:extent cx="3611880" cy="1882140"/>
                <wp:effectExtent l="0" t="0" r="2667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D7198" w14:textId="0790C32E" w:rsidR="004823AA" w:rsidRPr="007C4E1C" w:rsidRDefault="004823AA" w:rsidP="004823AA">
                            <w:pPr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</w:pPr>
                            <w:r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 xml:space="preserve">Here are some words linked to cheetahs. </w:t>
                            </w:r>
                          </w:p>
                          <w:p w14:paraId="3B5B91F6" w14:textId="11D1FAFB" w:rsidR="004823AA" w:rsidRPr="007C4E1C" w:rsidRDefault="004823AA" w:rsidP="004823AA">
                            <w:pPr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</w:pPr>
                            <w:r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>Have you heard of any of these?</w:t>
                            </w:r>
                          </w:p>
                          <w:p w14:paraId="0F4E405D" w14:textId="3B34870A" w:rsidR="004823AA" w:rsidRPr="007C4E1C" w:rsidRDefault="004823AA" w:rsidP="004823AA">
                            <w:pPr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</w:pPr>
                            <w:r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 xml:space="preserve">   big cat     predator    camouflage</w:t>
                            </w:r>
                          </w:p>
                          <w:p w14:paraId="1D7A93E2" w14:textId="3083D123" w:rsidR="004823AA" w:rsidRPr="007C4E1C" w:rsidRDefault="004823AA" w:rsidP="004823AA">
                            <w:pPr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</w:pPr>
                            <w:r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>savannah      accelerate     endangered</w:t>
                            </w:r>
                          </w:p>
                          <w:p w14:paraId="76CBF872" w14:textId="1B355D47" w:rsidR="004823AA" w:rsidRPr="007C4E1C" w:rsidRDefault="004823AA" w:rsidP="004823AA">
                            <w:pPr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</w:pPr>
                            <w:r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 xml:space="preserve">  carnivore    feline   lair    plain   cub </w:t>
                            </w:r>
                          </w:p>
                          <w:p w14:paraId="3F9BDCD1" w14:textId="77777777" w:rsidR="004823AA" w:rsidRPr="004823AA" w:rsidRDefault="004823AA" w:rsidP="004823AA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</w:p>
                          <w:p w14:paraId="7486DDDA" w14:textId="0F40145A" w:rsidR="004823AA" w:rsidRPr="00277E17" w:rsidRDefault="004823AA" w:rsidP="004823AA">
                            <w:pPr>
                              <w:rPr>
                                <w:rFonts w:ascii="Cavolini" w:hAnsi="Cavolini" w:cs="Cavolini"/>
                              </w:rPr>
                            </w:pPr>
                            <w:r w:rsidRPr="004823AA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8BD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13.35pt;width:284.4pt;height:14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">
                <v:textbox>
                  <w:txbxContent>
                    <w:p w14:paraId="25DD7198" w14:textId="0790C32E" w:rsidR="004823AA" w:rsidRPr="007C4E1C" w:rsidRDefault="004823AA" w:rsidP="004823AA">
                      <w:pPr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</w:pPr>
                      <w:r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 xml:space="preserve">Here are some words linked to cheetahs. </w:t>
                      </w:r>
                    </w:p>
                    <w:p w14:paraId="3B5B91F6" w14:textId="11D1FAFB" w:rsidR="004823AA" w:rsidRPr="007C4E1C" w:rsidRDefault="004823AA" w:rsidP="004823AA">
                      <w:pPr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</w:pPr>
                      <w:r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>Have you heard of any of these?</w:t>
                      </w:r>
                    </w:p>
                    <w:p w14:paraId="0F4E405D" w14:textId="3B34870A" w:rsidR="004823AA" w:rsidRPr="007C4E1C" w:rsidRDefault="004823AA" w:rsidP="004823AA">
                      <w:pPr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</w:pPr>
                      <w:r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 xml:space="preserve">   big cat     predator    camouflage</w:t>
                      </w:r>
                    </w:p>
                    <w:p w14:paraId="1D7A93E2" w14:textId="3083D123" w:rsidR="004823AA" w:rsidRPr="007C4E1C" w:rsidRDefault="004823AA" w:rsidP="004823AA">
                      <w:pPr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</w:pPr>
                      <w:r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>savannah      accelerate     endangered</w:t>
                      </w:r>
                    </w:p>
                    <w:p w14:paraId="76CBF872" w14:textId="1B355D47" w:rsidR="004823AA" w:rsidRPr="007C4E1C" w:rsidRDefault="004823AA" w:rsidP="004823AA">
                      <w:pPr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</w:pPr>
                      <w:r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 xml:space="preserve">  carnivore    feline   lair    plain   cub </w:t>
                      </w:r>
                    </w:p>
                    <w:p w14:paraId="3F9BDCD1" w14:textId="77777777" w:rsidR="004823AA" w:rsidRPr="004823AA" w:rsidRDefault="004823AA" w:rsidP="004823AA">
                      <w:pPr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</w:p>
                    <w:p w14:paraId="7486DDDA" w14:textId="0F40145A" w:rsidR="004823AA" w:rsidRPr="00277E17" w:rsidRDefault="004823AA" w:rsidP="004823AA">
                      <w:pPr>
                        <w:rPr>
                          <w:rFonts w:ascii="Cavolini" w:hAnsi="Cavolini" w:cs="Cavolini"/>
                        </w:rPr>
                      </w:pPr>
                      <w:r w:rsidRPr="004823AA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539937" w14:textId="6229772B" w:rsidR="005F438B" w:rsidRPr="007C4E1C" w:rsidRDefault="004823AA" w:rsidP="00DD170E">
      <w:pPr>
        <w:jc w:val="center"/>
        <w:rPr>
          <w:rFonts w:ascii="Comic Sans MS" w:hAnsi="Comic Sans MS"/>
        </w:rPr>
      </w:pPr>
      <w:r w:rsidRPr="007C4E1C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A2450B" wp14:editId="19D018CF">
                <wp:simplePos x="0" y="0"/>
                <wp:positionH relativeFrom="column">
                  <wp:posOffset>6492240</wp:posOffset>
                </wp:positionH>
                <wp:positionV relativeFrom="paragraph">
                  <wp:posOffset>5715</wp:posOffset>
                </wp:positionV>
                <wp:extent cx="3048000" cy="140462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4B0CC" w14:textId="77777777" w:rsidR="008F08C4" w:rsidRPr="007C4E1C" w:rsidRDefault="006376CF">
                            <w:pPr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</w:pPr>
                            <w:r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 xml:space="preserve">Which animal family do cheetahs belong to? </w:t>
                            </w:r>
                          </w:p>
                          <w:p w14:paraId="698CA944" w14:textId="77777777" w:rsidR="008F08C4" w:rsidRPr="007C4E1C" w:rsidRDefault="006376CF">
                            <w:pPr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</w:pPr>
                            <w:r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 xml:space="preserve">What do </w:t>
                            </w:r>
                            <w:r w:rsidR="006E602C"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>you know about any of the other member</w:t>
                            </w:r>
                            <w:r w:rsidR="00903270"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6E602C"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>of the group</w:t>
                            </w:r>
                            <w:r w:rsidR="00903270"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>?</w:t>
                            </w:r>
                            <w:r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98F1FC" w14:textId="77777777" w:rsidR="008F08C4" w:rsidRPr="007C4E1C" w:rsidRDefault="00903270">
                            <w:pPr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</w:pPr>
                            <w:r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 xml:space="preserve">What do they have in common with cheetahs? </w:t>
                            </w:r>
                          </w:p>
                          <w:p w14:paraId="0ED36A7C" w14:textId="5446863F" w:rsidR="00F34996" w:rsidRPr="007C4E1C" w:rsidRDefault="00903270">
                            <w:pPr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</w:pPr>
                            <w:r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>Any differences?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2450B" id="_x0000_s1027" type="#_x0000_t202" style="position:absolute;left:0;text-align:left;margin-left:511.2pt;margin-top:.45pt;width:24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">
                <v:textbox style="mso-fit-shape-to-text:t">
                  <w:txbxContent>
                    <w:p w14:paraId="4C74B0CC" w14:textId="77777777" w:rsidR="008F08C4" w:rsidRPr="007C4E1C" w:rsidRDefault="006376CF">
                      <w:pPr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</w:pPr>
                      <w:r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 xml:space="preserve">Which animal family do cheetahs belong to? </w:t>
                      </w:r>
                    </w:p>
                    <w:p w14:paraId="698CA944" w14:textId="77777777" w:rsidR="008F08C4" w:rsidRPr="007C4E1C" w:rsidRDefault="006376CF">
                      <w:pPr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</w:pPr>
                      <w:r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 xml:space="preserve">What do </w:t>
                      </w:r>
                      <w:r w:rsidR="006E602C"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>you know about any of the other member</w:t>
                      </w:r>
                      <w:r w:rsidR="00903270"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 xml:space="preserve">s </w:t>
                      </w:r>
                      <w:r w:rsidR="006E602C"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>of the group</w:t>
                      </w:r>
                      <w:r w:rsidR="00903270"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>?</w:t>
                      </w:r>
                      <w:r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98F1FC" w14:textId="77777777" w:rsidR="008F08C4" w:rsidRPr="007C4E1C" w:rsidRDefault="00903270">
                      <w:pPr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</w:pPr>
                      <w:r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 xml:space="preserve">What do they have in common with cheetahs? </w:t>
                      </w:r>
                    </w:p>
                    <w:p w14:paraId="0ED36A7C" w14:textId="5446863F" w:rsidR="00F34996" w:rsidRPr="007C4E1C" w:rsidRDefault="00903270">
                      <w:pPr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</w:pPr>
                      <w:r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>Any differences?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A433CD" w14:textId="3D3D1CD3" w:rsidR="005F438B" w:rsidRPr="007C4E1C" w:rsidRDefault="00003AA5" w:rsidP="00DD170E">
      <w:pPr>
        <w:jc w:val="center"/>
        <w:rPr>
          <w:rFonts w:ascii="Comic Sans MS" w:hAnsi="Comic Sans MS"/>
        </w:rPr>
      </w:pPr>
      <w:r w:rsidRPr="007C4E1C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6EF9ED02" wp14:editId="615BE3D2">
            <wp:simplePos x="0" y="0"/>
            <wp:positionH relativeFrom="column">
              <wp:posOffset>4020820</wp:posOffset>
            </wp:positionH>
            <wp:positionV relativeFrom="paragraph">
              <wp:posOffset>220980</wp:posOffset>
            </wp:positionV>
            <wp:extent cx="1896110" cy="1896110"/>
            <wp:effectExtent l="0" t="0" r="8890" b="889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DCD8F36-1C52-4168-96BB-D15511C147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DCD8F36-1C52-4168-96BB-D15511C147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89611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14:paraId="54322601" w14:textId="7560A457" w:rsidR="005F438B" w:rsidRPr="007C4E1C" w:rsidRDefault="005F438B" w:rsidP="00DD170E">
      <w:pPr>
        <w:jc w:val="center"/>
        <w:rPr>
          <w:rFonts w:ascii="Comic Sans MS" w:hAnsi="Comic Sans MS"/>
        </w:rPr>
      </w:pPr>
    </w:p>
    <w:p w14:paraId="5ADC144D" w14:textId="5CAF2EAD" w:rsidR="005F438B" w:rsidRPr="007C4E1C" w:rsidRDefault="004823AA" w:rsidP="006C6174">
      <w:pPr>
        <w:rPr>
          <w:rFonts w:ascii="Comic Sans MS" w:hAnsi="Comic Sans MS"/>
        </w:rPr>
      </w:pPr>
      <w:r w:rsidRPr="007C4E1C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D9424E" wp14:editId="5ABB4304">
                <wp:simplePos x="0" y="0"/>
                <wp:positionH relativeFrom="margin">
                  <wp:posOffset>6377940</wp:posOffset>
                </wp:positionH>
                <wp:positionV relativeFrom="paragraph">
                  <wp:posOffset>1769745</wp:posOffset>
                </wp:positionV>
                <wp:extent cx="3196590" cy="843915"/>
                <wp:effectExtent l="0" t="0" r="2286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8CA91" w14:textId="2289EA42" w:rsidR="00F34996" w:rsidRPr="007C4E1C" w:rsidRDefault="006E602C" w:rsidP="00F34996">
                            <w:pPr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</w:pPr>
                            <w:r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>How do you feel about the fact that the world’s population of cheetahs is on the decline?</w:t>
                            </w:r>
                            <w:r w:rsidR="004823AA"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 xml:space="preserve">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9424E" id="_x0000_s1028" type="#_x0000_t202" style="position:absolute;margin-left:502.2pt;margin-top:139.35pt;width:251.7pt;height:66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">
                <v:textbox>
                  <w:txbxContent>
                    <w:p w14:paraId="59D8CA91" w14:textId="2289EA42" w:rsidR="00F34996" w:rsidRPr="007C4E1C" w:rsidRDefault="006E602C" w:rsidP="00F34996">
                      <w:pPr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</w:pPr>
                      <w:r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>How do you feel about the fact that the world’s population of cheetahs is on the decline?</w:t>
                      </w:r>
                      <w:r w:rsidR="004823AA"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 xml:space="preserve"> Why?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08C4" w:rsidRPr="007C4E1C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3FE31A" wp14:editId="549EA3E1">
                <wp:simplePos x="0" y="0"/>
                <wp:positionH relativeFrom="column">
                  <wp:posOffset>297180</wp:posOffset>
                </wp:positionH>
                <wp:positionV relativeFrom="paragraph">
                  <wp:posOffset>1792605</wp:posOffset>
                </wp:positionV>
                <wp:extent cx="3025140" cy="1404620"/>
                <wp:effectExtent l="0" t="0" r="2286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1F146" w14:textId="6A856495" w:rsidR="00F34996" w:rsidRPr="007C4E1C" w:rsidRDefault="006E602C" w:rsidP="00F34996">
                            <w:pPr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</w:pPr>
                            <w:r w:rsidRPr="007C4E1C">
                              <w:rPr>
                                <w:rFonts w:ascii="Comic Sans MS" w:hAnsi="Comic Sans MS" w:cs="Cavolini"/>
                                <w:sz w:val="24"/>
                                <w:szCs w:val="24"/>
                              </w:rPr>
                              <w:t>Compare your own teeth to those of a cheetah.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3FE31A" id="_x0000_s1029" type="#_x0000_t202" style="position:absolute;margin-left:23.4pt;margin-top:141.15pt;width:238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">
                <v:textbox style="mso-fit-shape-to-text:t">
                  <w:txbxContent>
                    <w:p w14:paraId="35B1F146" w14:textId="6A856495" w:rsidR="00F34996" w:rsidRPr="007C4E1C" w:rsidRDefault="006E602C" w:rsidP="00F34996">
                      <w:pPr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</w:pPr>
                      <w:r w:rsidRPr="007C4E1C">
                        <w:rPr>
                          <w:rFonts w:ascii="Comic Sans MS" w:hAnsi="Comic Sans MS" w:cs="Cavolini"/>
                          <w:sz w:val="24"/>
                          <w:szCs w:val="24"/>
                        </w:rPr>
                        <w:t>Compare your own teeth to those of a cheetah.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3AA5" w:rsidRPr="007C4E1C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7305E9E2" wp14:editId="479E9D5B">
            <wp:simplePos x="0" y="0"/>
            <wp:positionH relativeFrom="column">
              <wp:posOffset>4594860</wp:posOffset>
            </wp:positionH>
            <wp:positionV relativeFrom="paragraph">
              <wp:posOffset>1670685</wp:posOffset>
            </wp:positionV>
            <wp:extent cx="80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86" y="21200"/>
                <wp:lineTo x="21086" y="0"/>
                <wp:lineTo x="0" y="0"/>
              </wp:wrapPolygon>
            </wp:wrapTight>
            <wp:docPr id="6" name="Picture 6" descr="Free Wonder Bubble Cliparts, Download Free Clip Art, Free&#10;        Clip Art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Free Wonder Bubble Cliparts, Download Free Clip Art, Free&#10;        Clip Art on Clipart Library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174" w:rsidRPr="007C4E1C">
        <w:rPr>
          <w:rFonts w:ascii="Comic Sans MS" w:hAnsi="Comic Sans MS"/>
        </w:rPr>
        <w:br w:type="textWrapping" w:clear="all"/>
      </w:r>
    </w:p>
    <w:p w14:paraId="7BB7B279" w14:textId="4C5DEEA3" w:rsidR="00003AA5" w:rsidRDefault="00003AA5" w:rsidP="00003AA5">
      <w:pPr>
        <w:jc w:val="center"/>
        <w:rPr>
          <w:rFonts w:ascii="Comic Sans MS" w:hAnsi="Comic Sans MS" w:cs="Cavolini"/>
          <w:sz w:val="28"/>
          <w:szCs w:val="28"/>
        </w:rPr>
      </w:pPr>
      <w:r w:rsidRPr="007C4E1C">
        <w:rPr>
          <w:rFonts w:ascii="Comic Sans MS" w:hAnsi="Comic Sans MS" w:cs="Cavolini"/>
          <w:sz w:val="28"/>
          <w:szCs w:val="28"/>
        </w:rPr>
        <w:t>Do you have any other questions about cheetahs that you would like to research?</w:t>
      </w:r>
    </w:p>
    <w:p w14:paraId="4E6F3210" w14:textId="4610CE97" w:rsidR="005F438B" w:rsidRPr="00DF79DD" w:rsidRDefault="007C4E1C" w:rsidP="00DF79DD">
      <w:pPr>
        <w:jc w:val="center"/>
        <w:rPr>
          <w:rFonts w:ascii="Comic Sans MS" w:hAnsi="Comic Sans MS" w:cs="Cavolini"/>
          <w:sz w:val="28"/>
          <w:szCs w:val="28"/>
        </w:rPr>
      </w:pPr>
      <w:r>
        <w:rPr>
          <w:rFonts w:ascii="Comic Sans MS" w:hAnsi="Comic Sans MS" w:cs="Cavolini"/>
          <w:sz w:val="28"/>
          <w:szCs w:val="28"/>
        </w:rPr>
        <w:t>Write the answers to these questions and any other questions you would like to find out in your book.</w:t>
      </w:r>
      <w:bookmarkStart w:id="0" w:name="_GoBack"/>
      <w:bookmarkEnd w:id="0"/>
    </w:p>
    <w:sectPr w:rsidR="005F438B" w:rsidRPr="00DF79DD" w:rsidSect="007900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0E"/>
    <w:rsid w:val="00003AA5"/>
    <w:rsid w:val="000D379A"/>
    <w:rsid w:val="0011116D"/>
    <w:rsid w:val="002A28A6"/>
    <w:rsid w:val="004823AA"/>
    <w:rsid w:val="005F438B"/>
    <w:rsid w:val="006376CF"/>
    <w:rsid w:val="006C6174"/>
    <w:rsid w:val="006E602C"/>
    <w:rsid w:val="00790080"/>
    <w:rsid w:val="007C4E1C"/>
    <w:rsid w:val="008F08C4"/>
    <w:rsid w:val="00903270"/>
    <w:rsid w:val="00BA7FEF"/>
    <w:rsid w:val="00CB4F83"/>
    <w:rsid w:val="00DD170E"/>
    <w:rsid w:val="00DF79DD"/>
    <w:rsid w:val="00F3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1330"/>
  <w15:chartTrackingRefBased/>
  <w15:docId w15:val="{B611C405-B5C5-45D4-980F-D55A38D2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AA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A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part1.C47098BC.A6D66546@anneharvey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/N7e_lDDoja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96F0AC26</Template>
  <TotalTime>14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Cook</dc:creator>
  <cp:keywords/>
  <dc:description/>
  <cp:lastModifiedBy>Deryn George</cp:lastModifiedBy>
  <cp:revision>8</cp:revision>
  <dcterms:created xsi:type="dcterms:W3CDTF">2021-01-15T16:07:00Z</dcterms:created>
  <dcterms:modified xsi:type="dcterms:W3CDTF">2021-02-05T16:26:00Z</dcterms:modified>
</cp:coreProperties>
</file>