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1AEB3" w14:textId="6848DD1D" w:rsidR="00790080" w:rsidRPr="004D69D7" w:rsidRDefault="00FF7E41" w:rsidP="0011116D">
      <w:pPr>
        <w:ind w:left="720" w:hanging="720"/>
        <w:jc w:val="center"/>
        <w:rPr>
          <w:rFonts w:ascii="Comic Sans MS" w:hAnsi="Comic Sans MS" w:cs="Cavolini"/>
          <w:b/>
          <w:bCs/>
          <w:sz w:val="56"/>
          <w:szCs w:val="56"/>
        </w:rPr>
      </w:pPr>
      <w:r w:rsidRPr="004D69D7">
        <w:rPr>
          <w:rFonts w:ascii="Comic Sans MS" w:hAnsi="Comic Sans MS" w:cs="Cavolini"/>
          <w:b/>
          <w:bCs/>
          <w:sz w:val="56"/>
          <w:szCs w:val="56"/>
        </w:rPr>
        <w:t xml:space="preserve">Y5: </w:t>
      </w:r>
      <w:r w:rsidR="0011116D" w:rsidRPr="004D69D7">
        <w:rPr>
          <w:rFonts w:ascii="Comic Sans MS" w:hAnsi="Comic Sans MS" w:cs="Cavolini"/>
          <w:b/>
          <w:bCs/>
          <w:sz w:val="56"/>
          <w:szCs w:val="56"/>
        </w:rPr>
        <w:t xml:space="preserve">Let’s talk about </w:t>
      </w:r>
      <w:r w:rsidR="00801D29" w:rsidRPr="004D69D7">
        <w:rPr>
          <w:rFonts w:ascii="Comic Sans MS" w:hAnsi="Comic Sans MS" w:cs="Cavolini"/>
          <w:b/>
          <w:bCs/>
          <w:sz w:val="56"/>
          <w:szCs w:val="56"/>
        </w:rPr>
        <w:t>hummingbirds</w:t>
      </w:r>
      <w:r w:rsidR="0011116D" w:rsidRPr="004D69D7">
        <w:rPr>
          <w:rFonts w:ascii="Comic Sans MS" w:hAnsi="Comic Sans MS" w:cs="Cavolini"/>
          <w:b/>
          <w:bCs/>
          <w:sz w:val="56"/>
          <w:szCs w:val="56"/>
        </w:rPr>
        <w:t>!</w:t>
      </w:r>
    </w:p>
    <w:p w14:paraId="5CE265A0" w14:textId="79B894D4" w:rsidR="005F438B" w:rsidRPr="004D69D7" w:rsidRDefault="00EF6873" w:rsidP="0011116D">
      <w:pPr>
        <w:ind w:left="720" w:hanging="720"/>
        <w:jc w:val="center"/>
        <w:rPr>
          <w:rFonts w:ascii="Comic Sans MS" w:hAnsi="Comic Sans MS" w:cs="Cavolini"/>
          <w:b/>
          <w:bCs/>
          <w:sz w:val="32"/>
          <w:szCs w:val="32"/>
        </w:rPr>
      </w:pPr>
      <w:r w:rsidRPr="004D69D7">
        <w:rPr>
          <w:rFonts w:ascii="Comic Sans MS" w:hAnsi="Comic Sans MS" w:cs="Cavolini"/>
          <w:b/>
          <w:bCs/>
          <w:sz w:val="32"/>
          <w:szCs w:val="32"/>
        </w:rPr>
        <w:t>Have you ever seen a hummingbird in real life or in a wildlife documentary?</w:t>
      </w:r>
    </w:p>
    <w:p w14:paraId="3917934D" w14:textId="74879524" w:rsidR="00755BE5" w:rsidRPr="004D69D7" w:rsidRDefault="00FF7E41" w:rsidP="00755BE5">
      <w:pPr>
        <w:ind w:left="720" w:hanging="720"/>
        <w:jc w:val="center"/>
        <w:rPr>
          <w:rFonts w:ascii="Comic Sans MS" w:hAnsi="Comic Sans MS" w:cs="Cavolini"/>
          <w:sz w:val="24"/>
          <w:szCs w:val="24"/>
        </w:rPr>
      </w:pPr>
      <w:r w:rsidRPr="004D69D7">
        <w:rPr>
          <w:rFonts w:ascii="Comic Sans MS" w:hAnsi="Comic Sans MS" w:cs="Cavolini"/>
          <w:b/>
          <w:bCs/>
          <w:sz w:val="28"/>
          <w:szCs w:val="28"/>
        </w:rPr>
        <w:t xml:space="preserve">Watch this clip: </w:t>
      </w:r>
      <w:hyperlink r:id="rId4" w:history="1">
        <w:r w:rsidR="00755BE5" w:rsidRPr="004D69D7">
          <w:rPr>
            <w:rStyle w:val="Hyperlink"/>
            <w:rFonts w:ascii="Comic Sans MS" w:hAnsi="Comic Sans MS" w:cs="Cavolini"/>
            <w:sz w:val="24"/>
            <w:szCs w:val="24"/>
          </w:rPr>
          <w:t>https://www.youtube.com/watch?v=fRw3zaV5ynE</w:t>
        </w:r>
      </w:hyperlink>
    </w:p>
    <w:p w14:paraId="1AA1A868" w14:textId="1CDB91BC" w:rsidR="00DD170E" w:rsidRPr="004D69D7" w:rsidRDefault="00C50446" w:rsidP="00DD170E">
      <w:pPr>
        <w:jc w:val="center"/>
        <w:rPr>
          <w:rFonts w:ascii="Comic Sans MS" w:hAnsi="Comic Sans MS"/>
        </w:rPr>
      </w:pPr>
      <w:r w:rsidRPr="004D69D7">
        <w:rPr>
          <w:rFonts w:ascii="Comic Sans MS" w:hAnsi="Comic Sans MS" w:cs="Cavolin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DD7A01" wp14:editId="03F09D74">
                <wp:simplePos x="0" y="0"/>
                <wp:positionH relativeFrom="margin">
                  <wp:posOffset>-176723</wp:posOffset>
                </wp:positionH>
                <wp:positionV relativeFrom="paragraph">
                  <wp:posOffset>235696</wp:posOffset>
                </wp:positionV>
                <wp:extent cx="3246120" cy="977265"/>
                <wp:effectExtent l="0" t="0" r="1143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2F5A" w14:textId="6CCC4DDE" w:rsidR="00963440" w:rsidRPr="004D69D7" w:rsidRDefault="00963440" w:rsidP="00963440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Here are some words linked to hummingbirds </w:t>
                            </w:r>
                          </w:p>
                          <w:p w14:paraId="3FC272E7" w14:textId="548346A2" w:rsidR="00963440" w:rsidRPr="004D69D7" w:rsidRDefault="00963440" w:rsidP="00963440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>Have you heard of any of these?</w:t>
                            </w:r>
                          </w:p>
                          <w:p w14:paraId="4B399463" w14:textId="3AC8703F" w:rsidR="00C50446" w:rsidRPr="004D69D7" w:rsidRDefault="00C50446" w:rsidP="00963440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>nectar pollinate  hover   dart</w:t>
                            </w:r>
                          </w:p>
                          <w:p w14:paraId="7B9A7C9E" w14:textId="5125DCB5" w:rsidR="00963440" w:rsidRPr="004D69D7" w:rsidRDefault="00C50446" w:rsidP="00963440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bill metabolism  heartbeat   species </w:t>
                            </w:r>
                            <w:r w:rsidR="00963440" w:rsidRPr="004D69D7">
                              <w:rPr>
                                <w:rFonts w:ascii="Comic Sans MS" w:hAnsi="Comic Sans MS" w:cs="Cavolini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D7A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pt;margin-top:18.55pt;width:255.6pt;height:76.9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">
                <v:textbox style="mso-fit-shape-to-text:t">
                  <w:txbxContent>
                    <w:p w14:paraId="60412F5A" w14:textId="6CCC4DDE" w:rsidR="00963440" w:rsidRPr="004D69D7" w:rsidRDefault="00963440" w:rsidP="00963440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 xml:space="preserve">Here are some words linked to hummingbirds </w:t>
                      </w:r>
                    </w:p>
                    <w:p w14:paraId="3FC272E7" w14:textId="548346A2" w:rsidR="00963440" w:rsidRPr="004D69D7" w:rsidRDefault="00963440" w:rsidP="00963440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>Have you heard of any of these?</w:t>
                      </w:r>
                    </w:p>
                    <w:p w14:paraId="4B399463" w14:textId="3AC8703F" w:rsidR="00C50446" w:rsidRPr="004D69D7" w:rsidRDefault="00C50446" w:rsidP="00963440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>nectar pollinate  hover   dart</w:t>
                      </w:r>
                    </w:p>
                    <w:p w14:paraId="7B9A7C9E" w14:textId="5125DCB5" w:rsidR="00963440" w:rsidRPr="004D69D7" w:rsidRDefault="00C50446" w:rsidP="00963440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 xml:space="preserve">bill metabolism  heartbeat   species </w:t>
                      </w:r>
                      <w:r w:rsidR="00963440" w:rsidRPr="004D69D7">
                        <w:rPr>
                          <w:rFonts w:ascii="Comic Sans MS" w:hAnsi="Comic Sans MS" w:cs="Cavolini"/>
                        </w:rP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69D7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2450B" wp14:editId="23A95C60">
                <wp:simplePos x="0" y="0"/>
                <wp:positionH relativeFrom="margin">
                  <wp:posOffset>33710</wp:posOffset>
                </wp:positionH>
                <wp:positionV relativeFrom="paragraph">
                  <wp:posOffset>1970736</wp:posOffset>
                </wp:positionV>
                <wp:extent cx="2861945" cy="624840"/>
                <wp:effectExtent l="0" t="0" r="1460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36A7C" w14:textId="0108F4B6" w:rsidR="00F34996" w:rsidRPr="004D69D7" w:rsidRDefault="00EF6873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>Why do you think the hummingbird got its name?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2450B" id="_x0000_s1027" type="#_x0000_t202" style="position:absolute;left:0;text-align:left;margin-left:2.65pt;margin-top:155.2pt;width:225.35pt;height:49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">
                <v:textbox style="mso-fit-shape-to-text:t">
                  <w:txbxContent>
                    <w:p w14:paraId="0ED36A7C" w14:textId="0108F4B6" w:rsidR="00F34996" w:rsidRPr="004D69D7" w:rsidRDefault="00EF6873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>Why do you think the hummingbird got its name?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539937" w14:textId="2E728D60" w:rsidR="005F438B" w:rsidRPr="004D69D7" w:rsidRDefault="00C50446" w:rsidP="00DD170E">
      <w:pPr>
        <w:jc w:val="center"/>
        <w:rPr>
          <w:rFonts w:ascii="Comic Sans MS" w:hAnsi="Comic Sans MS"/>
        </w:rPr>
      </w:pPr>
      <w:r w:rsidRPr="004D69D7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4535F0" wp14:editId="4971F72D">
                <wp:simplePos x="0" y="0"/>
                <wp:positionH relativeFrom="column">
                  <wp:posOffset>5967730</wp:posOffset>
                </wp:positionH>
                <wp:positionV relativeFrom="paragraph">
                  <wp:posOffset>226060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68649" w14:textId="0114953C" w:rsidR="00176860" w:rsidRPr="004D69D7" w:rsidRDefault="00FD4D2F" w:rsidP="00F34996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How might </w:t>
                            </w:r>
                            <w:r w:rsidR="00C50446" w:rsidRPr="004D69D7">
                              <w:rPr>
                                <w:rFonts w:ascii="Comic Sans MS" w:hAnsi="Comic Sans MS" w:cs="Cavolini"/>
                              </w:rPr>
                              <w:t>these words and phrases be used to describe a hummingbird</w:t>
                            </w:r>
                            <w:r w:rsidRPr="004D69D7">
                              <w:rPr>
                                <w:rFonts w:ascii="Comic Sans MS" w:hAnsi="Comic Sans MS" w:cs="Cavolini"/>
                              </w:rPr>
                              <w:t>?</w:t>
                            </w:r>
                          </w:p>
                          <w:p w14:paraId="792507B8" w14:textId="6075671B" w:rsidR="00963440" w:rsidRPr="004D69D7" w:rsidRDefault="00963440" w:rsidP="00F34996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     b</w:t>
                            </w:r>
                            <w:r w:rsidR="00FD4D2F" w:rsidRPr="004D69D7">
                              <w:rPr>
                                <w:rFonts w:ascii="Comic Sans MS" w:hAnsi="Comic Sans MS" w:cs="Cavolini"/>
                              </w:rPr>
                              <w:t>ackwards</w:t>
                            </w: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      </w:t>
                            </w:r>
                            <w:r w:rsidR="00FD4D2F" w:rsidRPr="004D69D7">
                              <w:rPr>
                                <w:rFonts w:ascii="Comic Sans MS" w:hAnsi="Comic Sans MS" w:cs="Cavolini"/>
                              </w:rPr>
                              <w:t>smallest</w:t>
                            </w:r>
                            <w:r w:rsidR="00C50446" w:rsidRPr="004D69D7">
                              <w:rPr>
                                <w:rFonts w:ascii="Comic Sans MS" w:hAnsi="Comic Sans MS" w:cs="Cavolini"/>
                              </w:rPr>
                              <w:t xml:space="preserve">     fascinating</w:t>
                            </w:r>
                          </w:p>
                          <w:p w14:paraId="209EF66F" w14:textId="6A892DA1" w:rsidR="00963440" w:rsidRPr="004D69D7" w:rsidRDefault="00963440" w:rsidP="00F34996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           </w:t>
                            </w:r>
                            <w:r w:rsidR="00FD4D2F" w:rsidRPr="004D69D7">
                              <w:rPr>
                                <w:rFonts w:ascii="Comic Sans MS" w:hAnsi="Comic Sans MS" w:cs="Cavolini"/>
                              </w:rPr>
                              <w:t>1200 times a minut</w:t>
                            </w: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e </w:t>
                            </w:r>
                          </w:p>
                          <w:p w14:paraId="57F8C230" w14:textId="2FFA6B96" w:rsidR="00FD4D2F" w:rsidRPr="004D69D7" w:rsidRDefault="00963440" w:rsidP="00F34996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                    </w:t>
                            </w:r>
                            <w:r w:rsidR="004E60B1" w:rsidRPr="004D69D7">
                              <w:rPr>
                                <w:rFonts w:ascii="Comic Sans MS" w:hAnsi="Comic Sans MS" w:cs="Cavolini"/>
                              </w:rPr>
                              <w:t>4.2% of its body weig</w:t>
                            </w:r>
                            <w:r w:rsidRPr="004D69D7">
                              <w:rPr>
                                <w:rFonts w:ascii="Comic Sans MS" w:hAnsi="Comic Sans MS" w:cs="Cavolini"/>
                              </w:rPr>
                              <w:t>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535F0" id="_x0000_s1028" type="#_x0000_t202" style="position:absolute;left:0;text-align:left;margin-left:469.9pt;margin-top:17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wWJg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">
                <v:textbox style="mso-fit-shape-to-text:t">
                  <w:txbxContent>
                    <w:p w14:paraId="1CE68649" w14:textId="0114953C" w:rsidR="00176860" w:rsidRPr="004D69D7" w:rsidRDefault="00FD4D2F" w:rsidP="00F34996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 xml:space="preserve">How might </w:t>
                      </w:r>
                      <w:r w:rsidR="00C50446" w:rsidRPr="004D69D7">
                        <w:rPr>
                          <w:rFonts w:ascii="Comic Sans MS" w:hAnsi="Comic Sans MS" w:cs="Cavolini"/>
                        </w:rPr>
                        <w:t>these words and phrases be used to describe a hummingbird</w:t>
                      </w:r>
                      <w:r w:rsidRPr="004D69D7">
                        <w:rPr>
                          <w:rFonts w:ascii="Comic Sans MS" w:hAnsi="Comic Sans MS" w:cs="Cavolini"/>
                        </w:rPr>
                        <w:t>?</w:t>
                      </w:r>
                    </w:p>
                    <w:p w14:paraId="792507B8" w14:textId="6075671B" w:rsidR="00963440" w:rsidRPr="004D69D7" w:rsidRDefault="00963440" w:rsidP="00F34996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 xml:space="preserve">     b</w:t>
                      </w:r>
                      <w:r w:rsidR="00FD4D2F" w:rsidRPr="004D69D7">
                        <w:rPr>
                          <w:rFonts w:ascii="Comic Sans MS" w:hAnsi="Comic Sans MS" w:cs="Cavolini"/>
                        </w:rPr>
                        <w:t>ackwards</w:t>
                      </w:r>
                      <w:r w:rsidRPr="004D69D7">
                        <w:rPr>
                          <w:rFonts w:ascii="Comic Sans MS" w:hAnsi="Comic Sans MS" w:cs="Cavolini"/>
                        </w:rPr>
                        <w:t xml:space="preserve">      </w:t>
                      </w:r>
                      <w:r w:rsidR="00FD4D2F" w:rsidRPr="004D69D7">
                        <w:rPr>
                          <w:rFonts w:ascii="Comic Sans MS" w:hAnsi="Comic Sans MS" w:cs="Cavolini"/>
                        </w:rPr>
                        <w:t>smallest</w:t>
                      </w:r>
                      <w:r w:rsidR="00C50446" w:rsidRPr="004D69D7">
                        <w:rPr>
                          <w:rFonts w:ascii="Comic Sans MS" w:hAnsi="Comic Sans MS" w:cs="Cavolini"/>
                        </w:rPr>
                        <w:t xml:space="preserve">     fascinating</w:t>
                      </w:r>
                    </w:p>
                    <w:p w14:paraId="209EF66F" w14:textId="6A892DA1" w:rsidR="00963440" w:rsidRPr="004D69D7" w:rsidRDefault="00963440" w:rsidP="00F34996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 xml:space="preserve">           </w:t>
                      </w:r>
                      <w:r w:rsidR="00FD4D2F" w:rsidRPr="004D69D7">
                        <w:rPr>
                          <w:rFonts w:ascii="Comic Sans MS" w:hAnsi="Comic Sans MS" w:cs="Cavolini"/>
                        </w:rPr>
                        <w:t>1200 times a minut</w:t>
                      </w:r>
                      <w:r w:rsidRPr="004D69D7">
                        <w:rPr>
                          <w:rFonts w:ascii="Comic Sans MS" w:hAnsi="Comic Sans MS" w:cs="Cavolini"/>
                        </w:rPr>
                        <w:t xml:space="preserve">e </w:t>
                      </w:r>
                    </w:p>
                    <w:p w14:paraId="57F8C230" w14:textId="2FFA6B96" w:rsidR="00FD4D2F" w:rsidRPr="004D69D7" w:rsidRDefault="00963440" w:rsidP="00F34996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 xml:space="preserve">                    </w:t>
                      </w:r>
                      <w:r w:rsidR="004E60B1" w:rsidRPr="004D69D7">
                        <w:rPr>
                          <w:rFonts w:ascii="Comic Sans MS" w:hAnsi="Comic Sans MS" w:cs="Cavolini"/>
                        </w:rPr>
                        <w:t>4.2% of its body weig</w:t>
                      </w:r>
                      <w:r w:rsidRPr="004D69D7">
                        <w:rPr>
                          <w:rFonts w:ascii="Comic Sans MS" w:hAnsi="Comic Sans MS" w:cs="Cavolini"/>
                        </w:rPr>
                        <w:t>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69D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DF671F4" wp14:editId="4C98462E">
            <wp:simplePos x="0" y="0"/>
            <wp:positionH relativeFrom="column">
              <wp:posOffset>4491686</wp:posOffset>
            </wp:positionH>
            <wp:positionV relativeFrom="paragraph">
              <wp:posOffset>2322002</wp:posOffset>
            </wp:positionV>
            <wp:extent cx="904240" cy="1113155"/>
            <wp:effectExtent l="0" t="0" r="0" b="0"/>
            <wp:wrapTight wrapText="bothSides">
              <wp:wrapPolygon edited="0">
                <wp:start x="0" y="0"/>
                <wp:lineTo x="0" y="21070"/>
                <wp:lineTo x="20933" y="21070"/>
                <wp:lineTo x="20933" y="0"/>
                <wp:lineTo x="0" y="0"/>
              </wp:wrapPolygon>
            </wp:wrapTight>
            <wp:docPr id="6" name="Picture 6" descr="Free Wonder Bubble Cliparts, Download Free Clip Art, Free&#10;        Clip Art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Free Wonder Bubble Cliparts, Download Free Clip Art, Free&#10;        Clip Art on Clipart Library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41" w:rsidRPr="004D69D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C2C06D3" wp14:editId="124CA06D">
            <wp:simplePos x="0" y="0"/>
            <wp:positionH relativeFrom="column">
              <wp:posOffset>3187203</wp:posOffset>
            </wp:positionH>
            <wp:positionV relativeFrom="paragraph">
              <wp:posOffset>4224</wp:posOffset>
            </wp:positionV>
            <wp:extent cx="2488565" cy="1918970"/>
            <wp:effectExtent l="0" t="0" r="6985" b="5080"/>
            <wp:wrapTight wrapText="bothSides">
              <wp:wrapPolygon edited="0">
                <wp:start x="165" y="0"/>
                <wp:lineTo x="0" y="214"/>
                <wp:lineTo x="0" y="21014"/>
                <wp:lineTo x="165" y="21443"/>
                <wp:lineTo x="21330" y="21443"/>
                <wp:lineTo x="21495" y="21014"/>
                <wp:lineTo x="21495" y="214"/>
                <wp:lineTo x="21330" y="0"/>
                <wp:lineTo x="165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5DF31EC-CC84-4387-B594-325D03B566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35DF31EC-CC84-4387-B594-325D03B566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91897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433CD" w14:textId="4290B315" w:rsidR="005F438B" w:rsidRPr="004D69D7" w:rsidRDefault="005F438B" w:rsidP="00DD170E">
      <w:pPr>
        <w:jc w:val="center"/>
        <w:rPr>
          <w:rFonts w:ascii="Comic Sans MS" w:hAnsi="Comic Sans MS"/>
        </w:rPr>
      </w:pPr>
    </w:p>
    <w:p w14:paraId="7AB6592C" w14:textId="724D037C" w:rsidR="00963440" w:rsidRPr="004D69D7" w:rsidRDefault="00C50446" w:rsidP="00FF7E41">
      <w:pPr>
        <w:jc w:val="center"/>
        <w:rPr>
          <w:rFonts w:ascii="Comic Sans MS" w:hAnsi="Comic Sans MS" w:cs="Cavolini"/>
          <w:sz w:val="28"/>
          <w:szCs w:val="28"/>
        </w:rPr>
      </w:pPr>
      <w:r w:rsidRPr="004D69D7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D9424E" wp14:editId="30417FD0">
                <wp:simplePos x="0" y="0"/>
                <wp:positionH relativeFrom="margin">
                  <wp:posOffset>5856825</wp:posOffset>
                </wp:positionH>
                <wp:positionV relativeFrom="paragraph">
                  <wp:posOffset>214962</wp:posOffset>
                </wp:positionV>
                <wp:extent cx="2360930" cy="1404620"/>
                <wp:effectExtent l="0" t="0" r="1333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7AE6" w14:textId="77777777" w:rsidR="00FF7E41" w:rsidRPr="004D69D7" w:rsidRDefault="003315E3" w:rsidP="00F34996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>What shade</w:t>
                            </w:r>
                            <w:r w:rsidR="005D74B5" w:rsidRPr="004D69D7">
                              <w:rPr>
                                <w:rFonts w:ascii="Comic Sans MS" w:hAnsi="Comic Sans MS" w:cs="Cavolini"/>
                              </w:rPr>
                              <w:t>s</w:t>
                            </w: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 of green </w:t>
                            </w:r>
                            <w:r w:rsidR="005D74B5" w:rsidRPr="004D69D7">
                              <w:rPr>
                                <w:rFonts w:ascii="Comic Sans MS" w:hAnsi="Comic Sans MS" w:cs="Cavolini"/>
                              </w:rPr>
                              <w:t xml:space="preserve">and purple </w:t>
                            </w: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would you </w:t>
                            </w:r>
                            <w:r w:rsidR="005D74B5" w:rsidRPr="004D69D7">
                              <w:rPr>
                                <w:rFonts w:ascii="Comic Sans MS" w:hAnsi="Comic Sans MS" w:cs="Cavolini"/>
                              </w:rPr>
                              <w:t>use</w:t>
                            </w: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 to describe this hummingbird? </w:t>
                            </w:r>
                          </w:p>
                          <w:p w14:paraId="7D671F45" w14:textId="65937CB1" w:rsidR="005D74B5" w:rsidRPr="004D69D7" w:rsidRDefault="005D74B5" w:rsidP="00F34996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>A nickname for hummingbirds is ‘flying jewels’. Why does this appear appropriate?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9424E" id="_x0000_s1029" type="#_x0000_t202" style="position:absolute;left:0;text-align:left;margin-left:461.15pt;margin-top:16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">
                <v:textbox style="mso-fit-shape-to-text:t">
                  <w:txbxContent>
                    <w:p w14:paraId="66237AE6" w14:textId="77777777" w:rsidR="00FF7E41" w:rsidRPr="004D69D7" w:rsidRDefault="003315E3" w:rsidP="00F34996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>What shade</w:t>
                      </w:r>
                      <w:r w:rsidR="005D74B5" w:rsidRPr="004D69D7">
                        <w:rPr>
                          <w:rFonts w:ascii="Comic Sans MS" w:hAnsi="Comic Sans MS" w:cs="Cavolini"/>
                        </w:rPr>
                        <w:t>s</w:t>
                      </w:r>
                      <w:r w:rsidRPr="004D69D7">
                        <w:rPr>
                          <w:rFonts w:ascii="Comic Sans MS" w:hAnsi="Comic Sans MS" w:cs="Cavolini"/>
                        </w:rPr>
                        <w:t xml:space="preserve"> of green </w:t>
                      </w:r>
                      <w:r w:rsidR="005D74B5" w:rsidRPr="004D69D7">
                        <w:rPr>
                          <w:rFonts w:ascii="Comic Sans MS" w:hAnsi="Comic Sans MS" w:cs="Cavolini"/>
                        </w:rPr>
                        <w:t xml:space="preserve">and purple </w:t>
                      </w:r>
                      <w:r w:rsidRPr="004D69D7">
                        <w:rPr>
                          <w:rFonts w:ascii="Comic Sans MS" w:hAnsi="Comic Sans MS" w:cs="Cavolini"/>
                        </w:rPr>
                        <w:t xml:space="preserve">would you </w:t>
                      </w:r>
                      <w:r w:rsidR="005D74B5" w:rsidRPr="004D69D7">
                        <w:rPr>
                          <w:rFonts w:ascii="Comic Sans MS" w:hAnsi="Comic Sans MS" w:cs="Cavolini"/>
                        </w:rPr>
                        <w:t>use</w:t>
                      </w:r>
                      <w:r w:rsidRPr="004D69D7">
                        <w:rPr>
                          <w:rFonts w:ascii="Comic Sans MS" w:hAnsi="Comic Sans MS" w:cs="Cavolini"/>
                        </w:rPr>
                        <w:t xml:space="preserve"> to describe this hummingbird? </w:t>
                      </w:r>
                    </w:p>
                    <w:p w14:paraId="7D671F45" w14:textId="65937CB1" w:rsidR="005D74B5" w:rsidRPr="004D69D7" w:rsidRDefault="005D74B5" w:rsidP="00F34996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>A nickname for hummingbirds is ‘flying jewels’. Why does this appear appropriate?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C07D97" w14:textId="03EB20B4" w:rsidR="00963440" w:rsidRPr="004D69D7" w:rsidRDefault="00C50446" w:rsidP="00FF7E41">
      <w:pPr>
        <w:jc w:val="center"/>
        <w:rPr>
          <w:rFonts w:ascii="Comic Sans MS" w:hAnsi="Comic Sans MS" w:cs="Cavolini"/>
          <w:sz w:val="28"/>
          <w:szCs w:val="28"/>
        </w:rPr>
      </w:pPr>
      <w:r w:rsidRPr="004D69D7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3FE31A" wp14:editId="56A07048">
                <wp:simplePos x="0" y="0"/>
                <wp:positionH relativeFrom="margin">
                  <wp:align>left</wp:align>
                </wp:positionH>
                <wp:positionV relativeFrom="paragraph">
                  <wp:posOffset>138789</wp:posOffset>
                </wp:positionV>
                <wp:extent cx="4144010" cy="1462405"/>
                <wp:effectExtent l="0" t="0" r="27940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68599" w14:textId="44DCA170" w:rsidR="00FF7E41" w:rsidRPr="004D69D7" w:rsidRDefault="00963440" w:rsidP="00F34996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>Think about the</w:t>
                            </w:r>
                            <w:r w:rsidR="00EF6873" w:rsidRPr="004D69D7">
                              <w:rPr>
                                <w:rFonts w:ascii="Comic Sans MS" w:hAnsi="Comic Sans MS" w:cs="Cavolini"/>
                              </w:rPr>
                              <w:t xml:space="preserve"> common characteristics of </w:t>
                            </w:r>
                            <w:r w:rsidR="00BD4F32" w:rsidRPr="004D69D7">
                              <w:rPr>
                                <w:rFonts w:ascii="Comic Sans MS" w:hAnsi="Comic Sans MS" w:cs="Cavolini"/>
                              </w:rPr>
                              <w:t xml:space="preserve"> </w:t>
                            </w:r>
                            <w:r w:rsidR="00EF6873" w:rsidRPr="004D69D7">
                              <w:rPr>
                                <w:rFonts w:ascii="Comic Sans MS" w:hAnsi="Comic Sans MS" w:cs="Cavolini"/>
                              </w:rPr>
                              <w:t>birds</w:t>
                            </w:r>
                            <w:r w:rsidR="00C50446" w:rsidRPr="004D69D7">
                              <w:rPr>
                                <w:rFonts w:ascii="Comic Sans MS" w:hAnsi="Comic Sans MS" w:cs="Cavolini"/>
                              </w:rPr>
                              <w:t>.</w:t>
                            </w:r>
                          </w:p>
                          <w:p w14:paraId="77B0C07B" w14:textId="77777777" w:rsidR="00FF7E41" w:rsidRPr="004D69D7" w:rsidRDefault="00683A64" w:rsidP="00F34996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 xml:space="preserve">Is an ostrich a bird? </w:t>
                            </w:r>
                          </w:p>
                          <w:p w14:paraId="35B1F146" w14:textId="274AB28E" w:rsidR="00F34996" w:rsidRPr="004D69D7" w:rsidRDefault="00683A64" w:rsidP="00F34996">
                            <w:pPr>
                              <w:rPr>
                                <w:rFonts w:ascii="Comic Sans MS" w:hAnsi="Comic Sans MS" w:cs="Cavolini"/>
                              </w:rPr>
                            </w:pPr>
                            <w:r w:rsidRPr="004D69D7">
                              <w:rPr>
                                <w:rFonts w:ascii="Comic Sans MS" w:hAnsi="Comic Sans MS" w:cs="Cavolini"/>
                              </w:rPr>
                              <w:t>What could you say about an ostrich in comparison to a hummingbird?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3FE31A" id="_x0000_s1030" type="#_x0000_t202" style="position:absolute;left:0;text-align:left;margin-left:0;margin-top:10.95pt;width:326.3pt;height:115.15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">
                <v:textbox style="mso-fit-shape-to-text:t">
                  <w:txbxContent>
                    <w:p w14:paraId="6D868599" w14:textId="44DCA170" w:rsidR="00FF7E41" w:rsidRPr="004D69D7" w:rsidRDefault="00963440" w:rsidP="00F34996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>Think about the</w:t>
                      </w:r>
                      <w:r w:rsidR="00EF6873" w:rsidRPr="004D69D7">
                        <w:rPr>
                          <w:rFonts w:ascii="Comic Sans MS" w:hAnsi="Comic Sans MS" w:cs="Cavolini"/>
                        </w:rPr>
                        <w:t xml:space="preserve"> common characteristics of </w:t>
                      </w:r>
                      <w:r w:rsidR="00BD4F32" w:rsidRPr="004D69D7">
                        <w:rPr>
                          <w:rFonts w:ascii="Comic Sans MS" w:hAnsi="Comic Sans MS" w:cs="Cavolini"/>
                        </w:rPr>
                        <w:t xml:space="preserve"> </w:t>
                      </w:r>
                      <w:r w:rsidR="00EF6873" w:rsidRPr="004D69D7">
                        <w:rPr>
                          <w:rFonts w:ascii="Comic Sans MS" w:hAnsi="Comic Sans MS" w:cs="Cavolini"/>
                        </w:rPr>
                        <w:t>birds</w:t>
                      </w:r>
                      <w:r w:rsidR="00C50446" w:rsidRPr="004D69D7">
                        <w:rPr>
                          <w:rFonts w:ascii="Comic Sans MS" w:hAnsi="Comic Sans MS" w:cs="Cavolini"/>
                        </w:rPr>
                        <w:t>.</w:t>
                      </w:r>
                    </w:p>
                    <w:p w14:paraId="77B0C07B" w14:textId="77777777" w:rsidR="00FF7E41" w:rsidRPr="004D69D7" w:rsidRDefault="00683A64" w:rsidP="00F34996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 xml:space="preserve">Is an ostrich a bird? </w:t>
                      </w:r>
                    </w:p>
                    <w:p w14:paraId="35B1F146" w14:textId="274AB28E" w:rsidR="00F34996" w:rsidRPr="004D69D7" w:rsidRDefault="00683A64" w:rsidP="00F34996">
                      <w:pPr>
                        <w:rPr>
                          <w:rFonts w:ascii="Comic Sans MS" w:hAnsi="Comic Sans MS" w:cs="Cavolini"/>
                        </w:rPr>
                      </w:pPr>
                      <w:r w:rsidRPr="004D69D7">
                        <w:rPr>
                          <w:rFonts w:ascii="Comic Sans MS" w:hAnsi="Comic Sans MS" w:cs="Cavolini"/>
                        </w:rPr>
                        <w:t>What could you say about an ostrich in comparison to a hummingbird?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D44FD4" w14:textId="77777777" w:rsidR="00C50446" w:rsidRPr="004D69D7" w:rsidRDefault="00C50446" w:rsidP="00FF7E41">
      <w:pPr>
        <w:jc w:val="center"/>
        <w:rPr>
          <w:rFonts w:ascii="Comic Sans MS" w:hAnsi="Comic Sans MS" w:cs="Cavolini"/>
          <w:sz w:val="28"/>
          <w:szCs w:val="28"/>
        </w:rPr>
      </w:pPr>
    </w:p>
    <w:p w14:paraId="2DDC731A" w14:textId="6E1D58EF" w:rsidR="00C50446" w:rsidRPr="004D69D7" w:rsidRDefault="00C50446" w:rsidP="00FF7E41">
      <w:pPr>
        <w:jc w:val="center"/>
        <w:rPr>
          <w:rFonts w:ascii="Comic Sans MS" w:hAnsi="Comic Sans MS" w:cs="Cavolini"/>
          <w:sz w:val="28"/>
          <w:szCs w:val="28"/>
        </w:rPr>
      </w:pPr>
    </w:p>
    <w:p w14:paraId="0B05EB82" w14:textId="77777777" w:rsidR="00C50446" w:rsidRPr="004D69D7" w:rsidRDefault="00C50446" w:rsidP="00FF7E41">
      <w:pPr>
        <w:jc w:val="center"/>
        <w:rPr>
          <w:rFonts w:ascii="Comic Sans MS" w:hAnsi="Comic Sans MS" w:cs="Cavolini"/>
          <w:sz w:val="28"/>
          <w:szCs w:val="28"/>
        </w:rPr>
      </w:pPr>
    </w:p>
    <w:p w14:paraId="4E6F3210" w14:textId="32BF81E1" w:rsidR="005F438B" w:rsidRDefault="00FF7E41" w:rsidP="004D69D7">
      <w:pPr>
        <w:jc w:val="center"/>
        <w:rPr>
          <w:rFonts w:ascii="Comic Sans MS" w:hAnsi="Comic Sans MS" w:cs="Cavolini"/>
          <w:sz w:val="28"/>
          <w:szCs w:val="28"/>
        </w:rPr>
      </w:pPr>
      <w:r w:rsidRPr="004D69D7">
        <w:rPr>
          <w:rFonts w:ascii="Comic Sans MS" w:hAnsi="Comic Sans MS" w:cs="Cavolini"/>
          <w:sz w:val="28"/>
          <w:szCs w:val="28"/>
        </w:rPr>
        <w:t>Do you have any other questions about hummingbirds that you would like to research?</w:t>
      </w:r>
    </w:p>
    <w:p w14:paraId="744BE0C3" w14:textId="4C1F4362" w:rsidR="004D69D7" w:rsidRPr="004D69D7" w:rsidRDefault="004D69D7" w:rsidP="008C54A6">
      <w:pPr>
        <w:jc w:val="center"/>
        <w:rPr>
          <w:rFonts w:ascii="Comic Sans MS" w:hAnsi="Comic Sans MS" w:cs="Cavolini"/>
          <w:sz w:val="28"/>
          <w:szCs w:val="28"/>
        </w:rPr>
      </w:pPr>
      <w:r>
        <w:rPr>
          <w:rFonts w:ascii="Comic Sans MS" w:hAnsi="Comic Sans MS" w:cs="Cavolini"/>
          <w:sz w:val="28"/>
          <w:szCs w:val="28"/>
        </w:rPr>
        <w:t>Write the answers to these questions and any other questions you might have into your book.</w:t>
      </w:r>
      <w:bookmarkStart w:id="0" w:name="_GoBack"/>
      <w:bookmarkEnd w:id="0"/>
    </w:p>
    <w:sectPr w:rsidR="004D69D7" w:rsidRPr="004D69D7" w:rsidSect="007900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0E"/>
    <w:rsid w:val="0011116D"/>
    <w:rsid w:val="00176860"/>
    <w:rsid w:val="001945D2"/>
    <w:rsid w:val="003315E3"/>
    <w:rsid w:val="003330F0"/>
    <w:rsid w:val="003F7872"/>
    <w:rsid w:val="00471D9F"/>
    <w:rsid w:val="004D69D7"/>
    <w:rsid w:val="004E60B1"/>
    <w:rsid w:val="005D74B5"/>
    <w:rsid w:val="005F438B"/>
    <w:rsid w:val="00683A64"/>
    <w:rsid w:val="006C6174"/>
    <w:rsid w:val="007551CF"/>
    <w:rsid w:val="00755BE5"/>
    <w:rsid w:val="00790080"/>
    <w:rsid w:val="00801D29"/>
    <w:rsid w:val="008C54A6"/>
    <w:rsid w:val="00963440"/>
    <w:rsid w:val="00AC6E3A"/>
    <w:rsid w:val="00BD4F32"/>
    <w:rsid w:val="00C50446"/>
    <w:rsid w:val="00D02028"/>
    <w:rsid w:val="00D05DCA"/>
    <w:rsid w:val="00D73922"/>
    <w:rsid w:val="00DD170E"/>
    <w:rsid w:val="00EE6C77"/>
    <w:rsid w:val="00EF6873"/>
    <w:rsid w:val="00F03369"/>
    <w:rsid w:val="00F34996"/>
    <w:rsid w:val="00FA072F"/>
    <w:rsid w:val="00FD4D2F"/>
    <w:rsid w:val="00FF13B0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1330"/>
  <w15:chartTrackingRefBased/>
  <w15:docId w15:val="{B611C405-B5C5-45D4-980F-D55A38D2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7E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7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5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part1.C47098BC.A6D66546@anneharvey.org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fRw3zaV5y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96F0AC26</Template>
  <TotalTime>25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Cook</dc:creator>
  <cp:keywords/>
  <dc:description/>
  <cp:lastModifiedBy>Deryn George</cp:lastModifiedBy>
  <cp:revision>17</cp:revision>
  <dcterms:created xsi:type="dcterms:W3CDTF">2021-01-15T16:08:00Z</dcterms:created>
  <dcterms:modified xsi:type="dcterms:W3CDTF">2021-02-05T16:30:00Z</dcterms:modified>
</cp:coreProperties>
</file>