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31999" w14:textId="0DFECE26" w:rsidR="00DF15A6" w:rsidRPr="006B5C23" w:rsidRDefault="0062780F" w:rsidP="0062780F">
      <w:pPr>
        <w:spacing w:after="120"/>
        <w:rPr>
          <w:rFonts w:ascii="Comic Sans MS" w:hAnsi="Comic Sans MS" w:cs="Cavolini"/>
          <w:b/>
          <w:lang w:val="en-GB"/>
        </w:rPr>
      </w:pPr>
      <w:r w:rsidRPr="006B5C23">
        <w:rPr>
          <w:rFonts w:ascii="Comic Sans MS" w:hAnsi="Comic Sans MS"/>
          <w:noProof/>
          <w:lang w:val="en-GB" w:eastAsia="en-GB"/>
        </w:rPr>
        <w:drawing>
          <wp:anchor distT="0" distB="0" distL="114300" distR="114300" simplePos="0" relativeHeight="251659264" behindDoc="1" locked="0" layoutInCell="1" allowOverlap="1" wp14:anchorId="3715AC43" wp14:editId="0D5F879E">
            <wp:simplePos x="0" y="0"/>
            <wp:positionH relativeFrom="margin">
              <wp:align>right</wp:align>
            </wp:positionH>
            <wp:positionV relativeFrom="paragraph">
              <wp:posOffset>220980</wp:posOffset>
            </wp:positionV>
            <wp:extent cx="2084705" cy="1607820"/>
            <wp:effectExtent l="0" t="0" r="0" b="0"/>
            <wp:wrapTight wrapText="bothSides">
              <wp:wrapPolygon edited="0">
                <wp:start x="197" y="0"/>
                <wp:lineTo x="0" y="256"/>
                <wp:lineTo x="0" y="20730"/>
                <wp:lineTo x="197" y="21242"/>
                <wp:lineTo x="21120" y="21242"/>
                <wp:lineTo x="21317" y="20730"/>
                <wp:lineTo x="21317" y="256"/>
                <wp:lineTo x="21120" y="0"/>
                <wp:lineTo x="197" y="0"/>
              </wp:wrapPolygon>
            </wp:wrapTight>
            <wp:docPr id="1" name="Picture 1">
              <a:extLst xmlns:a="http://schemas.openxmlformats.org/drawingml/2006/main">
                <a:ext uri="{FF2B5EF4-FFF2-40B4-BE49-F238E27FC236}">
                  <a16:creationId xmlns:a16="http://schemas.microsoft.com/office/drawing/2014/main" id="{35DF31EC-CC84-4387-B594-325D03B566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35DF31EC-CC84-4387-B594-325D03B566C5}"/>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4705" cy="1607820"/>
                    </a:xfrm>
                    <a:prstGeom prst="rect">
                      <a:avLst/>
                    </a:prstGeom>
                    <a:effectLst>
                      <a:softEdge rad="63500"/>
                    </a:effectLst>
                  </pic:spPr>
                </pic:pic>
              </a:graphicData>
            </a:graphic>
            <wp14:sizeRelH relativeFrom="page">
              <wp14:pctWidth>0</wp14:pctWidth>
            </wp14:sizeRelH>
            <wp14:sizeRelV relativeFrom="page">
              <wp14:pctHeight>0</wp14:pctHeight>
            </wp14:sizeRelV>
          </wp:anchor>
        </w:drawing>
      </w:r>
      <w:r w:rsidRPr="006B5C23">
        <w:rPr>
          <w:rFonts w:ascii="Comic Sans MS" w:hAnsi="Comic Sans MS" w:cs="Cavolini"/>
          <w:b/>
          <w:lang w:val="en-GB"/>
        </w:rPr>
        <w:t xml:space="preserve">Y5: </w:t>
      </w:r>
      <w:r w:rsidR="00BF508E" w:rsidRPr="006B5C23">
        <w:rPr>
          <w:rFonts w:ascii="Comic Sans MS" w:hAnsi="Comic Sans MS" w:cs="Cavolini"/>
          <w:b/>
          <w:lang w:val="en-GB"/>
        </w:rPr>
        <w:t>HUMMINGBIRDS</w:t>
      </w:r>
      <w:r w:rsidRPr="006B5C23">
        <w:rPr>
          <w:rFonts w:ascii="Comic Sans MS" w:hAnsi="Comic Sans MS" w:cs="Cavolini"/>
          <w:b/>
          <w:lang w:val="en-GB"/>
        </w:rPr>
        <w:t xml:space="preserve"> – Fact Finding</w:t>
      </w:r>
    </w:p>
    <w:p w14:paraId="4B49EBEE" w14:textId="21FD1CCA" w:rsidR="002B2045" w:rsidRPr="006B5C23" w:rsidRDefault="002B2045" w:rsidP="0062780F">
      <w:pPr>
        <w:spacing w:after="120"/>
        <w:jc w:val="both"/>
        <w:rPr>
          <w:rFonts w:ascii="Comic Sans MS" w:hAnsi="Comic Sans MS" w:cs="Cavolini"/>
        </w:rPr>
      </w:pPr>
      <w:r w:rsidRPr="006B5C23">
        <w:rPr>
          <w:rFonts w:ascii="Comic Sans MS" w:hAnsi="Comic Sans MS" w:cs="Cavolini"/>
        </w:rPr>
        <w:t>Hummingbirds are the smallest of all birds. They get their name from the humming sound their wings make</w:t>
      </w:r>
      <w:r w:rsidR="002A4741" w:rsidRPr="006B5C23">
        <w:rPr>
          <w:rFonts w:ascii="Comic Sans MS" w:hAnsi="Comic Sans MS" w:cs="Cavolini"/>
        </w:rPr>
        <w:t>. Fl</w:t>
      </w:r>
      <w:r w:rsidRPr="006B5C23">
        <w:rPr>
          <w:rFonts w:ascii="Comic Sans MS" w:hAnsi="Comic Sans MS" w:cs="Cavolini"/>
        </w:rPr>
        <w:t xml:space="preserve">apping at high </w:t>
      </w:r>
      <w:r w:rsidR="002A4741" w:rsidRPr="006B5C23">
        <w:rPr>
          <w:rFonts w:ascii="Comic Sans MS" w:hAnsi="Comic Sans MS" w:cs="Cavolini"/>
        </w:rPr>
        <w:t xml:space="preserve">speed </w:t>
      </w:r>
      <w:r w:rsidRPr="006B5C23">
        <w:rPr>
          <w:rFonts w:ascii="Comic Sans MS" w:hAnsi="Comic Sans MS" w:cs="Cavolini"/>
        </w:rPr>
        <w:t>allow</w:t>
      </w:r>
      <w:r w:rsidR="002A4741" w:rsidRPr="006B5C23">
        <w:rPr>
          <w:rFonts w:ascii="Comic Sans MS" w:hAnsi="Comic Sans MS" w:cs="Cavolini"/>
        </w:rPr>
        <w:t>s</w:t>
      </w:r>
      <w:r w:rsidRPr="006B5C23">
        <w:rPr>
          <w:rFonts w:ascii="Comic Sans MS" w:hAnsi="Comic Sans MS" w:cs="Cavolini"/>
        </w:rPr>
        <w:t xml:space="preserve"> them to hover </w:t>
      </w:r>
      <w:r w:rsidR="002A4741" w:rsidRPr="006B5C23">
        <w:rPr>
          <w:rFonts w:ascii="Comic Sans MS" w:hAnsi="Comic Sans MS" w:cs="Cavolini"/>
        </w:rPr>
        <w:t>and</w:t>
      </w:r>
      <w:r w:rsidRPr="006B5C23">
        <w:rPr>
          <w:rFonts w:ascii="Comic Sans MS" w:hAnsi="Comic Sans MS" w:cs="Cavolini"/>
        </w:rPr>
        <w:t xml:space="preserve"> dart from flower to flower. They feed purely on nectar, and different species of hummingbirds have evolved different shaped bills depending upon the shape of the flower from which they sip nectar. Many flowers depend upon hummingbirds to pollinate them, rather than insects.</w:t>
      </w:r>
    </w:p>
    <w:p w14:paraId="6DECF222" w14:textId="0F03AEEE" w:rsidR="002B2045" w:rsidRPr="006B5C23" w:rsidRDefault="002B2045" w:rsidP="0062780F">
      <w:pPr>
        <w:spacing w:after="120"/>
        <w:jc w:val="both"/>
        <w:rPr>
          <w:rFonts w:ascii="Comic Sans MS" w:hAnsi="Comic Sans MS" w:cs="Cavolini"/>
        </w:rPr>
      </w:pPr>
      <w:r w:rsidRPr="006B5C23">
        <w:rPr>
          <w:rFonts w:ascii="Comic Sans MS" w:hAnsi="Comic Sans MS" w:cs="Cavolini"/>
        </w:rPr>
        <w:t>There are more than 340 species of hummingbirds</w:t>
      </w:r>
      <w:r w:rsidR="002E2856" w:rsidRPr="006B5C23">
        <w:rPr>
          <w:rFonts w:ascii="Comic Sans MS" w:hAnsi="Comic Sans MS" w:cs="Cavolini"/>
        </w:rPr>
        <w:t xml:space="preserve">. </w:t>
      </w:r>
      <w:r w:rsidR="00EB5AA5" w:rsidRPr="006B5C23">
        <w:rPr>
          <w:rFonts w:ascii="Comic Sans MS" w:hAnsi="Comic Sans MS" w:cs="Cavolini"/>
        </w:rPr>
        <w:t xml:space="preserve">They are found only in the Americas, mainly Central and South America. They </w:t>
      </w:r>
      <w:r w:rsidR="002A4741" w:rsidRPr="006B5C23">
        <w:rPr>
          <w:rFonts w:ascii="Comic Sans MS" w:hAnsi="Comic Sans MS" w:cs="Cavolini"/>
        </w:rPr>
        <w:t xml:space="preserve">usually </w:t>
      </w:r>
      <w:r w:rsidR="00EB5AA5" w:rsidRPr="006B5C23">
        <w:rPr>
          <w:rFonts w:ascii="Comic Sans MS" w:hAnsi="Comic Sans MS" w:cs="Cavolini"/>
        </w:rPr>
        <w:t>live for</w:t>
      </w:r>
      <w:r w:rsidR="002A4741" w:rsidRPr="006B5C23">
        <w:rPr>
          <w:rFonts w:ascii="Comic Sans MS" w:hAnsi="Comic Sans MS" w:cs="Cavolini"/>
        </w:rPr>
        <w:t xml:space="preserve"> an average of</w:t>
      </w:r>
      <w:r w:rsidR="00EB5AA5" w:rsidRPr="006B5C23">
        <w:rPr>
          <w:rFonts w:ascii="Comic Sans MS" w:hAnsi="Comic Sans MS" w:cs="Cavolini"/>
        </w:rPr>
        <w:t xml:space="preserve"> 3 to 5 years, although some species have been known to live for up to 12 years. The smallest known hummingbird is the Bee hummingbird of Peru. It weighs less than a penny</w:t>
      </w:r>
      <w:r w:rsidR="002E2856" w:rsidRPr="006B5C23">
        <w:rPr>
          <w:rFonts w:ascii="Comic Sans MS" w:hAnsi="Comic Sans MS" w:cs="Cavolini"/>
        </w:rPr>
        <w:t xml:space="preserve"> and its nest is the size of a walnut! The feet of a hummingbird are so tiny that they are only used for perching rather than walking or hopping.</w:t>
      </w:r>
    </w:p>
    <w:p w14:paraId="3611F90A" w14:textId="2C788CED" w:rsidR="002E2856" w:rsidRPr="006B5C23" w:rsidRDefault="002E2856" w:rsidP="0062780F">
      <w:pPr>
        <w:spacing w:after="120"/>
        <w:jc w:val="both"/>
        <w:rPr>
          <w:rFonts w:ascii="Comic Sans MS" w:hAnsi="Comic Sans MS" w:cs="Cavolini"/>
        </w:rPr>
      </w:pPr>
      <w:r w:rsidRPr="006B5C23">
        <w:rPr>
          <w:rFonts w:ascii="Comic Sans MS" w:hAnsi="Comic Sans MS" w:cs="Cavolini"/>
        </w:rPr>
        <w:t>Hummingbirds have the fastest metabolism of any bird or animal in the world. They need to eat their body weight or more in a day. A hummingbird can starve to death in a few hours if they don’t eat.</w:t>
      </w:r>
      <w:r w:rsidR="002A4741" w:rsidRPr="006B5C23">
        <w:rPr>
          <w:rFonts w:ascii="Comic Sans MS" w:hAnsi="Comic Sans MS" w:cs="Cavolini"/>
        </w:rPr>
        <w:t xml:space="preserve"> They have a really fast heartbeat. It can beat as much as 500 times per minute.</w:t>
      </w:r>
    </w:p>
    <w:p w14:paraId="0EDEDC41" w14:textId="77777777" w:rsidR="00961B50" w:rsidRPr="006B5C23" w:rsidRDefault="00961B50" w:rsidP="0062780F">
      <w:pPr>
        <w:spacing w:after="120"/>
        <w:rPr>
          <w:rFonts w:ascii="Comic Sans MS" w:hAnsi="Comic Sans MS" w:cs="Cavolini"/>
          <w:b/>
        </w:rPr>
      </w:pPr>
      <w:r w:rsidRPr="006B5C23">
        <w:rPr>
          <w:rFonts w:ascii="Comic Sans MS" w:hAnsi="Comic Sans MS" w:cs="Cavolini"/>
          <w:b/>
        </w:rPr>
        <w:t>Use the text to answer these questions:</w:t>
      </w:r>
    </w:p>
    <w:p w14:paraId="16B46EA0" w14:textId="77777777" w:rsidR="00F3510C" w:rsidRPr="006B5C23" w:rsidRDefault="002E2856" w:rsidP="0062780F">
      <w:pPr>
        <w:pStyle w:val="ListParagraph"/>
        <w:numPr>
          <w:ilvl w:val="0"/>
          <w:numId w:val="1"/>
        </w:numPr>
        <w:spacing w:after="120"/>
        <w:rPr>
          <w:rFonts w:ascii="Comic Sans MS" w:hAnsi="Comic Sans MS" w:cs="Cavolini"/>
        </w:rPr>
      </w:pPr>
      <w:r w:rsidRPr="006B5C23">
        <w:rPr>
          <w:rFonts w:ascii="Comic Sans MS" w:hAnsi="Comic Sans MS" w:cs="Cavolini"/>
        </w:rPr>
        <w:t>Why are hummingbirds so called?</w:t>
      </w:r>
    </w:p>
    <w:p w14:paraId="2304AEC4" w14:textId="77777777" w:rsidR="002E2856" w:rsidRPr="006B5C23" w:rsidRDefault="002E2856" w:rsidP="0062780F">
      <w:pPr>
        <w:pStyle w:val="ListParagraph"/>
        <w:numPr>
          <w:ilvl w:val="0"/>
          <w:numId w:val="1"/>
        </w:numPr>
        <w:spacing w:after="120"/>
        <w:rPr>
          <w:rFonts w:ascii="Comic Sans MS" w:hAnsi="Comic Sans MS" w:cs="Cavolini"/>
        </w:rPr>
      </w:pPr>
      <w:r w:rsidRPr="006B5C23">
        <w:rPr>
          <w:rFonts w:ascii="Comic Sans MS" w:hAnsi="Comic Sans MS" w:cs="Cavolini"/>
        </w:rPr>
        <w:t>In what way are hummingbirds important for plants?</w:t>
      </w:r>
    </w:p>
    <w:p w14:paraId="05B1695A" w14:textId="77777777" w:rsidR="002E2856" w:rsidRPr="006B5C23" w:rsidRDefault="002E2856" w:rsidP="0062780F">
      <w:pPr>
        <w:pStyle w:val="ListParagraph"/>
        <w:numPr>
          <w:ilvl w:val="0"/>
          <w:numId w:val="1"/>
        </w:numPr>
        <w:spacing w:after="120"/>
        <w:rPr>
          <w:rFonts w:ascii="Comic Sans MS" w:hAnsi="Comic Sans MS" w:cs="Cavolini"/>
        </w:rPr>
      </w:pPr>
      <w:r w:rsidRPr="006B5C23">
        <w:rPr>
          <w:rFonts w:ascii="Comic Sans MS" w:hAnsi="Comic Sans MS" w:cs="Cavolini"/>
        </w:rPr>
        <w:t>In which country would you find the smallest species of hummingbird?</w:t>
      </w:r>
    </w:p>
    <w:p w14:paraId="02235480" w14:textId="46790FCF" w:rsidR="002E2856" w:rsidRPr="006B5C23" w:rsidRDefault="002E2856" w:rsidP="0062780F">
      <w:pPr>
        <w:pStyle w:val="ListParagraph"/>
        <w:numPr>
          <w:ilvl w:val="0"/>
          <w:numId w:val="1"/>
        </w:numPr>
        <w:spacing w:after="120"/>
        <w:rPr>
          <w:rFonts w:ascii="Comic Sans MS" w:hAnsi="Comic Sans MS" w:cs="Cavolini"/>
        </w:rPr>
      </w:pPr>
      <w:r w:rsidRPr="006B5C23">
        <w:rPr>
          <w:rFonts w:ascii="Comic Sans MS" w:hAnsi="Comic Sans MS" w:cs="Cavolini"/>
        </w:rPr>
        <w:t>The h</w:t>
      </w:r>
      <w:r w:rsidR="004629F4" w:rsidRPr="006B5C23">
        <w:rPr>
          <w:rFonts w:ascii="Comic Sans MS" w:hAnsi="Comic Sans MS" w:cs="Cavolini"/>
        </w:rPr>
        <w:t>uman heart beats up to</w:t>
      </w:r>
      <w:r w:rsidR="0062780F" w:rsidRPr="006B5C23">
        <w:rPr>
          <w:rFonts w:ascii="Comic Sans MS" w:hAnsi="Comic Sans MS" w:cs="Cavolini"/>
        </w:rPr>
        <w:t xml:space="preserve"> </w:t>
      </w:r>
      <w:r w:rsidRPr="006B5C23">
        <w:rPr>
          <w:rFonts w:ascii="Comic Sans MS" w:hAnsi="Comic Sans MS" w:cs="Cavolini"/>
        </w:rPr>
        <w:t>100 beats per minute. How many times faster is that of a hummingbird?</w:t>
      </w:r>
    </w:p>
    <w:p w14:paraId="20CE2F69" w14:textId="0667341A" w:rsidR="00F3510C" w:rsidRPr="006B5C23" w:rsidRDefault="00F3510C" w:rsidP="0062780F">
      <w:pPr>
        <w:spacing w:after="120"/>
        <w:rPr>
          <w:rFonts w:ascii="Comic Sans MS" w:hAnsi="Comic Sans MS" w:cs="Cavolini"/>
          <w:b/>
        </w:rPr>
      </w:pPr>
      <w:r w:rsidRPr="006B5C23">
        <w:rPr>
          <w:rFonts w:ascii="Comic Sans MS" w:hAnsi="Comic Sans MS" w:cs="Cavolini"/>
          <w:b/>
        </w:rPr>
        <w:t xml:space="preserve">Extract </w:t>
      </w:r>
      <w:r w:rsidR="006E4818" w:rsidRPr="006B5C23">
        <w:rPr>
          <w:rFonts w:ascii="Comic Sans MS" w:hAnsi="Comic Sans MS" w:cs="Cavolini"/>
          <w:b/>
        </w:rPr>
        <w:t xml:space="preserve">the </w:t>
      </w:r>
      <w:r w:rsidRPr="006B5C23">
        <w:rPr>
          <w:rFonts w:ascii="Comic Sans MS" w:hAnsi="Comic Sans MS" w:cs="Cavolini"/>
          <w:b/>
        </w:rPr>
        <w:t>factual information from the text to complete this Factfile</w:t>
      </w:r>
      <w:r w:rsidR="0062780F" w:rsidRPr="006B5C23">
        <w:rPr>
          <w:rFonts w:ascii="Comic Sans MS" w:hAnsi="Comic Sans MS" w:cs="Cavolini"/>
          <w:b/>
        </w:rPr>
        <w:t>:</w:t>
      </w:r>
    </w:p>
    <w:tbl>
      <w:tblPr>
        <w:tblStyle w:val="TableGrid"/>
        <w:tblW w:w="0" w:type="auto"/>
        <w:tblLook w:val="04A0" w:firstRow="1" w:lastRow="0" w:firstColumn="1" w:lastColumn="0" w:noHBand="0" w:noVBand="1"/>
      </w:tblPr>
      <w:tblGrid>
        <w:gridCol w:w="3114"/>
        <w:gridCol w:w="7229"/>
      </w:tblGrid>
      <w:tr w:rsidR="00F3510C" w:rsidRPr="006B5C23" w14:paraId="071F8668" w14:textId="77777777" w:rsidTr="0062780F">
        <w:trPr>
          <w:trHeight w:val="397"/>
        </w:trPr>
        <w:tc>
          <w:tcPr>
            <w:tcW w:w="3114" w:type="dxa"/>
          </w:tcPr>
          <w:p w14:paraId="39BC7199" w14:textId="74F00F7D" w:rsidR="0062780F" w:rsidRPr="006B5C23" w:rsidRDefault="00F3510C" w:rsidP="0062780F">
            <w:pPr>
              <w:spacing w:before="120" w:line="480" w:lineRule="auto"/>
              <w:rPr>
                <w:rFonts w:ascii="Comic Sans MS" w:hAnsi="Comic Sans MS" w:cs="Cavolini"/>
                <w:b/>
                <w:sz w:val="20"/>
                <w:szCs w:val="20"/>
              </w:rPr>
            </w:pPr>
            <w:r w:rsidRPr="006B5C23">
              <w:rPr>
                <w:rFonts w:ascii="Comic Sans MS" w:hAnsi="Comic Sans MS" w:cs="Cavolini"/>
                <w:b/>
                <w:sz w:val="20"/>
                <w:szCs w:val="20"/>
              </w:rPr>
              <w:t>Name of creature</w:t>
            </w:r>
          </w:p>
        </w:tc>
        <w:tc>
          <w:tcPr>
            <w:tcW w:w="7229" w:type="dxa"/>
          </w:tcPr>
          <w:p w14:paraId="0D5EC105" w14:textId="77777777" w:rsidR="00F3510C" w:rsidRPr="006B5C23" w:rsidRDefault="004629F4" w:rsidP="0062780F">
            <w:pPr>
              <w:spacing w:before="120" w:line="480" w:lineRule="auto"/>
              <w:rPr>
                <w:rFonts w:ascii="Comic Sans MS" w:hAnsi="Comic Sans MS" w:cs="Cavolini"/>
                <w:i/>
                <w:sz w:val="20"/>
                <w:szCs w:val="20"/>
              </w:rPr>
            </w:pPr>
            <w:r w:rsidRPr="006B5C23">
              <w:rPr>
                <w:rFonts w:ascii="Comic Sans MS" w:hAnsi="Comic Sans MS" w:cs="Cavolini"/>
                <w:i/>
                <w:sz w:val="20"/>
                <w:szCs w:val="20"/>
              </w:rPr>
              <w:t>Hummingbird</w:t>
            </w:r>
          </w:p>
        </w:tc>
      </w:tr>
      <w:tr w:rsidR="00F3510C" w:rsidRPr="006B5C23" w14:paraId="60FD4A4C" w14:textId="77777777" w:rsidTr="0062780F">
        <w:trPr>
          <w:trHeight w:val="397"/>
        </w:trPr>
        <w:tc>
          <w:tcPr>
            <w:tcW w:w="3114" w:type="dxa"/>
          </w:tcPr>
          <w:p w14:paraId="5F73EFFD" w14:textId="77777777" w:rsidR="00F3510C" w:rsidRPr="006B5C23" w:rsidRDefault="004629F4" w:rsidP="0062780F">
            <w:pPr>
              <w:spacing w:before="120" w:line="480" w:lineRule="auto"/>
              <w:rPr>
                <w:rFonts w:ascii="Comic Sans MS" w:hAnsi="Comic Sans MS" w:cs="Cavolini"/>
                <w:b/>
                <w:sz w:val="20"/>
                <w:szCs w:val="20"/>
              </w:rPr>
            </w:pPr>
            <w:r w:rsidRPr="006B5C23">
              <w:rPr>
                <w:rFonts w:ascii="Comic Sans MS" w:hAnsi="Comic Sans MS" w:cs="Cavolini"/>
                <w:b/>
                <w:sz w:val="20"/>
                <w:szCs w:val="20"/>
              </w:rPr>
              <w:t>Where found</w:t>
            </w:r>
          </w:p>
        </w:tc>
        <w:tc>
          <w:tcPr>
            <w:tcW w:w="7229" w:type="dxa"/>
          </w:tcPr>
          <w:p w14:paraId="7DCA9D31" w14:textId="77777777" w:rsidR="00F3510C" w:rsidRPr="006B5C23" w:rsidRDefault="00F3510C" w:rsidP="0062780F">
            <w:pPr>
              <w:spacing w:before="120" w:line="480" w:lineRule="auto"/>
              <w:rPr>
                <w:rFonts w:ascii="Comic Sans MS" w:hAnsi="Comic Sans MS" w:cs="Cavolini"/>
                <w:sz w:val="20"/>
                <w:szCs w:val="20"/>
              </w:rPr>
            </w:pPr>
          </w:p>
        </w:tc>
      </w:tr>
      <w:tr w:rsidR="00F3510C" w:rsidRPr="006B5C23" w14:paraId="4768FB55" w14:textId="77777777" w:rsidTr="0062780F">
        <w:trPr>
          <w:trHeight w:val="397"/>
        </w:trPr>
        <w:tc>
          <w:tcPr>
            <w:tcW w:w="3114" w:type="dxa"/>
          </w:tcPr>
          <w:p w14:paraId="70183C38" w14:textId="77777777" w:rsidR="00F3510C" w:rsidRPr="006B5C23" w:rsidRDefault="004629F4" w:rsidP="0062780F">
            <w:pPr>
              <w:spacing w:before="120" w:line="480" w:lineRule="auto"/>
              <w:rPr>
                <w:rFonts w:ascii="Comic Sans MS" w:hAnsi="Comic Sans MS" w:cs="Cavolini"/>
                <w:b/>
                <w:sz w:val="20"/>
                <w:szCs w:val="20"/>
              </w:rPr>
            </w:pPr>
            <w:r w:rsidRPr="006B5C23">
              <w:rPr>
                <w:rFonts w:ascii="Comic Sans MS" w:hAnsi="Comic Sans MS" w:cs="Cavolini"/>
                <w:b/>
                <w:sz w:val="20"/>
                <w:szCs w:val="20"/>
              </w:rPr>
              <w:t>Average life span</w:t>
            </w:r>
          </w:p>
        </w:tc>
        <w:tc>
          <w:tcPr>
            <w:tcW w:w="7229" w:type="dxa"/>
          </w:tcPr>
          <w:p w14:paraId="6CCB1EC9" w14:textId="77777777" w:rsidR="00F3510C" w:rsidRPr="006B5C23" w:rsidRDefault="00F3510C" w:rsidP="0062780F">
            <w:pPr>
              <w:spacing w:before="120" w:line="480" w:lineRule="auto"/>
              <w:rPr>
                <w:rFonts w:ascii="Comic Sans MS" w:hAnsi="Comic Sans MS" w:cs="Cavolini"/>
                <w:sz w:val="20"/>
                <w:szCs w:val="20"/>
              </w:rPr>
            </w:pPr>
          </w:p>
        </w:tc>
      </w:tr>
      <w:tr w:rsidR="00F3510C" w:rsidRPr="006B5C23" w14:paraId="7C36ECD6" w14:textId="77777777" w:rsidTr="0062780F">
        <w:trPr>
          <w:trHeight w:val="397"/>
        </w:trPr>
        <w:tc>
          <w:tcPr>
            <w:tcW w:w="3114" w:type="dxa"/>
          </w:tcPr>
          <w:p w14:paraId="217EBE87" w14:textId="77777777" w:rsidR="00F3510C" w:rsidRPr="006B5C23" w:rsidRDefault="004629F4" w:rsidP="0062780F">
            <w:pPr>
              <w:spacing w:before="120" w:line="480" w:lineRule="auto"/>
              <w:rPr>
                <w:rFonts w:ascii="Comic Sans MS" w:hAnsi="Comic Sans MS" w:cs="Cavolini"/>
                <w:b/>
                <w:sz w:val="20"/>
                <w:szCs w:val="20"/>
              </w:rPr>
            </w:pPr>
            <w:r w:rsidRPr="006B5C23">
              <w:rPr>
                <w:rFonts w:ascii="Comic Sans MS" w:hAnsi="Comic Sans MS" w:cs="Cavolini"/>
                <w:b/>
                <w:sz w:val="20"/>
                <w:szCs w:val="20"/>
              </w:rPr>
              <w:t>Main food source</w:t>
            </w:r>
          </w:p>
        </w:tc>
        <w:tc>
          <w:tcPr>
            <w:tcW w:w="7229" w:type="dxa"/>
          </w:tcPr>
          <w:p w14:paraId="166001EF" w14:textId="77777777" w:rsidR="00F3510C" w:rsidRPr="006B5C23" w:rsidRDefault="00F3510C" w:rsidP="0062780F">
            <w:pPr>
              <w:spacing w:before="120" w:line="480" w:lineRule="auto"/>
              <w:rPr>
                <w:rFonts w:ascii="Comic Sans MS" w:hAnsi="Comic Sans MS" w:cs="Cavolini"/>
                <w:sz w:val="20"/>
                <w:szCs w:val="20"/>
              </w:rPr>
            </w:pPr>
          </w:p>
        </w:tc>
      </w:tr>
      <w:tr w:rsidR="00F3510C" w:rsidRPr="006B5C23" w14:paraId="6DA30954" w14:textId="77777777" w:rsidTr="0062780F">
        <w:trPr>
          <w:trHeight w:val="397"/>
        </w:trPr>
        <w:tc>
          <w:tcPr>
            <w:tcW w:w="3114" w:type="dxa"/>
          </w:tcPr>
          <w:p w14:paraId="6228C4BA" w14:textId="77777777" w:rsidR="00F3510C" w:rsidRPr="006B5C23" w:rsidRDefault="004629F4" w:rsidP="0062780F">
            <w:pPr>
              <w:spacing w:before="120" w:line="480" w:lineRule="auto"/>
              <w:rPr>
                <w:rFonts w:ascii="Comic Sans MS" w:hAnsi="Comic Sans MS" w:cs="Cavolini"/>
                <w:b/>
                <w:sz w:val="20"/>
                <w:szCs w:val="20"/>
              </w:rPr>
            </w:pPr>
            <w:r w:rsidRPr="006B5C23">
              <w:rPr>
                <w:rFonts w:ascii="Comic Sans MS" w:hAnsi="Comic Sans MS" w:cs="Cavolini"/>
                <w:b/>
                <w:sz w:val="20"/>
                <w:szCs w:val="20"/>
              </w:rPr>
              <w:t>Number of known species</w:t>
            </w:r>
          </w:p>
        </w:tc>
        <w:tc>
          <w:tcPr>
            <w:tcW w:w="7229" w:type="dxa"/>
          </w:tcPr>
          <w:p w14:paraId="510FFE7E" w14:textId="77777777" w:rsidR="00F3510C" w:rsidRPr="006B5C23" w:rsidRDefault="00F3510C" w:rsidP="0062780F">
            <w:pPr>
              <w:spacing w:before="120" w:line="480" w:lineRule="auto"/>
              <w:rPr>
                <w:rFonts w:ascii="Comic Sans MS" w:hAnsi="Comic Sans MS" w:cs="Cavolini"/>
                <w:sz w:val="20"/>
                <w:szCs w:val="20"/>
              </w:rPr>
            </w:pPr>
          </w:p>
        </w:tc>
      </w:tr>
      <w:tr w:rsidR="00F3510C" w:rsidRPr="006B5C23" w14:paraId="57BD106C" w14:textId="77777777" w:rsidTr="0062780F">
        <w:trPr>
          <w:trHeight w:val="397"/>
        </w:trPr>
        <w:tc>
          <w:tcPr>
            <w:tcW w:w="3114" w:type="dxa"/>
          </w:tcPr>
          <w:p w14:paraId="22A9C863" w14:textId="77777777" w:rsidR="00F3510C" w:rsidRPr="006B5C23" w:rsidRDefault="00F3510C" w:rsidP="0062780F">
            <w:pPr>
              <w:spacing w:before="120" w:line="480" w:lineRule="auto"/>
              <w:rPr>
                <w:rFonts w:ascii="Comic Sans MS" w:hAnsi="Comic Sans MS" w:cs="Cavolini"/>
                <w:b/>
                <w:sz w:val="20"/>
                <w:szCs w:val="20"/>
              </w:rPr>
            </w:pPr>
            <w:r w:rsidRPr="006B5C23">
              <w:rPr>
                <w:rFonts w:ascii="Comic Sans MS" w:hAnsi="Comic Sans MS" w:cs="Cavolini"/>
                <w:b/>
                <w:sz w:val="20"/>
                <w:szCs w:val="20"/>
              </w:rPr>
              <w:t>Interesting fact</w:t>
            </w:r>
          </w:p>
        </w:tc>
        <w:tc>
          <w:tcPr>
            <w:tcW w:w="7229" w:type="dxa"/>
          </w:tcPr>
          <w:p w14:paraId="667954F4" w14:textId="77777777" w:rsidR="00F3510C" w:rsidRPr="006B5C23" w:rsidRDefault="00F3510C" w:rsidP="0062780F">
            <w:pPr>
              <w:spacing w:before="120" w:line="480" w:lineRule="auto"/>
              <w:rPr>
                <w:rFonts w:ascii="Comic Sans MS" w:hAnsi="Comic Sans MS" w:cs="Cavolini"/>
                <w:sz w:val="20"/>
                <w:szCs w:val="20"/>
              </w:rPr>
            </w:pPr>
          </w:p>
        </w:tc>
      </w:tr>
    </w:tbl>
    <w:p w14:paraId="78F0F5C1" w14:textId="77777777" w:rsidR="006F2144" w:rsidRPr="006B5C23" w:rsidRDefault="006F2144" w:rsidP="0062780F">
      <w:pPr>
        <w:spacing w:after="120"/>
        <w:rPr>
          <w:rFonts w:ascii="Comic Sans MS" w:hAnsi="Comic Sans MS" w:cs="Cavolini"/>
          <w:lang w:val="en-GB"/>
        </w:rPr>
      </w:pPr>
    </w:p>
    <w:p w14:paraId="1D48A270" w14:textId="61C5B656" w:rsidR="0062780F" w:rsidRPr="0062780F" w:rsidRDefault="0062780F" w:rsidP="0062780F">
      <w:pPr>
        <w:spacing w:after="120"/>
        <w:rPr>
          <w:rFonts w:ascii="Cavolini" w:hAnsi="Cavolini" w:cs="Cavolini"/>
          <w:lang w:val="en-GB"/>
        </w:rPr>
      </w:pPr>
      <w:r w:rsidRPr="006B5C23">
        <w:rPr>
          <w:rFonts w:ascii="Comic Sans MS" w:hAnsi="Comic Sans MS" w:cs="Cavolini"/>
          <w:lang w:val="en-GB"/>
        </w:rPr>
        <w:t>Can you find out any additional information about hum</w:t>
      </w:r>
      <w:bookmarkStart w:id="0" w:name="_GoBack"/>
      <w:bookmarkEnd w:id="0"/>
      <w:r w:rsidRPr="006B5C23">
        <w:rPr>
          <w:rFonts w:ascii="Comic Sans MS" w:hAnsi="Comic Sans MS" w:cs="Cavolini"/>
          <w:lang w:val="en-GB"/>
        </w:rPr>
        <w:t>mingbirds not covered he</w:t>
      </w:r>
      <w:r>
        <w:rPr>
          <w:rFonts w:ascii="Cavolini" w:hAnsi="Cavolini" w:cs="Cavolini"/>
          <w:lang w:val="en-GB"/>
        </w:rPr>
        <w:t>re?</w:t>
      </w:r>
    </w:p>
    <w:sectPr w:rsidR="0062780F" w:rsidRPr="0062780F" w:rsidSect="00951B95">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ADFFD" w14:textId="77777777" w:rsidR="001F5A64" w:rsidRDefault="001F5A64" w:rsidP="00F116E0">
      <w:pPr>
        <w:spacing w:after="0" w:line="240" w:lineRule="auto"/>
      </w:pPr>
      <w:r>
        <w:separator/>
      </w:r>
    </w:p>
  </w:endnote>
  <w:endnote w:type="continuationSeparator" w:id="0">
    <w:p w14:paraId="7CEB4E96" w14:textId="77777777" w:rsidR="001F5A64" w:rsidRDefault="001F5A64" w:rsidP="00F11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volini">
    <w:altName w:val="Times New Roman"/>
    <w:charset w:val="00"/>
    <w:family w:val="script"/>
    <w:pitch w:val="variable"/>
    <w:sig w:usb0="A11526FF" w:usb1="8000000A" w:usb2="0001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AC5F6" w14:textId="711FD3BD" w:rsidR="00F116E0" w:rsidRDefault="00F116E0" w:rsidP="00F116E0">
    <w:pPr>
      <w:pStyle w:val="Footer"/>
      <w:jc w:val="center"/>
    </w:pPr>
  </w:p>
  <w:p w14:paraId="0F79310F" w14:textId="77777777" w:rsidR="00F116E0" w:rsidRDefault="00F116E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C2993" w14:textId="77777777" w:rsidR="001F5A64" w:rsidRDefault="001F5A64" w:rsidP="00F116E0">
      <w:pPr>
        <w:spacing w:after="0" w:line="240" w:lineRule="auto"/>
      </w:pPr>
      <w:r>
        <w:separator/>
      </w:r>
    </w:p>
  </w:footnote>
  <w:footnote w:type="continuationSeparator" w:id="0">
    <w:p w14:paraId="7C7369A9" w14:textId="77777777" w:rsidR="001F5A64" w:rsidRDefault="001F5A64" w:rsidP="00F116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913196"/>
    <w:multiLevelType w:val="hybridMultilevel"/>
    <w:tmpl w:val="1640F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6C2"/>
    <w:rsid w:val="001D06C2"/>
    <w:rsid w:val="001F5A64"/>
    <w:rsid w:val="002A4741"/>
    <w:rsid w:val="002B2045"/>
    <w:rsid w:val="002B3BB0"/>
    <w:rsid w:val="002E2856"/>
    <w:rsid w:val="00461F4A"/>
    <w:rsid w:val="004629F4"/>
    <w:rsid w:val="00486CA1"/>
    <w:rsid w:val="004D715E"/>
    <w:rsid w:val="0062780F"/>
    <w:rsid w:val="006B5C23"/>
    <w:rsid w:val="006D0C1E"/>
    <w:rsid w:val="006E4818"/>
    <w:rsid w:val="006F2144"/>
    <w:rsid w:val="00951B95"/>
    <w:rsid w:val="00961B50"/>
    <w:rsid w:val="00BC2DA4"/>
    <w:rsid w:val="00BF508E"/>
    <w:rsid w:val="00DF15A6"/>
    <w:rsid w:val="00EB5AA5"/>
    <w:rsid w:val="00F116E0"/>
    <w:rsid w:val="00F35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85BD8"/>
  <w15:chartTrackingRefBased/>
  <w15:docId w15:val="{BD83FDB7-E5EE-4447-A98D-15CB36FF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B50"/>
    <w:pPr>
      <w:ind w:left="720"/>
      <w:contextualSpacing/>
    </w:pPr>
  </w:style>
  <w:style w:type="table" w:styleId="TableGrid">
    <w:name w:val="Table Grid"/>
    <w:basedOn w:val="TableNormal"/>
    <w:uiPriority w:val="39"/>
    <w:rsid w:val="00F35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16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6E0"/>
  </w:style>
  <w:style w:type="paragraph" w:styleId="Footer">
    <w:name w:val="footer"/>
    <w:basedOn w:val="Normal"/>
    <w:link w:val="FooterChar"/>
    <w:uiPriority w:val="99"/>
    <w:unhideWhenUsed/>
    <w:rsid w:val="00F116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96F0AC26</Template>
  <TotalTime>9</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Fisher</dc:creator>
  <cp:keywords/>
  <dc:description/>
  <cp:lastModifiedBy>Deryn George</cp:lastModifiedBy>
  <cp:revision>7</cp:revision>
  <dcterms:created xsi:type="dcterms:W3CDTF">2021-01-07T13:48:00Z</dcterms:created>
  <dcterms:modified xsi:type="dcterms:W3CDTF">2021-02-05T16:30:00Z</dcterms:modified>
</cp:coreProperties>
</file>