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90AE" w14:textId="5359BC26" w:rsidR="00447601" w:rsidRDefault="0094744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B58870" wp14:editId="79D85575">
                <wp:simplePos x="0" y="0"/>
                <wp:positionH relativeFrom="column">
                  <wp:posOffset>6387465</wp:posOffset>
                </wp:positionH>
                <wp:positionV relativeFrom="paragraph">
                  <wp:posOffset>-107950</wp:posOffset>
                </wp:positionV>
                <wp:extent cx="2674620" cy="2684145"/>
                <wp:effectExtent l="0" t="0" r="508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4620" cy="268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1CAED" w14:textId="326243DE" w:rsidR="003F0C3E" w:rsidRDefault="006F306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Imperative (bossy) </w:t>
                            </w:r>
                            <w:r w:rsidR="003F0C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verbs:</w:t>
                            </w:r>
                          </w:p>
                          <w:p w14:paraId="7622C46E" w14:textId="77777777" w:rsidR="003F0C3E" w:rsidRPr="003F0C3E" w:rsidRDefault="003F0C3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F0C3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588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2.95pt;margin-top:-8.5pt;width:210.6pt;height:2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" fillcolor="white [3201]" strokeweight=".5pt">
                <v:path arrowok="t"/>
                <v:textbox>
                  <w:txbxContent>
                    <w:p w14:paraId="6A91CAED" w14:textId="326243DE" w:rsidR="003F0C3E" w:rsidRDefault="006F306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Imperative (bossy) </w:t>
                      </w:r>
                      <w:r w:rsidR="003F0C3E">
                        <w:rPr>
                          <w:rFonts w:ascii="Comic Sans MS" w:hAnsi="Comic Sans MS"/>
                          <w:sz w:val="24"/>
                          <w:szCs w:val="24"/>
                        </w:rPr>
                        <w:t>verbs:</w:t>
                      </w:r>
                    </w:p>
                    <w:p w14:paraId="7622C46E" w14:textId="77777777" w:rsidR="003F0C3E" w:rsidRPr="003F0C3E" w:rsidRDefault="003F0C3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F0C3E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617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517137" wp14:editId="79992033">
                <wp:simplePos x="0" y="0"/>
                <wp:positionH relativeFrom="column">
                  <wp:posOffset>6713855</wp:posOffset>
                </wp:positionH>
                <wp:positionV relativeFrom="paragraph">
                  <wp:posOffset>3661410</wp:posOffset>
                </wp:positionV>
                <wp:extent cx="2673985" cy="2684145"/>
                <wp:effectExtent l="0" t="0" r="571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3985" cy="268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052CCB" w14:textId="0BF1E7F0" w:rsidR="003F0C3E" w:rsidRDefault="006F306A" w:rsidP="003F0C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Adverbs (quickly, gently)</w:t>
                            </w:r>
                            <w:r w:rsidR="003F0C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6941E72" w14:textId="77777777" w:rsidR="003F0C3E" w:rsidRPr="003F0C3E" w:rsidRDefault="003F0C3E" w:rsidP="003F0C3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F0C3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17137" id="Text Box 5" o:spid="_x0000_s1027" type="#_x0000_t202" style="position:absolute;margin-left:528.65pt;margin-top:288.3pt;width:210.55pt;height:2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" filled="f" strokeweight=".5pt">
                <v:path arrowok="t"/>
                <v:textbox>
                  <w:txbxContent>
                    <w:p w14:paraId="09052CCB" w14:textId="0BF1E7F0" w:rsidR="003F0C3E" w:rsidRDefault="006F306A" w:rsidP="003F0C3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Adverbs (quickly, gently)</w:t>
                      </w:r>
                      <w:r w:rsidR="003F0C3E"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</w:p>
                    <w:p w14:paraId="26941E72" w14:textId="77777777" w:rsidR="003F0C3E" w:rsidRPr="003F0C3E" w:rsidRDefault="003F0C3E" w:rsidP="003F0C3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F0C3E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617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25054D" wp14:editId="7E0FB626">
                <wp:simplePos x="0" y="0"/>
                <wp:positionH relativeFrom="column">
                  <wp:posOffset>2444750</wp:posOffset>
                </wp:positionH>
                <wp:positionV relativeFrom="paragraph">
                  <wp:posOffset>3657600</wp:posOffset>
                </wp:positionV>
                <wp:extent cx="4076700" cy="268414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700" cy="268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48FBB" w14:textId="70519F03" w:rsidR="003F0C3E" w:rsidRDefault="006F306A" w:rsidP="003F0C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Brief outline of method</w:t>
                            </w:r>
                            <w:r w:rsidR="003F0C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62AB70E" w14:textId="5409AC70" w:rsidR="003F0C3E" w:rsidRPr="003F0C3E" w:rsidRDefault="003F0C3E" w:rsidP="003F0C3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F0C3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</w:t>
                            </w:r>
                            <w:r w:rsidR="006F306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5054D" id="Text Box 6" o:spid="_x0000_s1028" type="#_x0000_t202" style="position:absolute;margin-left:192.5pt;margin-top:4in;width:321pt;height:2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" filled="f" strokeweight=".5pt">
                <v:path arrowok="t"/>
                <v:textbox>
                  <w:txbxContent>
                    <w:p w14:paraId="2AA48FBB" w14:textId="70519F03" w:rsidR="003F0C3E" w:rsidRDefault="006F306A" w:rsidP="003F0C3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Brief outline of method</w:t>
                      </w:r>
                      <w:r w:rsidR="003F0C3E"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</w:p>
                    <w:p w14:paraId="062AB70E" w14:textId="5409AC70" w:rsidR="003F0C3E" w:rsidRPr="003F0C3E" w:rsidRDefault="003F0C3E" w:rsidP="003F0C3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F0C3E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</w:t>
                      </w:r>
                      <w:r w:rsidR="006F306A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F3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84F12A" wp14:editId="1E3016CC">
                <wp:simplePos x="0" y="0"/>
                <wp:positionH relativeFrom="column">
                  <wp:posOffset>2175411</wp:posOffset>
                </wp:positionH>
                <wp:positionV relativeFrom="paragraph">
                  <wp:posOffset>3467100</wp:posOffset>
                </wp:positionV>
                <wp:extent cx="730983" cy="927100"/>
                <wp:effectExtent l="0" t="0" r="5715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0983" cy="927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0CA7BC" id="Straight Connector 1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273pt" to="228.85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" strokecolor="#4579b8 [3044]">
                <o:lock v:ext="edit" shapetype="f"/>
              </v:line>
            </w:pict>
          </mc:Fallback>
        </mc:AlternateContent>
      </w:r>
      <w:r w:rsidR="006F3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FF880B" wp14:editId="16A6B195">
                <wp:simplePos x="0" y="0"/>
                <wp:positionH relativeFrom="column">
                  <wp:posOffset>-215899</wp:posOffset>
                </wp:positionH>
                <wp:positionV relativeFrom="paragraph">
                  <wp:posOffset>4025900</wp:posOffset>
                </wp:positionV>
                <wp:extent cx="2222500" cy="230060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2500" cy="2300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BDBD8C" w14:textId="77777777" w:rsidR="003F0C3E" w:rsidRDefault="003F0C3E" w:rsidP="003F0C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Conjunctions:</w:t>
                            </w:r>
                          </w:p>
                          <w:p w14:paraId="6C1D6EA3" w14:textId="77777777" w:rsidR="003F0C3E" w:rsidRPr="003F0C3E" w:rsidRDefault="003F0C3E" w:rsidP="003F0C3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F0C3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FF880B" id="Text Box 8" o:spid="_x0000_s1027" type="#_x0000_t202" style="position:absolute;margin-left:-17pt;margin-top:317pt;width:175pt;height:181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" filled="f" strokeweight=".5pt">
                <v:path arrowok="t"/>
                <v:textbox>
                  <w:txbxContent>
                    <w:p w14:paraId="4ABDBD8C" w14:textId="77777777" w:rsidR="003F0C3E" w:rsidRDefault="003F0C3E" w:rsidP="003F0C3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Conjunctions:</w:t>
                      </w:r>
                    </w:p>
                    <w:p w14:paraId="6C1D6EA3" w14:textId="77777777" w:rsidR="003F0C3E" w:rsidRPr="003F0C3E" w:rsidRDefault="003F0C3E" w:rsidP="003F0C3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F0C3E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F3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BA0D06" wp14:editId="7E65ED42">
                <wp:simplePos x="0" y="0"/>
                <wp:positionH relativeFrom="column">
                  <wp:posOffset>2821305</wp:posOffset>
                </wp:positionH>
                <wp:positionV relativeFrom="paragraph">
                  <wp:posOffset>2172970</wp:posOffset>
                </wp:positionV>
                <wp:extent cx="433070" cy="600075"/>
                <wp:effectExtent l="0" t="0" r="11430" b="952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3307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CE8E07" id="Straight Connector 17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15pt,171.1pt" to="256.25pt,2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" strokecolor="#4579b8 [3044]">
                <o:lock v:ext="edit" shapetype="f"/>
              </v:line>
            </w:pict>
          </mc:Fallback>
        </mc:AlternateContent>
      </w:r>
      <w:r w:rsidR="006F306A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74551DDB" wp14:editId="00675EE3">
                <wp:simplePos x="0" y="0"/>
                <wp:positionH relativeFrom="column">
                  <wp:posOffset>4837429</wp:posOffset>
                </wp:positionH>
                <wp:positionV relativeFrom="paragraph">
                  <wp:posOffset>3470910</wp:posOffset>
                </wp:positionV>
                <wp:extent cx="0" cy="186690"/>
                <wp:effectExtent l="0" t="0" r="0" b="381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DEC005" id="Straight Connector 15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0.9pt,273.3pt" to="380.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" strokecolor="#4579b8 [3044]">
                <o:lock v:ext="edit" shapetype="f"/>
              </v:line>
            </w:pict>
          </mc:Fallback>
        </mc:AlternateContent>
      </w:r>
      <w:r w:rsidR="006F3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AFD58D" wp14:editId="2CA046B6">
                <wp:simplePos x="0" y="0"/>
                <wp:positionH relativeFrom="column">
                  <wp:posOffset>7512050</wp:posOffset>
                </wp:positionH>
                <wp:positionV relativeFrom="paragraph">
                  <wp:posOffset>3470275</wp:posOffset>
                </wp:positionV>
                <wp:extent cx="147320" cy="177165"/>
                <wp:effectExtent l="0" t="0" r="5080" b="63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320" cy="177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510EAE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1.5pt,273.25pt" to="603.1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" strokecolor="#4579b8 [3044]">
                <o:lock v:ext="edit" shapetype="f"/>
              </v:line>
            </w:pict>
          </mc:Fallback>
        </mc:AlternateContent>
      </w:r>
      <w:r w:rsidR="006F3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576B6" wp14:editId="0167F1D2">
                <wp:simplePos x="0" y="0"/>
                <wp:positionH relativeFrom="column">
                  <wp:posOffset>5387975</wp:posOffset>
                </wp:positionH>
                <wp:positionV relativeFrom="paragraph">
                  <wp:posOffset>2585720</wp:posOffset>
                </wp:positionV>
                <wp:extent cx="9525" cy="186690"/>
                <wp:effectExtent l="0" t="0" r="3175" b="381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60D9A3" id="Straight Connector 1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25pt,203.6pt" to="425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" strokecolor="#4579b8 [3044]">
                <o:lock v:ext="edit" shapetype="f"/>
              </v:line>
            </w:pict>
          </mc:Fallback>
        </mc:AlternateContent>
      </w:r>
      <w:r w:rsidR="006F3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B4C6A1" wp14:editId="3134D0F4">
                <wp:simplePos x="0" y="0"/>
                <wp:positionH relativeFrom="column">
                  <wp:posOffset>8131175</wp:posOffset>
                </wp:positionH>
                <wp:positionV relativeFrom="paragraph">
                  <wp:posOffset>2585720</wp:posOffset>
                </wp:positionV>
                <wp:extent cx="285115" cy="432435"/>
                <wp:effectExtent l="0" t="0" r="6985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5115" cy="432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81827C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25pt,203.6pt" to="662.7pt,2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" strokecolor="#4579b8 [3044]">
                <o:lock v:ext="edit" shapetype="f"/>
              </v:line>
            </w:pict>
          </mc:Fallback>
        </mc:AlternateContent>
      </w:r>
      <w:r w:rsidR="006F3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40E40A" wp14:editId="1E792917">
                <wp:simplePos x="0" y="0"/>
                <wp:positionH relativeFrom="column">
                  <wp:posOffset>-216535</wp:posOffset>
                </wp:positionH>
                <wp:positionV relativeFrom="paragraph">
                  <wp:posOffset>-107950</wp:posOffset>
                </wp:positionV>
                <wp:extent cx="3038475" cy="3578225"/>
                <wp:effectExtent l="0" t="0" r="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8475" cy="357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EEACCF" w14:textId="1C73B1D9" w:rsidR="003F0C3E" w:rsidRPr="004F0069" w:rsidRDefault="006F306A" w:rsidP="003F0C3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Ingredients</w:t>
                            </w:r>
                            <w:r w:rsidR="003F0C3E" w:rsidRPr="004F006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3686A54" w14:textId="77777777" w:rsidR="003F0C3E" w:rsidRPr="004F0069" w:rsidRDefault="003F0C3E" w:rsidP="003F0C3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4F006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40E40A" id="Text Box 9" o:spid="_x0000_s1028" type="#_x0000_t202" style="position:absolute;margin-left:-17.05pt;margin-top:-8.5pt;width:239.25pt;height:28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" filled="f" strokeweight=".5pt">
                <v:path arrowok="t"/>
                <v:textbox>
                  <w:txbxContent>
                    <w:p w14:paraId="74EEACCF" w14:textId="1C73B1D9" w:rsidR="003F0C3E" w:rsidRPr="004F0069" w:rsidRDefault="006F306A" w:rsidP="003F0C3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Ingredients</w:t>
                      </w:r>
                      <w:r w:rsidR="003F0C3E" w:rsidRPr="004F0069">
                        <w:rPr>
                          <w:rFonts w:ascii="Comic Sans MS" w:hAnsi="Comic Sans MS"/>
                          <w:sz w:val="28"/>
                          <w:szCs w:val="28"/>
                        </w:rPr>
                        <w:t>:</w:t>
                      </w:r>
                    </w:p>
                    <w:p w14:paraId="03686A54" w14:textId="77777777" w:rsidR="003F0C3E" w:rsidRPr="004F0069" w:rsidRDefault="003F0C3E" w:rsidP="003F0C3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4F0069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F3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2A243C" wp14:editId="41A79DC2">
                <wp:simplePos x="0" y="0"/>
                <wp:positionH relativeFrom="column">
                  <wp:posOffset>2899410</wp:posOffset>
                </wp:positionH>
                <wp:positionV relativeFrom="paragraph">
                  <wp:posOffset>2774315</wp:posOffset>
                </wp:positionV>
                <wp:extent cx="5230495" cy="697865"/>
                <wp:effectExtent l="0" t="0" r="1905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0495" cy="697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FAB4B" w14:textId="77777777" w:rsidR="003F0C3E" w:rsidRPr="003F0C3E" w:rsidRDefault="003F0C3E" w:rsidP="003F0C3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F0C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Title:</w:t>
                            </w:r>
                          </w:p>
                          <w:p w14:paraId="7EAB260C" w14:textId="77777777" w:rsidR="003F0C3E" w:rsidRDefault="003F0C3E">
                            <w:r>
                              <w:t>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2A243C" id="Text Box 2" o:spid="_x0000_s1029" type="#_x0000_t202" style="position:absolute;margin-left:228.3pt;margin-top:218.45pt;width:411.85pt;height:54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" fillcolor="white [3201]" strokeweight=".5pt">
                <v:path arrowok="t"/>
                <v:textbox>
                  <w:txbxContent>
                    <w:p w14:paraId="0C8FAB4B" w14:textId="77777777" w:rsidR="003F0C3E" w:rsidRPr="003F0C3E" w:rsidRDefault="003F0C3E" w:rsidP="003F0C3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F0C3E">
                        <w:rPr>
                          <w:rFonts w:ascii="Comic Sans MS" w:hAnsi="Comic Sans MS"/>
                          <w:sz w:val="24"/>
                          <w:szCs w:val="24"/>
                        </w:rPr>
                        <w:t>Title:</w:t>
                      </w:r>
                    </w:p>
                    <w:p w14:paraId="7EAB260C" w14:textId="77777777" w:rsidR="003F0C3E" w:rsidRDefault="003F0C3E">
                      <w:r>
                        <w:t>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F3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200BC2" wp14:editId="1C17B1B3">
                <wp:simplePos x="0" y="0"/>
                <wp:positionH relativeFrom="column">
                  <wp:posOffset>3474720</wp:posOffset>
                </wp:positionH>
                <wp:positionV relativeFrom="paragraph">
                  <wp:posOffset>-103505</wp:posOffset>
                </wp:positionV>
                <wp:extent cx="2673985" cy="2684145"/>
                <wp:effectExtent l="0" t="0" r="571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3985" cy="268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D4178" w14:textId="2A1C2A7F" w:rsidR="003F0C3E" w:rsidRDefault="003F0C3E" w:rsidP="003F0C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</w:t>
                            </w:r>
                            <w:r w:rsidR="006F306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verbials of time (first, then)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4956F35" w14:textId="77777777" w:rsidR="003F0C3E" w:rsidRPr="003F0C3E" w:rsidRDefault="003F0C3E" w:rsidP="003F0C3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F0C3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0BC2" id="Text Box 7" o:spid="_x0000_s1032" type="#_x0000_t202" style="position:absolute;margin-left:273.6pt;margin-top:-8.15pt;width:210.55pt;height:2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" filled="f" strokeweight=".5pt">
                <v:path arrowok="t"/>
                <v:textbox>
                  <w:txbxContent>
                    <w:p w14:paraId="310D4178" w14:textId="2A1C2A7F" w:rsidR="003F0C3E" w:rsidRDefault="003F0C3E" w:rsidP="003F0C3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Ad</w:t>
                      </w:r>
                      <w:r w:rsidR="006F306A">
                        <w:rPr>
                          <w:rFonts w:ascii="Comic Sans MS" w:hAnsi="Comic Sans MS"/>
                          <w:sz w:val="24"/>
                          <w:szCs w:val="24"/>
                        </w:rPr>
                        <w:t>verbials of time (first, then)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</w:p>
                    <w:p w14:paraId="64956F35" w14:textId="77777777" w:rsidR="003F0C3E" w:rsidRPr="003F0C3E" w:rsidRDefault="003F0C3E" w:rsidP="003F0C3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F0C3E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7601" w:rsidSect="00261753">
      <w:headerReference w:type="default" r:id="rId6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B1DC3" w14:textId="77777777" w:rsidR="005F3A1C" w:rsidRDefault="005F3A1C" w:rsidP="003F0C3E">
      <w:pPr>
        <w:spacing w:after="0" w:line="240" w:lineRule="auto"/>
      </w:pPr>
      <w:r>
        <w:separator/>
      </w:r>
    </w:p>
  </w:endnote>
  <w:endnote w:type="continuationSeparator" w:id="0">
    <w:p w14:paraId="31BBE533" w14:textId="77777777" w:rsidR="005F3A1C" w:rsidRDefault="005F3A1C" w:rsidP="003F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59C6" w14:textId="77777777" w:rsidR="005F3A1C" w:rsidRDefault="005F3A1C" w:rsidP="003F0C3E">
      <w:pPr>
        <w:spacing w:after="0" w:line="240" w:lineRule="auto"/>
      </w:pPr>
      <w:r>
        <w:separator/>
      </w:r>
    </w:p>
  </w:footnote>
  <w:footnote w:type="continuationSeparator" w:id="0">
    <w:p w14:paraId="2082E19D" w14:textId="77777777" w:rsidR="005F3A1C" w:rsidRDefault="005F3A1C" w:rsidP="003F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961D" w14:textId="0957EEAF" w:rsidR="003F0C3E" w:rsidRDefault="003F0C3E" w:rsidP="003F0C3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3E"/>
    <w:rsid w:val="00261753"/>
    <w:rsid w:val="003E044B"/>
    <w:rsid w:val="003F0C3E"/>
    <w:rsid w:val="00447601"/>
    <w:rsid w:val="004F0069"/>
    <w:rsid w:val="005F3A1C"/>
    <w:rsid w:val="006F306A"/>
    <w:rsid w:val="0094744B"/>
    <w:rsid w:val="00A2419C"/>
    <w:rsid w:val="00D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DFB4"/>
  <w15:docId w15:val="{49A3B86C-72EE-934C-9369-40194186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C3E"/>
  </w:style>
  <w:style w:type="paragraph" w:styleId="Footer">
    <w:name w:val="footer"/>
    <w:basedOn w:val="Normal"/>
    <w:link w:val="FooterChar"/>
    <w:uiPriority w:val="99"/>
    <w:unhideWhenUsed/>
    <w:rsid w:val="003F0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24866A5A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SchoolTeacher</dc:creator>
  <cp:lastModifiedBy>Deryn George</cp:lastModifiedBy>
  <cp:revision>4</cp:revision>
  <dcterms:created xsi:type="dcterms:W3CDTF">2021-02-11T14:47:00Z</dcterms:created>
  <dcterms:modified xsi:type="dcterms:W3CDTF">2021-02-25T07:40:00Z</dcterms:modified>
</cp:coreProperties>
</file>