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E0FBB" w14:textId="01AEB0C2" w:rsidR="00DF15A6" w:rsidRPr="00C97899" w:rsidRDefault="00C97899">
      <w:pPr>
        <w:rPr>
          <w:rFonts w:ascii="Comic Sans MS" w:hAnsi="Comic Sans MS" w:cs="Cavolini"/>
          <w:b/>
          <w:sz w:val="24"/>
          <w:szCs w:val="28"/>
          <w:lang w:val="en-GB"/>
        </w:rPr>
      </w:pPr>
      <w:r w:rsidRPr="00C97899">
        <w:rPr>
          <w:rFonts w:ascii="Comic Sans MS" w:hAnsi="Comic Sans MS" w:cs="Cavolini"/>
          <w:b/>
          <w:sz w:val="24"/>
          <w:szCs w:val="28"/>
          <w:lang w:val="en-GB"/>
        </w:rPr>
        <w:t xml:space="preserve">Y5 Hummingbird - </w:t>
      </w:r>
      <w:r w:rsidR="00262452" w:rsidRPr="00C97899">
        <w:rPr>
          <w:rFonts w:ascii="Comic Sans MS" w:hAnsi="Comic Sans MS" w:cs="Cavolini"/>
          <w:b/>
          <w:sz w:val="24"/>
          <w:szCs w:val="28"/>
          <w:lang w:val="en-GB"/>
        </w:rPr>
        <w:t>PERSONAL RESEARCH TASK</w:t>
      </w:r>
    </w:p>
    <w:p w14:paraId="1EF69B32" w14:textId="7B8FF934" w:rsidR="000D28AF" w:rsidRPr="00C97899" w:rsidRDefault="000D28AF" w:rsidP="000D28AF">
      <w:pPr>
        <w:jc w:val="both"/>
        <w:rPr>
          <w:rFonts w:ascii="Comic Sans MS" w:hAnsi="Comic Sans MS" w:cs="Cavolini"/>
          <w:szCs w:val="24"/>
        </w:rPr>
      </w:pPr>
      <w:r w:rsidRPr="00C97899">
        <w:rPr>
          <w:rFonts w:ascii="Comic Sans MS" w:hAnsi="Comic Sans MS" w:cs="Cavolini"/>
          <w:szCs w:val="24"/>
        </w:rPr>
        <w:t xml:space="preserve">Use the internet or a suitable reference book to find out about </w:t>
      </w:r>
      <w:bookmarkStart w:id="0" w:name="_Hlk61797556"/>
      <w:r w:rsidRPr="00C97899">
        <w:rPr>
          <w:rFonts w:ascii="Comic Sans MS" w:hAnsi="Comic Sans MS" w:cs="Cavolini"/>
          <w:szCs w:val="24"/>
        </w:rPr>
        <w:t xml:space="preserve">another </w:t>
      </w:r>
      <w:r w:rsidRPr="00C97899">
        <w:rPr>
          <w:rFonts w:ascii="Comic Sans MS" w:hAnsi="Comic Sans MS" w:cs="Cavolini"/>
          <w:b/>
          <w:szCs w:val="24"/>
        </w:rPr>
        <w:t>bird</w:t>
      </w:r>
      <w:r w:rsidRPr="00C97899">
        <w:rPr>
          <w:rFonts w:ascii="Comic Sans MS" w:hAnsi="Comic Sans MS" w:cs="Cavolini"/>
          <w:szCs w:val="24"/>
        </w:rPr>
        <w:t>, it can be a common UK bird or an exotic species from anywhere in the world.</w:t>
      </w:r>
    </w:p>
    <w:p w14:paraId="5D582FC2" w14:textId="4C28AB20" w:rsidR="00387FF4" w:rsidRPr="00C97899" w:rsidRDefault="00387FF4" w:rsidP="000D28AF">
      <w:pPr>
        <w:jc w:val="both"/>
        <w:rPr>
          <w:rFonts w:ascii="Comic Sans MS" w:hAnsi="Comic Sans MS" w:cs="Cavolini"/>
          <w:szCs w:val="24"/>
        </w:rPr>
      </w:pPr>
      <w:r w:rsidRPr="00C97899">
        <w:rPr>
          <w:rFonts w:ascii="Comic Sans MS" w:hAnsi="Comic Sans MS" w:cs="Cavolini"/>
          <w:szCs w:val="24"/>
        </w:rPr>
        <w:t xml:space="preserve">Useful website: </w:t>
      </w:r>
      <w:hyperlink r:id="rId7" w:history="1">
        <w:r w:rsidRPr="00C97899">
          <w:rPr>
            <w:rStyle w:val="Hyperlink"/>
            <w:rFonts w:ascii="Comic Sans MS" w:hAnsi="Comic Sans MS" w:cs="Cavolini"/>
            <w:szCs w:val="24"/>
          </w:rPr>
          <w:t>https://www.allaboutbirds.org/guide/</w:t>
        </w:r>
      </w:hyperlink>
      <w:r w:rsidRPr="00C97899">
        <w:rPr>
          <w:rFonts w:ascii="Comic Sans MS" w:hAnsi="Comic Sans MS" w:cs="Cavolini"/>
          <w:szCs w:val="24"/>
        </w:rPr>
        <w:t xml:space="preserve"> </w:t>
      </w:r>
    </w:p>
    <w:p w14:paraId="6F13AD90" w14:textId="31E9DD80" w:rsidR="000D28AF" w:rsidRPr="00C97899" w:rsidRDefault="000D28AF" w:rsidP="000D28AF">
      <w:pPr>
        <w:jc w:val="both"/>
        <w:rPr>
          <w:rFonts w:ascii="Comic Sans MS" w:hAnsi="Comic Sans MS" w:cs="Cavolini"/>
          <w:szCs w:val="24"/>
        </w:rPr>
      </w:pPr>
      <w:r w:rsidRPr="00C97899">
        <w:rPr>
          <w:rFonts w:ascii="Comic Sans MS" w:hAnsi="Comic Sans MS" w:cs="Cavolini"/>
          <w:szCs w:val="24"/>
        </w:rPr>
        <w:t>Draw your chosen bird and then try to use more than one source to find out more information. Jot down some key facts that you find interesting.</w:t>
      </w:r>
    </w:p>
    <w:bookmarkEnd w:id="0"/>
    <w:p w14:paraId="60F667D2" w14:textId="30737DA2" w:rsidR="000D28AF" w:rsidRPr="00C97899" w:rsidRDefault="000D28AF" w:rsidP="000D28AF">
      <w:pPr>
        <w:jc w:val="both"/>
        <w:rPr>
          <w:rFonts w:ascii="Comic Sans MS" w:hAnsi="Comic Sans MS" w:cs="Cavolini"/>
          <w:szCs w:val="24"/>
        </w:rPr>
      </w:pPr>
      <w:r w:rsidRPr="00C97899">
        <w:rPr>
          <w:rFonts w:ascii="Comic Sans MS" w:hAnsi="Comic Sans MS" w:cs="Cavolini"/>
          <w:szCs w:val="24"/>
        </w:rPr>
        <w:t xml:space="preserve">Use these facts to create your own </w:t>
      </w:r>
      <w:r w:rsidRPr="00C97899">
        <w:rPr>
          <w:rFonts w:ascii="Comic Sans MS" w:hAnsi="Comic Sans MS" w:cs="Cavolini"/>
          <w:b/>
          <w:szCs w:val="24"/>
        </w:rPr>
        <w:t>Fact</w:t>
      </w:r>
      <w:r w:rsidR="000D4836" w:rsidRPr="00C97899">
        <w:rPr>
          <w:rFonts w:ascii="Comic Sans MS" w:hAnsi="Comic Sans MS" w:cs="Cavolini"/>
          <w:b/>
          <w:szCs w:val="24"/>
        </w:rPr>
        <w:t xml:space="preserve"> F</w:t>
      </w:r>
      <w:bookmarkStart w:id="1" w:name="_GoBack"/>
      <w:bookmarkEnd w:id="1"/>
      <w:r w:rsidRPr="00C97899">
        <w:rPr>
          <w:rFonts w:ascii="Comic Sans MS" w:hAnsi="Comic Sans MS" w:cs="Cavolini"/>
          <w:b/>
          <w:szCs w:val="24"/>
        </w:rPr>
        <w:t>ile</w:t>
      </w:r>
      <w:r w:rsidRPr="00C97899">
        <w:rPr>
          <w:rFonts w:ascii="Comic Sans MS" w:hAnsi="Comic Sans MS" w:cs="Cavolini"/>
          <w:szCs w:val="24"/>
        </w:rPr>
        <w:t xml:space="preserve"> in the grid below.</w:t>
      </w:r>
    </w:p>
    <w:p w14:paraId="67F9BC87" w14:textId="77777777" w:rsidR="000D28AF" w:rsidRPr="00C97899" w:rsidRDefault="000D28AF" w:rsidP="000D28AF">
      <w:pPr>
        <w:jc w:val="both"/>
        <w:rPr>
          <w:rFonts w:ascii="Comic Sans MS" w:hAnsi="Comic Sans MS" w:cs="Cavolini"/>
          <w:szCs w:val="24"/>
        </w:rPr>
      </w:pPr>
      <w:r w:rsidRPr="00C97899">
        <w:rPr>
          <w:rFonts w:ascii="Comic Sans MS" w:hAnsi="Comic Sans MS" w:cs="Cavolini"/>
          <w:szCs w:val="24"/>
        </w:rPr>
        <w:t>Some categories for this factual information have already been selected, but there are also some empty categories for you to choose and fill 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8079"/>
      </w:tblGrid>
      <w:tr w:rsidR="00F3510C" w:rsidRPr="00C97899" w14:paraId="7747667A" w14:textId="77777777" w:rsidTr="005C2B6A">
        <w:tc>
          <w:tcPr>
            <w:tcW w:w="2689" w:type="dxa"/>
          </w:tcPr>
          <w:p w14:paraId="025B17AD" w14:textId="77777777" w:rsidR="00F3510C" w:rsidRPr="00C97899" w:rsidRDefault="00262452" w:rsidP="00262452">
            <w:pPr>
              <w:spacing w:before="240" w:line="600" w:lineRule="auto"/>
              <w:rPr>
                <w:rFonts w:ascii="Comic Sans MS" w:hAnsi="Comic Sans MS" w:cs="Cavolini"/>
                <w:b/>
                <w:sz w:val="20"/>
              </w:rPr>
            </w:pPr>
            <w:r w:rsidRPr="00C97899">
              <w:rPr>
                <w:rFonts w:ascii="Comic Sans MS" w:hAnsi="Comic Sans MS" w:cs="Cavolini"/>
                <w:b/>
                <w:sz w:val="20"/>
              </w:rPr>
              <w:t>Name of bird</w:t>
            </w:r>
          </w:p>
        </w:tc>
        <w:tc>
          <w:tcPr>
            <w:tcW w:w="8079" w:type="dxa"/>
          </w:tcPr>
          <w:p w14:paraId="7BA80150" w14:textId="77777777" w:rsidR="00F3510C" w:rsidRPr="00C97899" w:rsidRDefault="00F3510C" w:rsidP="00262452">
            <w:pPr>
              <w:spacing w:before="240" w:line="600" w:lineRule="auto"/>
              <w:rPr>
                <w:rFonts w:ascii="Comic Sans MS" w:hAnsi="Comic Sans MS" w:cs="Cavolini"/>
                <w:i/>
                <w:sz w:val="20"/>
              </w:rPr>
            </w:pPr>
          </w:p>
        </w:tc>
      </w:tr>
      <w:tr w:rsidR="00F3510C" w:rsidRPr="00C97899" w14:paraId="4574762D" w14:textId="77777777" w:rsidTr="005C2B6A">
        <w:tc>
          <w:tcPr>
            <w:tcW w:w="2689" w:type="dxa"/>
          </w:tcPr>
          <w:p w14:paraId="09335660" w14:textId="77777777" w:rsidR="00F3510C" w:rsidRPr="00C97899" w:rsidRDefault="00262452" w:rsidP="00262452">
            <w:pPr>
              <w:spacing w:before="240" w:line="600" w:lineRule="auto"/>
              <w:rPr>
                <w:rFonts w:ascii="Comic Sans MS" w:hAnsi="Comic Sans MS" w:cs="Cavolini"/>
                <w:b/>
                <w:sz w:val="20"/>
              </w:rPr>
            </w:pPr>
            <w:r w:rsidRPr="00C97899">
              <w:rPr>
                <w:rFonts w:ascii="Comic Sans MS" w:hAnsi="Comic Sans MS" w:cs="Cavolini"/>
                <w:b/>
                <w:sz w:val="20"/>
              </w:rPr>
              <w:t xml:space="preserve">Size </w:t>
            </w:r>
          </w:p>
        </w:tc>
        <w:tc>
          <w:tcPr>
            <w:tcW w:w="8079" w:type="dxa"/>
          </w:tcPr>
          <w:p w14:paraId="118564B0" w14:textId="77777777" w:rsidR="00F3510C" w:rsidRPr="00C97899" w:rsidRDefault="00F3510C" w:rsidP="00262452">
            <w:pPr>
              <w:spacing w:before="240" w:line="600" w:lineRule="auto"/>
              <w:rPr>
                <w:rFonts w:ascii="Comic Sans MS" w:hAnsi="Comic Sans MS" w:cs="Cavolini"/>
                <w:sz w:val="20"/>
              </w:rPr>
            </w:pPr>
          </w:p>
        </w:tc>
      </w:tr>
      <w:tr w:rsidR="007C34C6" w:rsidRPr="00C97899" w14:paraId="6055C89D" w14:textId="77777777" w:rsidTr="005C2B6A">
        <w:tc>
          <w:tcPr>
            <w:tcW w:w="2689" w:type="dxa"/>
          </w:tcPr>
          <w:p w14:paraId="1FE665B4" w14:textId="77777777" w:rsidR="007C34C6" w:rsidRPr="00C97899" w:rsidRDefault="007C34C6" w:rsidP="00262452">
            <w:pPr>
              <w:spacing w:before="240" w:line="600" w:lineRule="auto"/>
              <w:rPr>
                <w:rFonts w:ascii="Comic Sans MS" w:hAnsi="Comic Sans MS" w:cs="Cavolini"/>
                <w:b/>
                <w:sz w:val="20"/>
              </w:rPr>
            </w:pPr>
            <w:r w:rsidRPr="00C97899">
              <w:rPr>
                <w:rFonts w:ascii="Comic Sans MS" w:hAnsi="Comic Sans MS" w:cs="Cavolini"/>
                <w:b/>
                <w:sz w:val="20"/>
              </w:rPr>
              <w:t>Appearance</w:t>
            </w:r>
          </w:p>
        </w:tc>
        <w:tc>
          <w:tcPr>
            <w:tcW w:w="8079" w:type="dxa"/>
          </w:tcPr>
          <w:p w14:paraId="64D87D8F" w14:textId="77777777" w:rsidR="007C34C6" w:rsidRPr="00C97899" w:rsidRDefault="007C34C6" w:rsidP="00262452">
            <w:pPr>
              <w:spacing w:before="240" w:line="600" w:lineRule="auto"/>
              <w:rPr>
                <w:rFonts w:ascii="Comic Sans MS" w:hAnsi="Comic Sans MS" w:cs="Cavolini"/>
                <w:sz w:val="20"/>
              </w:rPr>
            </w:pPr>
          </w:p>
        </w:tc>
      </w:tr>
      <w:tr w:rsidR="00F3510C" w:rsidRPr="00C97899" w14:paraId="71412006" w14:textId="77777777" w:rsidTr="005C2B6A">
        <w:tc>
          <w:tcPr>
            <w:tcW w:w="2689" w:type="dxa"/>
          </w:tcPr>
          <w:p w14:paraId="55FE1DEE" w14:textId="77777777" w:rsidR="00F3510C" w:rsidRPr="00C97899" w:rsidRDefault="007C34C6" w:rsidP="00262452">
            <w:pPr>
              <w:spacing w:before="240" w:line="600" w:lineRule="auto"/>
              <w:rPr>
                <w:rFonts w:ascii="Comic Sans MS" w:hAnsi="Comic Sans MS" w:cs="Cavolini"/>
                <w:b/>
                <w:sz w:val="20"/>
              </w:rPr>
            </w:pPr>
            <w:r w:rsidRPr="00C97899">
              <w:rPr>
                <w:rFonts w:ascii="Comic Sans MS" w:hAnsi="Comic Sans MS" w:cs="Cavolini"/>
                <w:b/>
                <w:sz w:val="20"/>
              </w:rPr>
              <w:t>Key</w:t>
            </w:r>
            <w:r w:rsidR="00F3510C" w:rsidRPr="00C97899">
              <w:rPr>
                <w:rFonts w:ascii="Comic Sans MS" w:hAnsi="Comic Sans MS" w:cs="Cavolini"/>
                <w:b/>
                <w:sz w:val="20"/>
              </w:rPr>
              <w:t xml:space="preserve"> features</w:t>
            </w:r>
          </w:p>
        </w:tc>
        <w:tc>
          <w:tcPr>
            <w:tcW w:w="8079" w:type="dxa"/>
          </w:tcPr>
          <w:p w14:paraId="10CF06B6" w14:textId="77777777" w:rsidR="00F3510C" w:rsidRPr="00C97899" w:rsidRDefault="00F3510C" w:rsidP="00262452">
            <w:pPr>
              <w:spacing w:before="240" w:line="600" w:lineRule="auto"/>
              <w:rPr>
                <w:rFonts w:ascii="Comic Sans MS" w:hAnsi="Comic Sans MS" w:cs="Cavolini"/>
                <w:sz w:val="20"/>
              </w:rPr>
            </w:pPr>
          </w:p>
        </w:tc>
      </w:tr>
      <w:tr w:rsidR="00F3510C" w:rsidRPr="00C97899" w14:paraId="6890FCF5" w14:textId="77777777" w:rsidTr="005C2B6A">
        <w:tc>
          <w:tcPr>
            <w:tcW w:w="2689" w:type="dxa"/>
          </w:tcPr>
          <w:p w14:paraId="6A7670F3" w14:textId="77777777" w:rsidR="00F3510C" w:rsidRPr="00C97899" w:rsidRDefault="00A921BE" w:rsidP="00262452">
            <w:pPr>
              <w:spacing w:before="240" w:line="600" w:lineRule="auto"/>
              <w:rPr>
                <w:rFonts w:ascii="Comic Sans MS" w:hAnsi="Comic Sans MS" w:cs="Cavolini"/>
                <w:b/>
                <w:sz w:val="20"/>
              </w:rPr>
            </w:pPr>
            <w:r w:rsidRPr="00C97899">
              <w:rPr>
                <w:rFonts w:ascii="Comic Sans MS" w:hAnsi="Comic Sans MS" w:cs="Cavolini"/>
                <w:b/>
                <w:sz w:val="20"/>
              </w:rPr>
              <w:t>Found in…</w:t>
            </w:r>
          </w:p>
        </w:tc>
        <w:tc>
          <w:tcPr>
            <w:tcW w:w="8079" w:type="dxa"/>
          </w:tcPr>
          <w:p w14:paraId="5CD81456" w14:textId="77777777" w:rsidR="00F3510C" w:rsidRPr="00C97899" w:rsidRDefault="00F3510C" w:rsidP="00262452">
            <w:pPr>
              <w:spacing w:before="240" w:line="600" w:lineRule="auto"/>
              <w:rPr>
                <w:rFonts w:ascii="Comic Sans MS" w:hAnsi="Comic Sans MS" w:cs="Cavolini"/>
                <w:sz w:val="20"/>
              </w:rPr>
            </w:pPr>
          </w:p>
        </w:tc>
      </w:tr>
      <w:tr w:rsidR="00F3510C" w:rsidRPr="00C97899" w14:paraId="54C46DDB" w14:textId="77777777" w:rsidTr="005C2B6A">
        <w:tc>
          <w:tcPr>
            <w:tcW w:w="2689" w:type="dxa"/>
          </w:tcPr>
          <w:p w14:paraId="1D453B6B" w14:textId="77777777" w:rsidR="00F3510C" w:rsidRPr="00C97899" w:rsidRDefault="00A921BE" w:rsidP="00262452">
            <w:pPr>
              <w:spacing w:before="240" w:line="600" w:lineRule="auto"/>
              <w:rPr>
                <w:rFonts w:ascii="Comic Sans MS" w:hAnsi="Comic Sans MS" w:cs="Cavolini"/>
                <w:b/>
                <w:sz w:val="20"/>
              </w:rPr>
            </w:pPr>
            <w:r w:rsidRPr="00C97899">
              <w:rPr>
                <w:rFonts w:ascii="Comic Sans MS" w:hAnsi="Comic Sans MS" w:cs="Cavolini"/>
                <w:b/>
                <w:sz w:val="20"/>
              </w:rPr>
              <w:t>Feeds on…</w:t>
            </w:r>
          </w:p>
        </w:tc>
        <w:tc>
          <w:tcPr>
            <w:tcW w:w="8079" w:type="dxa"/>
          </w:tcPr>
          <w:p w14:paraId="04052761" w14:textId="77777777" w:rsidR="00F3510C" w:rsidRPr="00C97899" w:rsidRDefault="00F3510C" w:rsidP="00262452">
            <w:pPr>
              <w:spacing w:before="240" w:line="600" w:lineRule="auto"/>
              <w:rPr>
                <w:rFonts w:ascii="Comic Sans MS" w:hAnsi="Comic Sans MS" w:cs="Cavolini"/>
                <w:sz w:val="20"/>
              </w:rPr>
            </w:pPr>
          </w:p>
        </w:tc>
      </w:tr>
      <w:tr w:rsidR="00F3510C" w:rsidRPr="00C97899" w14:paraId="0D50EACE" w14:textId="77777777" w:rsidTr="005C2B6A">
        <w:tc>
          <w:tcPr>
            <w:tcW w:w="2689" w:type="dxa"/>
          </w:tcPr>
          <w:p w14:paraId="0EB75E8D" w14:textId="77777777" w:rsidR="00F3510C" w:rsidRPr="00C97899" w:rsidRDefault="00F3510C" w:rsidP="00262452">
            <w:pPr>
              <w:spacing w:before="240" w:line="600" w:lineRule="auto"/>
              <w:rPr>
                <w:rFonts w:ascii="Comic Sans MS" w:hAnsi="Comic Sans MS" w:cs="Cavolini"/>
                <w:b/>
                <w:sz w:val="20"/>
              </w:rPr>
            </w:pPr>
          </w:p>
        </w:tc>
        <w:tc>
          <w:tcPr>
            <w:tcW w:w="8079" w:type="dxa"/>
          </w:tcPr>
          <w:p w14:paraId="2BB30198" w14:textId="77777777" w:rsidR="00F3510C" w:rsidRPr="00C97899" w:rsidRDefault="00F3510C" w:rsidP="00262452">
            <w:pPr>
              <w:spacing w:before="240" w:line="600" w:lineRule="auto"/>
              <w:rPr>
                <w:rFonts w:ascii="Comic Sans MS" w:hAnsi="Comic Sans MS" w:cs="Cavolini"/>
                <w:sz w:val="20"/>
              </w:rPr>
            </w:pPr>
          </w:p>
        </w:tc>
      </w:tr>
      <w:tr w:rsidR="00262452" w:rsidRPr="00C97899" w14:paraId="29FE65C9" w14:textId="77777777" w:rsidTr="00262452">
        <w:tc>
          <w:tcPr>
            <w:tcW w:w="2689" w:type="dxa"/>
          </w:tcPr>
          <w:p w14:paraId="744C985B" w14:textId="77777777" w:rsidR="00262452" w:rsidRPr="00C97899" w:rsidRDefault="00262452" w:rsidP="00262452">
            <w:pPr>
              <w:spacing w:before="240" w:line="600" w:lineRule="auto"/>
              <w:rPr>
                <w:rFonts w:ascii="Comic Sans MS" w:hAnsi="Comic Sans MS" w:cs="Cavolini"/>
                <w:b/>
                <w:sz w:val="20"/>
              </w:rPr>
            </w:pPr>
          </w:p>
        </w:tc>
        <w:tc>
          <w:tcPr>
            <w:tcW w:w="8079" w:type="dxa"/>
          </w:tcPr>
          <w:p w14:paraId="397DCBC0" w14:textId="77777777" w:rsidR="00262452" w:rsidRPr="00C97899" w:rsidRDefault="00262452" w:rsidP="00262452">
            <w:pPr>
              <w:spacing w:before="240" w:line="600" w:lineRule="auto"/>
              <w:rPr>
                <w:rFonts w:ascii="Comic Sans MS" w:hAnsi="Comic Sans MS" w:cs="Cavolini"/>
                <w:sz w:val="20"/>
              </w:rPr>
            </w:pPr>
          </w:p>
        </w:tc>
      </w:tr>
      <w:tr w:rsidR="00262452" w:rsidRPr="00C97899" w14:paraId="291E2004" w14:textId="77777777" w:rsidTr="00262452">
        <w:tc>
          <w:tcPr>
            <w:tcW w:w="2689" w:type="dxa"/>
          </w:tcPr>
          <w:p w14:paraId="1F938C1D" w14:textId="77777777" w:rsidR="00262452" w:rsidRPr="00C97899" w:rsidRDefault="00262452" w:rsidP="00262452">
            <w:pPr>
              <w:spacing w:before="240" w:line="600" w:lineRule="auto"/>
              <w:rPr>
                <w:rFonts w:ascii="Comic Sans MS" w:hAnsi="Comic Sans MS" w:cs="Cavolini"/>
                <w:b/>
                <w:sz w:val="20"/>
              </w:rPr>
            </w:pPr>
          </w:p>
        </w:tc>
        <w:tc>
          <w:tcPr>
            <w:tcW w:w="8079" w:type="dxa"/>
          </w:tcPr>
          <w:p w14:paraId="7A7301EF" w14:textId="77777777" w:rsidR="00262452" w:rsidRPr="00C97899" w:rsidRDefault="00262452" w:rsidP="00262452">
            <w:pPr>
              <w:spacing w:before="240" w:line="600" w:lineRule="auto"/>
              <w:rPr>
                <w:rFonts w:ascii="Comic Sans MS" w:hAnsi="Comic Sans MS" w:cs="Cavolini"/>
                <w:sz w:val="20"/>
              </w:rPr>
            </w:pPr>
          </w:p>
        </w:tc>
      </w:tr>
    </w:tbl>
    <w:p w14:paraId="03BF0C67" w14:textId="2A26B142" w:rsidR="001D06C2" w:rsidRPr="00C97899" w:rsidRDefault="001D06C2">
      <w:pPr>
        <w:rPr>
          <w:rFonts w:ascii="Comic Sans MS" w:hAnsi="Comic Sans MS" w:cs="Cavolini"/>
          <w:sz w:val="20"/>
          <w:lang w:val="en-GB"/>
        </w:rPr>
      </w:pPr>
    </w:p>
    <w:p w14:paraId="296B099E" w14:textId="075026B2" w:rsidR="000D28AF" w:rsidRPr="00C97899" w:rsidRDefault="000D28AF">
      <w:pPr>
        <w:rPr>
          <w:rFonts w:ascii="Comic Sans MS" w:hAnsi="Comic Sans MS" w:cs="Cavolini"/>
          <w:sz w:val="20"/>
          <w:lang w:val="en-GB"/>
        </w:rPr>
      </w:pPr>
      <w:r w:rsidRPr="00C97899">
        <w:rPr>
          <w:rFonts w:ascii="Comic Sans MS" w:hAnsi="Comic Sans MS" w:cs="Cavolini"/>
          <w:sz w:val="20"/>
          <w:lang w:val="en-GB"/>
        </w:rPr>
        <w:t xml:space="preserve">You might like to write these facts out as a page for a reference book about </w:t>
      </w:r>
      <w:r w:rsidR="00387FF4" w:rsidRPr="00C97899">
        <w:rPr>
          <w:rFonts w:ascii="Comic Sans MS" w:hAnsi="Comic Sans MS" w:cs="Cavolini"/>
          <w:sz w:val="20"/>
          <w:lang w:val="en-GB"/>
        </w:rPr>
        <w:t>birds.</w:t>
      </w:r>
    </w:p>
    <w:sectPr w:rsidR="000D28AF" w:rsidRPr="00C97899" w:rsidSect="00951B95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AC5EE" w14:textId="77777777" w:rsidR="00651467" w:rsidRDefault="00651467" w:rsidP="00F116E0">
      <w:pPr>
        <w:spacing w:after="0" w:line="240" w:lineRule="auto"/>
      </w:pPr>
      <w:r>
        <w:separator/>
      </w:r>
    </w:p>
  </w:endnote>
  <w:endnote w:type="continuationSeparator" w:id="0">
    <w:p w14:paraId="48114637" w14:textId="77777777" w:rsidR="00651467" w:rsidRDefault="00651467" w:rsidP="00F1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volini">
    <w:altName w:val="Times New Roma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BA3EE" w14:textId="22FE9B08" w:rsidR="00F116E0" w:rsidRDefault="00F116E0" w:rsidP="00F116E0">
    <w:pPr>
      <w:pStyle w:val="Footer"/>
      <w:jc w:val="center"/>
    </w:pPr>
  </w:p>
  <w:p w14:paraId="08CCABF1" w14:textId="77777777" w:rsidR="00F116E0" w:rsidRDefault="00F116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C27EE" w14:textId="77777777" w:rsidR="00651467" w:rsidRDefault="00651467" w:rsidP="00F116E0">
      <w:pPr>
        <w:spacing w:after="0" w:line="240" w:lineRule="auto"/>
      </w:pPr>
      <w:r>
        <w:separator/>
      </w:r>
    </w:p>
  </w:footnote>
  <w:footnote w:type="continuationSeparator" w:id="0">
    <w:p w14:paraId="28D5A207" w14:textId="77777777" w:rsidR="00651467" w:rsidRDefault="00651467" w:rsidP="00F11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13196"/>
    <w:multiLevelType w:val="hybridMultilevel"/>
    <w:tmpl w:val="1640F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C2"/>
    <w:rsid w:val="000D28AF"/>
    <w:rsid w:val="000D4836"/>
    <w:rsid w:val="0016740E"/>
    <w:rsid w:val="001D06C2"/>
    <w:rsid w:val="00255798"/>
    <w:rsid w:val="00262452"/>
    <w:rsid w:val="00387FF4"/>
    <w:rsid w:val="00412775"/>
    <w:rsid w:val="005C2B6A"/>
    <w:rsid w:val="006421AB"/>
    <w:rsid w:val="00651467"/>
    <w:rsid w:val="007C34C6"/>
    <w:rsid w:val="0094368C"/>
    <w:rsid w:val="00951B95"/>
    <w:rsid w:val="00957D54"/>
    <w:rsid w:val="00961B50"/>
    <w:rsid w:val="00A921BE"/>
    <w:rsid w:val="00B35B2F"/>
    <w:rsid w:val="00BA5C54"/>
    <w:rsid w:val="00C97899"/>
    <w:rsid w:val="00DD1E34"/>
    <w:rsid w:val="00DF15A6"/>
    <w:rsid w:val="00E35B64"/>
    <w:rsid w:val="00F116E0"/>
    <w:rsid w:val="00F3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30319"/>
  <w15:chartTrackingRefBased/>
  <w15:docId w15:val="{BD83FDB7-E5EE-4447-A98D-15CB36FF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B50"/>
    <w:pPr>
      <w:ind w:left="720"/>
      <w:contextualSpacing/>
    </w:pPr>
  </w:style>
  <w:style w:type="table" w:styleId="TableGrid">
    <w:name w:val="Table Grid"/>
    <w:basedOn w:val="TableNormal"/>
    <w:uiPriority w:val="39"/>
    <w:rsid w:val="00F35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1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6E0"/>
  </w:style>
  <w:style w:type="paragraph" w:styleId="Footer">
    <w:name w:val="footer"/>
    <w:basedOn w:val="Normal"/>
    <w:link w:val="FooterChar"/>
    <w:uiPriority w:val="99"/>
    <w:unhideWhenUsed/>
    <w:rsid w:val="00F11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6E0"/>
  </w:style>
  <w:style w:type="character" w:styleId="Hyperlink">
    <w:name w:val="Hyperlink"/>
    <w:basedOn w:val="DefaultParagraphFont"/>
    <w:uiPriority w:val="99"/>
    <w:unhideWhenUsed/>
    <w:rsid w:val="00387FF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7F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57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llaboutbirds.org/gui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96F0AC26</Template>
  <TotalTime>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Fisher</dc:creator>
  <cp:keywords/>
  <dc:description/>
  <cp:lastModifiedBy>Deryn George</cp:lastModifiedBy>
  <cp:revision>7</cp:revision>
  <dcterms:created xsi:type="dcterms:W3CDTF">2021-01-07T13:48:00Z</dcterms:created>
  <dcterms:modified xsi:type="dcterms:W3CDTF">2021-02-05T16:33:00Z</dcterms:modified>
</cp:coreProperties>
</file>