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F1275D" w:rsidTr="00BF0D61">
        <w:trPr>
          <w:trHeight w:val="983"/>
        </w:trPr>
        <w:tc>
          <w:tcPr>
            <w:tcW w:w="3119" w:type="dxa"/>
          </w:tcPr>
          <w:p w:rsidR="00F1275D" w:rsidRPr="00B119F5" w:rsidRDefault="00B119F5" w:rsidP="00B119F5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B119F5">
              <w:rPr>
                <w:rFonts w:ascii="Comic Sans MS" w:hAnsi="Comic Sans MS"/>
                <w:b/>
                <w:sz w:val="36"/>
                <w:u w:val="single"/>
              </w:rPr>
              <w:t>Story Structure</w:t>
            </w:r>
          </w:p>
        </w:tc>
        <w:tc>
          <w:tcPr>
            <w:tcW w:w="6946" w:type="dxa"/>
          </w:tcPr>
          <w:p w:rsidR="00F1275D" w:rsidRPr="00B119F5" w:rsidRDefault="00F1275D" w:rsidP="00B119F5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B119F5">
              <w:rPr>
                <w:rFonts w:ascii="Comic Sans MS" w:hAnsi="Comic Sans MS"/>
                <w:b/>
                <w:sz w:val="36"/>
                <w:u w:val="single"/>
              </w:rPr>
              <w:t>Your Ideas</w:t>
            </w:r>
          </w:p>
        </w:tc>
      </w:tr>
      <w:tr w:rsidR="00F1275D" w:rsidTr="00BF0D61">
        <w:tc>
          <w:tcPr>
            <w:tcW w:w="3119" w:type="dxa"/>
          </w:tcPr>
          <w:p w:rsidR="00F1275D" w:rsidRPr="00F1275D" w:rsidRDefault="00F1275D" w:rsidP="00F1275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1275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Opening </w:t>
            </w:r>
          </w:p>
          <w:p w:rsidR="00F1275D" w:rsidRPr="00F1275D" w:rsidRDefault="00F1275D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F1275D">
              <w:rPr>
                <w:rFonts w:ascii="Comic Sans MS" w:hAnsi="Comic Sans MS"/>
                <w:sz w:val="20"/>
                <w:szCs w:val="20"/>
              </w:rPr>
              <w:t xml:space="preserve">alking </w:t>
            </w:r>
            <w:r>
              <w:rPr>
                <w:rFonts w:ascii="Comic Sans MS" w:hAnsi="Comic Sans MS"/>
                <w:sz w:val="20"/>
                <w:szCs w:val="20"/>
              </w:rPr>
              <w:t>in</w:t>
            </w:r>
            <w:r w:rsidRPr="00F1275D">
              <w:rPr>
                <w:rFonts w:ascii="Comic Sans MS" w:hAnsi="Comic Sans MS"/>
                <w:sz w:val="20"/>
                <w:szCs w:val="20"/>
              </w:rPr>
              <w:t>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Pr="00F1275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119F5">
              <w:rPr>
                <w:rFonts w:ascii="Comic Sans MS" w:hAnsi="Comic Sans MS"/>
                <w:sz w:val="20"/>
                <w:szCs w:val="20"/>
              </w:rPr>
              <w:t>rain</w:t>
            </w:r>
            <w:r w:rsidRPr="00F1275D">
              <w:rPr>
                <w:rFonts w:ascii="Comic Sans MS" w:hAnsi="Comic Sans MS"/>
                <w:sz w:val="20"/>
                <w:szCs w:val="20"/>
              </w:rPr>
              <w:t>forest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br/>
              <w:t xml:space="preserve">Describe what </w:t>
            </w:r>
            <w:r w:rsidR="00B911C8">
              <w:rPr>
                <w:rFonts w:ascii="Comic Sans MS" w:hAnsi="Comic Sans MS"/>
                <w:sz w:val="20"/>
                <w:szCs w:val="20"/>
              </w:rPr>
              <w:t xml:space="preserve">you can see, hear, taste, feel and </w:t>
            </w:r>
            <w:r>
              <w:rPr>
                <w:rFonts w:ascii="Comic Sans MS" w:hAnsi="Comic Sans MS"/>
                <w:sz w:val="20"/>
                <w:szCs w:val="20"/>
              </w:rPr>
              <w:t>smell.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F1275D" w:rsidRPr="00F1275D" w:rsidRDefault="00F1275D" w:rsidP="00F1275D">
            <w:pPr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Pr="00F1275D" w:rsidRDefault="00F1275D">
            <w:pPr>
              <w:rPr>
                <w:rFonts w:ascii="Comic Sans MS" w:hAnsi="Comic Sans MS"/>
              </w:rPr>
            </w:pPr>
          </w:p>
        </w:tc>
      </w:tr>
      <w:tr w:rsidR="00F1275D" w:rsidTr="00BF0D61">
        <w:tc>
          <w:tcPr>
            <w:tcW w:w="3119" w:type="dxa"/>
          </w:tcPr>
          <w:p w:rsidR="00F1275D" w:rsidRPr="00F1275D" w:rsidRDefault="00F1275D" w:rsidP="00F1275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1275D">
              <w:rPr>
                <w:rFonts w:ascii="Comic Sans MS" w:hAnsi="Comic Sans MS"/>
                <w:b/>
                <w:sz w:val="20"/>
                <w:szCs w:val="20"/>
                <w:u w:val="single"/>
              </w:rPr>
              <w:t>Build up</w:t>
            </w:r>
          </w:p>
          <w:p w:rsidR="00F1275D" w:rsidRPr="00F1275D" w:rsidRDefault="00F1275D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 begin to feel sleepy.</w:t>
            </w:r>
            <w:r>
              <w:rPr>
                <w:rFonts w:ascii="Comic Sans MS" w:hAnsi="Comic Sans MS"/>
                <w:sz w:val="20"/>
                <w:szCs w:val="20"/>
              </w:rPr>
              <w:br/>
              <w:t>What do you do?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  <w:p w:rsidR="00F1275D" w:rsidRPr="00F1275D" w:rsidRDefault="00F1275D" w:rsidP="00F1275D">
            <w:pPr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Pr="00F1275D" w:rsidRDefault="00F1275D">
            <w:pPr>
              <w:rPr>
                <w:rFonts w:ascii="Comic Sans MS" w:hAnsi="Comic Sans MS"/>
              </w:rPr>
            </w:pPr>
          </w:p>
        </w:tc>
      </w:tr>
      <w:tr w:rsidR="00F1275D" w:rsidTr="00BF0D61">
        <w:tc>
          <w:tcPr>
            <w:tcW w:w="3119" w:type="dxa"/>
          </w:tcPr>
          <w:p w:rsidR="00F1275D" w:rsidRPr="00F1275D" w:rsidRDefault="00F1275D" w:rsidP="00F1275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1275D">
              <w:rPr>
                <w:rFonts w:ascii="Comic Sans MS" w:hAnsi="Comic Sans MS"/>
                <w:b/>
                <w:sz w:val="20"/>
                <w:szCs w:val="20"/>
                <w:u w:val="single"/>
              </w:rPr>
              <w:t>Problem</w:t>
            </w:r>
          </w:p>
          <w:p w:rsidR="001B66CC" w:rsidRDefault="00F1275D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Animals talk to you about different problems in your sleep. What do they say? </w:t>
            </w:r>
          </w:p>
          <w:p w:rsidR="00F1275D" w:rsidRPr="00F1275D" w:rsidRDefault="00F1275D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speech punctuation.</w:t>
            </w:r>
            <w:r>
              <w:rPr>
                <w:rFonts w:ascii="Comic Sans MS" w:hAnsi="Comic Sans MS"/>
                <w:sz w:val="20"/>
                <w:szCs w:val="20"/>
              </w:rPr>
              <w:br/>
              <w:t>Describe the animals.</w:t>
            </w:r>
          </w:p>
        </w:tc>
        <w:tc>
          <w:tcPr>
            <w:tcW w:w="6946" w:type="dxa"/>
          </w:tcPr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Pr="00F1275D" w:rsidRDefault="00F1275D">
            <w:pPr>
              <w:rPr>
                <w:rFonts w:ascii="Comic Sans MS" w:hAnsi="Comic Sans MS"/>
              </w:rPr>
            </w:pPr>
          </w:p>
        </w:tc>
      </w:tr>
      <w:tr w:rsidR="00F1275D" w:rsidTr="00BF0D61">
        <w:tc>
          <w:tcPr>
            <w:tcW w:w="3119" w:type="dxa"/>
          </w:tcPr>
          <w:p w:rsidR="00F1275D" w:rsidRPr="00F1275D" w:rsidRDefault="00F1275D" w:rsidP="00F1275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1275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Resolution </w:t>
            </w:r>
          </w:p>
          <w:p w:rsidR="00F1275D" w:rsidRPr="00F1275D" w:rsidRDefault="00F1275D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 m</w:t>
            </w:r>
            <w:r w:rsidRPr="00F1275D">
              <w:rPr>
                <w:rFonts w:ascii="Comic Sans MS" w:hAnsi="Comic Sans MS"/>
                <w:sz w:val="20"/>
                <w:szCs w:val="20"/>
              </w:rPr>
              <w:t>eet a</w:t>
            </w:r>
            <w:r w:rsidR="009C18A0">
              <w:rPr>
                <w:rFonts w:ascii="Comic Sans MS" w:hAnsi="Comic Sans MS"/>
                <w:sz w:val="20"/>
                <w:szCs w:val="20"/>
              </w:rPr>
              <w:t xml:space="preserve"> child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br/>
              <w:t>What does he look like?</w:t>
            </w:r>
            <w:r>
              <w:rPr>
                <w:rFonts w:ascii="Comic Sans MS" w:hAnsi="Comic Sans MS"/>
                <w:sz w:val="20"/>
                <w:szCs w:val="20"/>
              </w:rPr>
              <w:br/>
              <w:t xml:space="preserve">What </w:t>
            </w:r>
            <w:r w:rsidR="00713298">
              <w:rPr>
                <w:rFonts w:ascii="Comic Sans MS" w:hAnsi="Comic Sans MS"/>
                <w:sz w:val="20"/>
                <w:szCs w:val="20"/>
              </w:rPr>
              <w:t>could</w:t>
            </w:r>
            <w:r w:rsidR="009C18A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he say?</w:t>
            </w:r>
          </w:p>
          <w:p w:rsidR="00F1275D" w:rsidRPr="00F1275D" w:rsidRDefault="00F1275D" w:rsidP="00F1275D">
            <w:pPr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Pr="00F1275D" w:rsidRDefault="00F1275D">
            <w:pPr>
              <w:rPr>
                <w:rFonts w:ascii="Comic Sans MS" w:hAnsi="Comic Sans MS"/>
              </w:rPr>
            </w:pPr>
          </w:p>
        </w:tc>
      </w:tr>
      <w:tr w:rsidR="00F1275D" w:rsidTr="00BF0D61">
        <w:tc>
          <w:tcPr>
            <w:tcW w:w="3119" w:type="dxa"/>
          </w:tcPr>
          <w:p w:rsidR="00F1275D" w:rsidRPr="00F1275D" w:rsidRDefault="00F1275D" w:rsidP="00F1275D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1275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Ending </w:t>
            </w:r>
          </w:p>
          <w:p w:rsidR="00F1275D" w:rsidRDefault="00B119F5" w:rsidP="00F12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do you think as you get up and walk out of the rainforest?</w:t>
            </w:r>
          </w:p>
          <w:p w:rsidR="00F1275D" w:rsidRPr="00B44315" w:rsidRDefault="00B44315" w:rsidP="00F1275D">
            <w:pPr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Has the sound</w:t>
            </w:r>
            <w:r w:rsidR="00386DF0">
              <w:rPr>
                <w:rFonts w:ascii="Comic Sans MS" w:hAnsi="Comic Sans MS"/>
                <w:sz w:val="20"/>
                <w:szCs w:val="20"/>
              </w:rPr>
              <w:t xml:space="preserve"> and atmosphere in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the forest changed?</w:t>
            </w:r>
          </w:p>
        </w:tc>
        <w:tc>
          <w:tcPr>
            <w:tcW w:w="6946" w:type="dxa"/>
          </w:tcPr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Default="00F1275D">
            <w:pPr>
              <w:rPr>
                <w:rFonts w:ascii="Comic Sans MS" w:hAnsi="Comic Sans MS"/>
              </w:rPr>
            </w:pPr>
          </w:p>
          <w:p w:rsidR="00F1275D" w:rsidRPr="00F1275D" w:rsidRDefault="00F1275D">
            <w:pPr>
              <w:rPr>
                <w:rFonts w:ascii="Comic Sans MS" w:hAnsi="Comic Sans MS"/>
              </w:rPr>
            </w:pPr>
          </w:p>
        </w:tc>
      </w:tr>
    </w:tbl>
    <w:p w:rsidR="007329E2" w:rsidRDefault="00386DF0"/>
    <w:sectPr w:rsidR="007329E2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D"/>
    <w:rsid w:val="00011887"/>
    <w:rsid w:val="000A772A"/>
    <w:rsid w:val="000C4B1D"/>
    <w:rsid w:val="001B66CC"/>
    <w:rsid w:val="002A44CB"/>
    <w:rsid w:val="00332295"/>
    <w:rsid w:val="00386DF0"/>
    <w:rsid w:val="0040713A"/>
    <w:rsid w:val="00504861"/>
    <w:rsid w:val="005641B0"/>
    <w:rsid w:val="006C1848"/>
    <w:rsid w:val="00713298"/>
    <w:rsid w:val="007730C6"/>
    <w:rsid w:val="00776CD8"/>
    <w:rsid w:val="009C18A0"/>
    <w:rsid w:val="00A82202"/>
    <w:rsid w:val="00AF6EC5"/>
    <w:rsid w:val="00B119F5"/>
    <w:rsid w:val="00B3728E"/>
    <w:rsid w:val="00B44315"/>
    <w:rsid w:val="00B911C8"/>
    <w:rsid w:val="00BF0D61"/>
    <w:rsid w:val="00E14A39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53E9"/>
  <w14:defaultImageDpi w14:val="32767"/>
  <w15:chartTrackingRefBased/>
  <w15:docId w15:val="{54D08EE0-EC12-4F40-927A-71DEC5AF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98CDDDBB</Template>
  <TotalTime>11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9</cp:revision>
  <dcterms:created xsi:type="dcterms:W3CDTF">2021-01-13T16:59:00Z</dcterms:created>
  <dcterms:modified xsi:type="dcterms:W3CDTF">2021-01-18T16:14:00Z</dcterms:modified>
</cp:coreProperties>
</file>